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1" w:rsidRDefault="00096F41" w:rsidP="00E91119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Заочная форма</w:t>
      </w:r>
    </w:p>
    <w:p w:rsidR="00096F41" w:rsidRDefault="00096F41" w:rsidP="00E91119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6F41" w:rsidRDefault="00096F41" w:rsidP="00E91119">
      <w:pPr>
        <w:spacing w:after="0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Темы индивидуальных работ  занятий </w:t>
      </w:r>
    </w:p>
    <w:p w:rsidR="00096F41" w:rsidRDefault="00096F41" w:rsidP="00E91119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Заочная форма обучения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7018"/>
        <w:gridCol w:w="1616"/>
      </w:tblGrid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096F41" w:rsidRDefault="00096F41" w:rsidP="00BB7FC5">
            <w:pPr>
              <w:spacing w:after="0" w:line="240" w:lineRule="auto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031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 темы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над словом и пластической выразительностью в условиях сценической площадки.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Постоянный разбор и контроль каждого отрывка и каждого исполнителя. Репетиция отдельных эпизодов.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[25], [27], [36], [44]</w:t>
            </w:r>
          </w:p>
          <w:p w:rsidR="00096F41" w:rsidRDefault="00096F41" w:rsidP="00E91119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Отбор литературного, музыкального, вокального, хореографического и других материалов для создания номеров.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Исполнительская работа в театрализованном мероприятии.</w:t>
            </w:r>
          </w:p>
          <w:p w:rsidR="00096F41" w:rsidRPr="001772C5" w:rsidRDefault="00096F41" w:rsidP="00177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[40], [48], [50], [52]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D530C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Жанровые признаки эстрадных номеров.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Этапы работы над эстрадным номером.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[50], [52], [54]</w:t>
            </w:r>
          </w:p>
          <w:p w:rsidR="00096F41" w:rsidRDefault="00096F41" w:rsidP="00E91119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Особенности музыкального ряда в эстрадном фельетоне.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Контакт артиста со зрителем в фельетоне.</w:t>
            </w:r>
          </w:p>
          <w:p w:rsidR="00096F41" w:rsidRPr="001772C5" w:rsidRDefault="00096F41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[49], [50], [51]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Профессиональные особенности актерской работы в эстрадном номере.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Формы и приемы актерской игры в эстрадном номере.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[50], [52], [54]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Жанровый синтез эстрадного номера.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Сценическая импровизация в эстрадном номере.</w:t>
            </w:r>
          </w:p>
          <w:p w:rsidR="00096F41" w:rsidRPr="001772C5" w:rsidRDefault="00096F41" w:rsidP="00177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[48], [50], [52]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D530C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Информативная функция ведущего концерта.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Академическая и театральная манера ведения концерта.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[48], [49], [50]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1. Умение общаться – как непременное условие живой связи со зрителем.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Походка, поза, жест ведущего.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[11], [48], [49], [50]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6F41" w:rsidRDefault="00096F41" w:rsidP="00E91119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Привязка концерта, и согласования с содержанием и характером номеров.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Главные задачи конферансье.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[22], [48], [49]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Первое появление конферансье перед аудиторией.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Костюм конферансье.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Художественный вкус в поиске сценического образа.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Несанкционированные паузы и умение ведущего органично заполнить их.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[48], [50], [52]</w:t>
            </w:r>
          </w:p>
          <w:p w:rsidR="00096F41" w:rsidRDefault="00096F41" w:rsidP="00E91119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Появление конферансье или ведущих.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Мизансценические импровизации в концерте.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[26], [49], [50]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Атмосфера зрелища и ее влияние на работу актера.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Типажность в образах актера эстрады.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[22], [48], [49]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Этюды с «несуществующими» партнерами. Техническая подготовка для общения со зрителем.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Словесное действие в эстрадном жанре.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Работа по формированию эстрадного репертуара.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[50], [51], [52]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Тембральная характеристика образа на эстраде.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Сценический костюм – особая этика ведущего.</w:t>
            </w:r>
          </w:p>
          <w:p w:rsidR="00096F41" w:rsidRPr="001772C5" w:rsidRDefault="00096F41" w:rsidP="00E9111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[11], [22], [36], [48]</w:t>
            </w: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Поиски индивидуальных особенностей персонажа при создании образа.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Использование сценического костюма и грима как заключительный этап при создании внешней характерности образа.</w:t>
            </w:r>
          </w:p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[48], [49], [50]</w:t>
            </w:r>
          </w:p>
          <w:p w:rsidR="00096F41" w:rsidRDefault="00096F41" w:rsidP="00BB7FC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F41" w:rsidRDefault="00096F41" w:rsidP="00BB7FC5">
            <w:pPr>
              <w:pStyle w:val="main"/>
              <w:ind w:firstLine="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96F41" w:rsidTr="00BB7FC5">
        <w:tc>
          <w:tcPr>
            <w:tcW w:w="708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Всго:</w:t>
            </w:r>
          </w:p>
        </w:tc>
        <w:tc>
          <w:tcPr>
            <w:tcW w:w="7031" w:type="dxa"/>
          </w:tcPr>
          <w:p w:rsidR="00096F41" w:rsidRDefault="00096F41" w:rsidP="00E911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96F41" w:rsidRDefault="00096F41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</w:tbl>
    <w:p w:rsidR="00096F41" w:rsidRDefault="00096F41" w:rsidP="00E91119">
      <w:pPr>
        <w:spacing w:after="0"/>
        <w:rPr>
          <w:sz w:val="24"/>
          <w:szCs w:val="24"/>
          <w:lang w:val="uk-UA"/>
        </w:rPr>
      </w:pPr>
    </w:p>
    <w:p w:rsidR="00096F41" w:rsidRDefault="00096F41" w:rsidP="00E91119">
      <w:pPr>
        <w:spacing w:after="0"/>
        <w:rPr>
          <w:sz w:val="24"/>
          <w:szCs w:val="24"/>
          <w:lang w:val="uk-UA"/>
        </w:rPr>
      </w:pPr>
    </w:p>
    <w:p w:rsidR="00096F41" w:rsidRDefault="00096F41" w:rsidP="00E91119">
      <w:pPr>
        <w:rPr>
          <w:rFonts w:ascii="Times New Roman" w:hAnsi="Times New Roman"/>
          <w:sz w:val="28"/>
          <w:szCs w:val="28"/>
        </w:rPr>
      </w:pPr>
    </w:p>
    <w:p w:rsidR="00096F41" w:rsidRDefault="00096F41" w:rsidP="00E91119">
      <w:pPr>
        <w:keepNext/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Ардов В.С. Разговорные жанры  на эстраде. - М.,1968. 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Брехт Б. Театр. - М., Искусство,1965.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Брук П. Пустое пространство. – М.,1978.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Вольдемар Пансо. Труд и талант в творчестве актера. - М., Искусство, ВТО, 1989.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Вахтангов Е.Б. Материалы и статьи.- М.,1959.-467 с.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Гринев В.А. Ритм в искусстве актера. – М.,1966.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 К.С.Станиславский о работе режиссера с актером. - М., Искусство, ВТО, 1958.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Демидов Н.В.      Искусство жить на сцене. - М., 1965.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Ершов П. Технология актёрского искусства. - М., Очерки. ВТО, 1959.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Зайцев В.П. Режисура естради та масових видовищ: навч. Посібник – К. 2003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Захава Б.Е. Мастерство актера и режиссера.  - М., Искусство ,1984.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Кристи Г. Воспитание актера школы Станиславского.  - М., Искусство, 1978. 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Кнебель М.О.   Поэзия педагогики.  - М., Искусство,1976.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Кнебель М.О. Слово в творчестве актера. -М., Искусство, 1954 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Кудашева Т.Н. Руки актера. – М.,1970.-188 с.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Крег Г. Про мистецтво театру. – К.,1974.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Корнієнко Н. Лесь Курбас: Репетиції майбутнього. – К.,1988.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Лесь Курбас. Літературна спадщина. – М., 1987.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Лесь Курбас. Спогади сучасників. К.,1969.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Лордкипаридзе Н. Актер на репетиции. -  М., Искусство, 1978.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Мейерхольд В. Статьи, письма , беседы. – М.,1968.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Михайлова А. Образный мир сцены. –М., 1979.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Новицкая Л.П. Тренинг и муштра .  -М., Сов. Россия , 1969.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Немирович-Данченко В.И.  О творчестве актера. - М., Искусство, 1984.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Набатов И.Е. Заметки эстрадного сатирика.  -М., Искусство, 1957.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Пацунов В. Театральная вертикаль. – К.,2000.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Пискатор Е. Политический театр. – М.,1982.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 Д.А. Творческое наследие. - М., ВТО, 1985.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Рудницкий К. Мейерхольд. – М., 1981.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Станиславский К.С. Собрание сочинений. – М.,Искусство,1958.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Статьи и воспоминания о Л. Курбасе. - М., Искусство, 1988.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Савкова З.В. Монолог в искусстве массовых представлений.- Л., 1979.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Савкова З.В. Речевой хор в массовом представлении. - Л., 1977 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 П., Ершов П. Темперамент. Характер. Личность. – М., 1984.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Сборник. Мастерство актера (теория и практика) - М., ГИТИС, 1985 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Смирнов-Сокольский Н.П. Сорок пять лет на эстраде. - М., Просвещение, 1976 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Работа актера над собой. - М., Искусство, 1985.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Товстоногов Г. Круг мыслей. - М., Искусство,1972.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Таиров А.Я. Записки режиссера. - М., ВТО, 1970.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Уварова Е.Д.  Эстрадный театр: миниатюры, обозрения, мюзик-холлы 1917-1945 гг. - М., 1983.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Черкашин Р.О. Художнє слово на сцені.  -К., 1989 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Шифрин А.  Моя работа в театре. - М., Советский художник, 1966.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Шихматов Л.М.  Сценические этюды. - М., Просвещение 1969.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Эфрос Н.М. Записки чтеца. - М., 1980.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Эфрос А.  Профессия - режиссер.  - М.,1979. 45.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Эфрос А.  Репетиция - любовь моя. - М., Искусство,1975.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Энштейн С.М. Избранные произведения: в 6 т. – М., 1964-1969. т.2-4.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Яхонтов В.Н. Театр одного актера.  - М., Искусство, 1958.</w:t>
      </w: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Борев Ю.П. О комическом. - М., Искусство,1957.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Дземидок Богдан. О комическом. - М., Прогресс,1974.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Мечик Д.И. Искусство актера на эстраде. - Л.,Искусство,1972.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Шапировский Э.Б. Конферанс и конферансье. - М., Искусство,1964.</w:t>
      </w:r>
    </w:p>
    <w:p w:rsidR="00096F41" w:rsidRDefault="00096F41" w:rsidP="00E91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Ярон Г.М. О любимом жанре. - М., Искусство,1963.</w:t>
      </w:r>
    </w:p>
    <w:bookmarkEnd w:id="0"/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6F41" w:rsidRDefault="00096F41" w:rsidP="00E91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6F41" w:rsidRDefault="00096F41" w:rsidP="00E911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6F41" w:rsidRDefault="00096F41" w:rsidP="00E91119">
      <w:pPr>
        <w:jc w:val="center"/>
      </w:pPr>
    </w:p>
    <w:p w:rsidR="00096F41" w:rsidRDefault="00096F41" w:rsidP="00E91119">
      <w:pPr>
        <w:rPr>
          <w:b/>
        </w:rPr>
      </w:pPr>
    </w:p>
    <w:p w:rsidR="00096F41" w:rsidRDefault="00096F41" w:rsidP="00E91119"/>
    <w:p w:rsidR="00096F41" w:rsidRDefault="00096F41" w:rsidP="00E91119"/>
    <w:p w:rsidR="00096F41" w:rsidRDefault="00096F41" w:rsidP="00E91119"/>
    <w:p w:rsidR="00096F41" w:rsidRDefault="00096F41"/>
    <w:sectPr w:rsidR="00096F41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0E4"/>
    <w:multiLevelType w:val="hybridMultilevel"/>
    <w:tmpl w:val="654C7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119"/>
    <w:rsid w:val="00096F41"/>
    <w:rsid w:val="000A1F14"/>
    <w:rsid w:val="00101EDC"/>
    <w:rsid w:val="001772C5"/>
    <w:rsid w:val="001B604E"/>
    <w:rsid w:val="003655A7"/>
    <w:rsid w:val="004D1780"/>
    <w:rsid w:val="00517F3E"/>
    <w:rsid w:val="00731F7A"/>
    <w:rsid w:val="0083772E"/>
    <w:rsid w:val="00B40D94"/>
    <w:rsid w:val="00B673EF"/>
    <w:rsid w:val="00BB7FC5"/>
    <w:rsid w:val="00BE3859"/>
    <w:rsid w:val="00D530CF"/>
    <w:rsid w:val="00D925EA"/>
    <w:rsid w:val="00DD6EE6"/>
    <w:rsid w:val="00E91119"/>
    <w:rsid w:val="00F23622"/>
    <w:rsid w:val="00F4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1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uiPriority w:val="99"/>
    <w:rsid w:val="00E91119"/>
    <w:pPr>
      <w:widowControl w:val="0"/>
      <w:ind w:firstLine="567"/>
      <w:jc w:val="both"/>
    </w:pPr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853</Words>
  <Characters>4865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Dmitry</cp:lastModifiedBy>
  <cp:revision>5</cp:revision>
  <dcterms:created xsi:type="dcterms:W3CDTF">2017-11-06T18:20:00Z</dcterms:created>
  <dcterms:modified xsi:type="dcterms:W3CDTF">2017-11-07T07:49:00Z</dcterms:modified>
</cp:coreProperties>
</file>