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93" w:rsidRPr="00E54D66" w:rsidRDefault="00EF7D93" w:rsidP="00E54D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4D66">
        <w:rPr>
          <w:rFonts w:ascii="Times New Roman" w:hAnsi="Times New Roman"/>
          <w:b/>
          <w:bCs/>
          <w:sz w:val="28"/>
          <w:szCs w:val="28"/>
        </w:rPr>
        <w:t>ГОСУДАРСТВЕННОЕ ОБРАЗОВАТЕЛЬНОЕ УЧРЕЖДЕНИЕ КУЛЬТУРЫ</w:t>
      </w:r>
    </w:p>
    <w:p w:rsidR="00EF7D93" w:rsidRPr="00E54D66" w:rsidRDefault="00EF7D93" w:rsidP="00E54D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4D66">
        <w:rPr>
          <w:rFonts w:ascii="Times New Roman" w:hAnsi="Times New Roman"/>
          <w:b/>
          <w:bCs/>
          <w:sz w:val="28"/>
          <w:szCs w:val="28"/>
        </w:rPr>
        <w:t>«ЛУГАНСКАЯ  ГОСУДАРСТВЕННАЯ АКАДЕМИЯ</w:t>
      </w:r>
    </w:p>
    <w:p w:rsidR="00EF7D93" w:rsidRPr="00E54D66" w:rsidRDefault="00EF7D93" w:rsidP="00E54D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4D66">
        <w:rPr>
          <w:rFonts w:ascii="Times New Roman" w:hAnsi="Times New Roman"/>
          <w:b/>
          <w:bCs/>
          <w:sz w:val="28"/>
          <w:szCs w:val="28"/>
        </w:rPr>
        <w:t>КУЛЬТУРЫ И ИСКУССТВ ИМЕНИ М. МАТУСОВСКОГО»</w:t>
      </w:r>
    </w:p>
    <w:p w:rsidR="00EF7D93" w:rsidRDefault="00EF7D93" w:rsidP="00C0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7D93" w:rsidRDefault="00EF7D93" w:rsidP="00C0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7D93" w:rsidRDefault="00EF7D93" w:rsidP="00C0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7D93" w:rsidRDefault="00EF7D93" w:rsidP="00C0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7D93" w:rsidRDefault="00EF7D93" w:rsidP="00C0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7D93" w:rsidRDefault="00EF7D93" w:rsidP="00C0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КОМПЬЮТЕРНЫЕ ТЕХНОЛОГИИ</w:t>
      </w:r>
    </w:p>
    <w:p w:rsidR="00EF7D93" w:rsidRDefault="00EF7D93" w:rsidP="00C077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ПО ОРГАНИЗАЦИИ САМОСТОЯТЕЛЬНОЙ РАБОТЫ СТУДЕНТОВ </w:t>
      </w:r>
    </w:p>
    <w:p w:rsidR="00EF7D93" w:rsidRDefault="00EF7D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0DA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Основная задача образования заключается в формировании творческой личности специалиста, способного к саморазвитию, самообразованию, инновационной деятельности. Решение этой задачи вряд ли возможно только путем передачи знаний в готовом виде от преподавател</w:t>
      </w:r>
      <w:bookmarkStart w:id="0" w:name="_GoBack"/>
      <w:bookmarkEnd w:id="0"/>
      <w:r w:rsidRPr="00BD0DA2">
        <w:rPr>
          <w:rFonts w:ascii="Times New Roman" w:hAnsi="Times New Roman"/>
          <w:sz w:val="28"/>
          <w:szCs w:val="28"/>
        </w:rPr>
        <w:t>я к студенту. Необходимо перевести студента из пассивного потребителя знаний в активного их творца, умеющего сформулировать проблему, проанализировать пути ее решения, найти оптимальный результат и доказать его правильность. Следует признать, что самостоятельная работа студентов является не просто важной формой образовательного процесса, а должна стать его основой.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 xml:space="preserve">В соответствии с учебным планом на самостоятельную работу студентов отводится </w:t>
      </w:r>
      <w:r>
        <w:rPr>
          <w:rFonts w:ascii="Times New Roman" w:hAnsi="Times New Roman"/>
          <w:sz w:val="28"/>
          <w:szCs w:val="28"/>
        </w:rPr>
        <w:t>88 часОВ</w:t>
      </w:r>
      <w:r w:rsidRPr="00BD0DA2">
        <w:rPr>
          <w:rFonts w:ascii="Times New Roman" w:hAnsi="Times New Roman"/>
          <w:sz w:val="28"/>
          <w:szCs w:val="28"/>
        </w:rPr>
        <w:t xml:space="preserve">. В материалах для самостоятельной работы студентов представлен курс поддержки и совершенствования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DA2">
        <w:rPr>
          <w:rFonts w:ascii="Times New Roman" w:hAnsi="Times New Roman"/>
          <w:sz w:val="28"/>
          <w:szCs w:val="28"/>
        </w:rPr>
        <w:t>коммуникативных, информационных компетенций, достигнутых в основной школе, обеспечивающих практическое выполнение заданий (поиск, набор и обработка данных) и продуктивного плана.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Самостоятельная работа студентов проводится с целью:</w:t>
      </w:r>
    </w:p>
    <w:p w:rsidR="00EF7D93" w:rsidRPr="00BD0DA2" w:rsidRDefault="00EF7D93" w:rsidP="00BD0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систематизации   и   закрепления   полученных   теоретических   знаний   и практических умений студентов;</w:t>
      </w:r>
    </w:p>
    <w:p w:rsidR="00EF7D93" w:rsidRPr="00BD0DA2" w:rsidRDefault="00EF7D93" w:rsidP="00BD0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углубления и расширения теоретических знаний;</w:t>
      </w:r>
    </w:p>
    <w:p w:rsidR="00EF7D93" w:rsidRPr="00BD0DA2" w:rsidRDefault="00EF7D93" w:rsidP="00BD0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развития     познавательных    способностей     и     активности     студентов: самостоятельности,    ответственности    и    организованности,    творческой инициативы;</w:t>
      </w:r>
    </w:p>
    <w:p w:rsidR="00EF7D93" w:rsidRPr="00BD0DA2" w:rsidRDefault="00EF7D93" w:rsidP="00BD0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формирования самостоятельности мышления, способности к саморазвитию, самосовершенствованию и самореализации.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В процессе выполнения самостоятельной работы студенты получают: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b/>
          <w:i/>
          <w:sz w:val="28"/>
          <w:szCs w:val="28"/>
        </w:rPr>
        <w:t>- практические умения и навыки</w:t>
      </w:r>
      <w:r w:rsidRPr="00BD0DA2">
        <w:rPr>
          <w:rFonts w:ascii="Times New Roman" w:hAnsi="Times New Roman"/>
          <w:sz w:val="28"/>
          <w:szCs w:val="28"/>
        </w:rPr>
        <w:t>: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7D93" w:rsidRPr="00BD0DA2" w:rsidRDefault="00EF7D93" w:rsidP="00BD0D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умение оперировать данными на информационном рынке;</w:t>
      </w:r>
    </w:p>
    <w:p w:rsidR="00EF7D93" w:rsidRPr="00BD0DA2" w:rsidRDefault="00EF7D93" w:rsidP="00BD0D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умения работать с информацией (кодировать, представлять, измерять);</w:t>
      </w:r>
    </w:p>
    <w:p w:rsidR="00EF7D93" w:rsidRPr="00BD0DA2" w:rsidRDefault="00EF7D93" w:rsidP="00BD0D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умения обрабатывать информацию средствами информатики.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b/>
          <w:i/>
          <w:sz w:val="28"/>
          <w:szCs w:val="28"/>
        </w:rPr>
        <w:t>- учебные умения</w:t>
      </w:r>
      <w:r w:rsidRPr="00BD0DA2">
        <w:rPr>
          <w:rFonts w:ascii="Times New Roman" w:hAnsi="Times New Roman"/>
          <w:sz w:val="28"/>
          <w:szCs w:val="28"/>
        </w:rPr>
        <w:t>: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7D93" w:rsidRPr="00BD0DA2" w:rsidRDefault="00EF7D93" w:rsidP="00BD0D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использовать различные информационные источники;</w:t>
      </w:r>
    </w:p>
    <w:p w:rsidR="00EF7D93" w:rsidRPr="00BD0DA2" w:rsidRDefault="00EF7D93" w:rsidP="00BD0D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расспрашивать,   описывать,   сравнивать,   исследовать,   анализировать оценивать;</w:t>
      </w:r>
    </w:p>
    <w:p w:rsidR="00EF7D93" w:rsidRPr="00BD0DA2" w:rsidRDefault="00EF7D93" w:rsidP="00BD0D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проводить самостоятельный поиск необходимой информации;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b/>
          <w:i/>
          <w:sz w:val="28"/>
          <w:szCs w:val="28"/>
        </w:rPr>
        <w:t>- специальные учебные умения</w:t>
      </w:r>
      <w:r w:rsidRPr="00BD0DA2">
        <w:rPr>
          <w:rFonts w:ascii="Times New Roman" w:hAnsi="Times New Roman"/>
          <w:sz w:val="28"/>
          <w:szCs w:val="28"/>
        </w:rPr>
        <w:t>: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7D93" w:rsidRPr="00BD0DA2" w:rsidRDefault="00EF7D93" w:rsidP="00BD0D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осуществлять эффективный и быстрый поиск нужной информации;</w:t>
      </w:r>
    </w:p>
    <w:p w:rsidR="00EF7D93" w:rsidRPr="00BD0DA2" w:rsidRDefault="00EF7D93" w:rsidP="00BD0D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организовывать работу на компьютере;</w:t>
      </w:r>
    </w:p>
    <w:p w:rsidR="00EF7D93" w:rsidRPr="00BD0DA2" w:rsidRDefault="00EF7D93" w:rsidP="00BD0D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выбирать оптимальное программное обеспечение для работы с информацией;</w:t>
      </w:r>
    </w:p>
    <w:p w:rsidR="00EF7D93" w:rsidRPr="00BD0DA2" w:rsidRDefault="00EF7D93" w:rsidP="00BD0D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излагать информацию средствами информатики.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0DA2">
        <w:rPr>
          <w:rFonts w:ascii="Times New Roman" w:hAnsi="Times New Roman"/>
          <w:b/>
          <w:sz w:val="28"/>
          <w:szCs w:val="28"/>
        </w:rPr>
        <w:t>Виды заданий для самостоятельной работы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7D93" w:rsidRPr="00BD0DA2" w:rsidRDefault="00EF7D93" w:rsidP="00BD0D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  <w:u w:val="single"/>
        </w:rPr>
        <w:t>Для овладения знаниями:</w:t>
      </w:r>
      <w:r w:rsidRPr="00BD0DA2">
        <w:rPr>
          <w:rFonts w:ascii="Times New Roman" w:hAnsi="Times New Roman"/>
          <w:sz w:val="28"/>
          <w:szCs w:val="28"/>
        </w:rPr>
        <w:t xml:space="preserve"> поиск информации в сети Интернета, проведение исследований, подготовка сообщений.</w:t>
      </w:r>
    </w:p>
    <w:p w:rsidR="00EF7D93" w:rsidRPr="00BD0DA2" w:rsidRDefault="00EF7D93" w:rsidP="00BD0D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  <w:u w:val="single"/>
        </w:rPr>
        <w:t>Для закрепления и систематизации знаний</w:t>
      </w:r>
      <w:r w:rsidRPr="00BD0DA2">
        <w:rPr>
          <w:rFonts w:ascii="Times New Roman" w:hAnsi="Times New Roman"/>
          <w:sz w:val="28"/>
          <w:szCs w:val="28"/>
        </w:rPr>
        <w:t>:</w:t>
      </w:r>
      <w:r w:rsidRPr="00417B5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17B52">
        <w:rPr>
          <w:rFonts w:ascii="Times New Roman" w:hAnsi="Times New Roman"/>
          <w:bCs/>
          <w:sz w:val="28"/>
          <w:szCs w:val="28"/>
        </w:rPr>
        <w:t>комплексное использование возможностей  MS Word для создания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0DA2">
        <w:rPr>
          <w:rFonts w:ascii="Times New Roman" w:hAnsi="Times New Roman"/>
          <w:sz w:val="28"/>
          <w:szCs w:val="28"/>
        </w:rPr>
        <w:t xml:space="preserve">применение электронных таблиц для решения задач в </w:t>
      </w:r>
      <w:r w:rsidRPr="00BD0DA2">
        <w:rPr>
          <w:rFonts w:ascii="Times New Roman" w:hAnsi="Times New Roman"/>
          <w:sz w:val="28"/>
          <w:szCs w:val="28"/>
          <w:lang w:val="en-US"/>
        </w:rPr>
        <w:t>MSExcel</w:t>
      </w:r>
      <w:r w:rsidRPr="00BD0DA2">
        <w:rPr>
          <w:rFonts w:ascii="Times New Roman" w:hAnsi="Times New Roman"/>
          <w:sz w:val="28"/>
          <w:szCs w:val="28"/>
        </w:rPr>
        <w:t xml:space="preserve">, создание презентации в </w:t>
      </w:r>
      <w:r w:rsidRPr="00BD0DA2">
        <w:rPr>
          <w:rFonts w:ascii="Times New Roman" w:hAnsi="Times New Roman"/>
          <w:sz w:val="28"/>
          <w:szCs w:val="28"/>
          <w:lang w:val="en-US"/>
        </w:rPr>
        <w:t>MS</w:t>
      </w:r>
      <w:r w:rsidRPr="00BD0DA2">
        <w:rPr>
          <w:rFonts w:ascii="Times New Roman" w:hAnsi="Times New Roman"/>
          <w:sz w:val="28"/>
          <w:szCs w:val="28"/>
        </w:rPr>
        <w:t xml:space="preserve">PowerPoint, создание структуры базы данных </w:t>
      </w:r>
      <w:r w:rsidRPr="00BD0DA2">
        <w:rPr>
          <w:rFonts w:ascii="Times New Roman" w:hAnsi="Times New Roman"/>
          <w:sz w:val="28"/>
          <w:szCs w:val="28"/>
          <w:lang w:val="en-US"/>
        </w:rPr>
        <w:t>MSAccess</w:t>
      </w:r>
      <w:r w:rsidRPr="00BD0DA2">
        <w:rPr>
          <w:rFonts w:ascii="Times New Roman" w:hAnsi="Times New Roman"/>
          <w:sz w:val="28"/>
          <w:szCs w:val="28"/>
        </w:rPr>
        <w:t xml:space="preserve">. </w:t>
      </w:r>
    </w:p>
    <w:p w:rsidR="00EF7D93" w:rsidRPr="00BD0DA2" w:rsidRDefault="00EF7D93" w:rsidP="00BD0D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  <w:u w:val="single"/>
        </w:rPr>
        <w:t>Для формирования умений:</w:t>
      </w:r>
      <w:r w:rsidRPr="00BD0DA2">
        <w:rPr>
          <w:rFonts w:ascii="Times New Roman" w:hAnsi="Times New Roman"/>
          <w:sz w:val="28"/>
          <w:szCs w:val="28"/>
        </w:rPr>
        <w:t xml:space="preserve">  обработка информации прикладными программами, проектирование и моделирование объектов.  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left="72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left="720" w:firstLine="567"/>
        <w:jc w:val="center"/>
        <w:rPr>
          <w:rFonts w:ascii="Times New Roman" w:hAnsi="Times New Roman"/>
          <w:b/>
          <w:sz w:val="28"/>
          <w:szCs w:val="28"/>
        </w:rPr>
      </w:pPr>
      <w:r w:rsidRPr="00BD0DA2">
        <w:rPr>
          <w:rFonts w:ascii="Times New Roman" w:hAnsi="Times New Roman"/>
          <w:b/>
          <w:sz w:val="28"/>
          <w:szCs w:val="28"/>
        </w:rPr>
        <w:t>Формы самостоятельной работы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left="72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7D93" w:rsidRPr="00BD0DA2" w:rsidRDefault="00EF7D93" w:rsidP="00BD0D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Поиск информации в различных источниках и ее практическая обработка.</w:t>
      </w:r>
    </w:p>
    <w:p w:rsidR="00EF7D93" w:rsidRPr="00BD0DA2" w:rsidRDefault="00EF7D93" w:rsidP="00BD0D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Исследовательская работа.</w:t>
      </w:r>
    </w:p>
    <w:p w:rsidR="00EF7D93" w:rsidRPr="00BD0DA2" w:rsidRDefault="00EF7D93" w:rsidP="00BD0D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Составление информационных моделей объектов и их анализ.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0DA2">
        <w:rPr>
          <w:rFonts w:ascii="Times New Roman" w:hAnsi="Times New Roman"/>
          <w:b/>
          <w:sz w:val="28"/>
          <w:szCs w:val="28"/>
        </w:rPr>
        <w:t xml:space="preserve">Критерии оценки результатов внеаудиторной 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0DA2">
        <w:rPr>
          <w:rFonts w:ascii="Times New Roman" w:hAnsi="Times New Roman"/>
          <w:b/>
          <w:sz w:val="28"/>
          <w:szCs w:val="28"/>
        </w:rPr>
        <w:t>самостоятельной работы студентов: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7D93" w:rsidRPr="00BD0DA2" w:rsidRDefault="00EF7D93" w:rsidP="00BD0D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уровень освоения студентом учебного материала;</w:t>
      </w:r>
    </w:p>
    <w:p w:rsidR="00EF7D93" w:rsidRPr="00BD0DA2" w:rsidRDefault="00EF7D93" w:rsidP="00BD0D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умение   студента   использовать   теоретические   знания   при   выполнении практических задач;</w:t>
      </w:r>
    </w:p>
    <w:p w:rsidR="00EF7D93" w:rsidRPr="00BD0DA2" w:rsidRDefault="00EF7D93" w:rsidP="00BD0D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обоснованность и четкость изложения ответа;</w:t>
      </w:r>
    </w:p>
    <w:p w:rsidR="00EF7D93" w:rsidRPr="00BD0DA2" w:rsidRDefault="00EF7D93" w:rsidP="00BD0D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оформление материала в соответствии с требованиями.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Контроль выполненной самостоятельной работы осуществляется индивидуально, на уроке, при тестировании, на семинаре, при защите рефератов и проектов:</w:t>
      </w:r>
    </w:p>
    <w:p w:rsidR="00EF7D93" w:rsidRPr="00BD0DA2" w:rsidRDefault="00EF7D93" w:rsidP="00BD0D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Контроль сообщений осуществляется  на занятиях.</w:t>
      </w:r>
    </w:p>
    <w:p w:rsidR="00EF7D93" w:rsidRPr="00BD0DA2" w:rsidRDefault="00EF7D93" w:rsidP="00BD0D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Контроль выполнения рефератов осуществляется индивидуальной (или групповой) беседой по ключевым моментам работы, с последующей защитой реферата.</w:t>
      </w:r>
    </w:p>
    <w:p w:rsidR="00EF7D93" w:rsidRPr="00BD0DA2" w:rsidRDefault="00EF7D93" w:rsidP="00BD0D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Проверка информационных моделей объектов проверяется индивидуально.</w:t>
      </w:r>
    </w:p>
    <w:p w:rsidR="00EF7D93" w:rsidRPr="00BD0DA2" w:rsidRDefault="00EF7D93" w:rsidP="00BD0D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Защита исследовательской работы осуществляется на занятиях.</w:t>
      </w:r>
    </w:p>
    <w:p w:rsidR="00EF7D93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7D93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7D93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7D93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0DA2">
        <w:rPr>
          <w:rFonts w:ascii="Times New Roman" w:hAnsi="Times New Roman"/>
          <w:b/>
          <w:sz w:val="28"/>
          <w:szCs w:val="28"/>
        </w:rPr>
        <w:t>ЗАДАНИЯ ДЛЯ САМОСТОЯТЕЛЬНОЙ РАБОТЫ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7D93" w:rsidRPr="00BD0DA2" w:rsidRDefault="00EF7D93" w:rsidP="00BD0DA2">
      <w:pPr>
        <w:pStyle w:val="ListParagraph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D0DA2">
        <w:rPr>
          <w:rFonts w:ascii="Times New Roman" w:hAnsi="Times New Roman"/>
          <w:b/>
          <w:sz w:val="28"/>
          <w:szCs w:val="28"/>
          <w:lang w:eastAsia="ar-SA"/>
        </w:rPr>
        <w:t>Перечень самостоятельных работ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F7D93" w:rsidRPr="00887ECD" w:rsidRDefault="00EF7D93" w:rsidP="000D13BF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pStyle w:val="BodyText"/>
              <w:spacing w:line="360" w:lineRule="auto"/>
              <w:ind w:firstLine="72"/>
              <w:jc w:val="left"/>
              <w:rPr>
                <w:b/>
                <w:sz w:val="24"/>
                <w:lang w:val="ru-RU"/>
              </w:rPr>
            </w:pPr>
            <w:r w:rsidRPr="00887ECD">
              <w:rPr>
                <w:sz w:val="24"/>
                <w:lang w:val="ru-RU"/>
              </w:rPr>
              <w:t>Тема 1.1. Особенности представления информации при использовании различных информационных технологий.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pStyle w:val="BodyText"/>
              <w:spacing w:line="360" w:lineRule="auto"/>
              <w:ind w:firstLine="0"/>
              <w:jc w:val="left"/>
              <w:rPr>
                <w:sz w:val="24"/>
                <w:lang w:val="ru-RU"/>
              </w:rPr>
            </w:pPr>
            <w:r w:rsidRPr="00887ECD">
              <w:rPr>
                <w:sz w:val="24"/>
                <w:lang w:val="ru-RU"/>
              </w:rPr>
              <w:t>Тема 1.2. Состав и структура персонального компьютера.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pStyle w:val="BodyText"/>
              <w:spacing w:line="360" w:lineRule="auto"/>
              <w:ind w:firstLine="0"/>
              <w:jc w:val="left"/>
              <w:rPr>
                <w:sz w:val="24"/>
                <w:lang w:val="ru-RU"/>
              </w:rPr>
            </w:pPr>
            <w:r w:rsidRPr="00887ECD">
              <w:rPr>
                <w:sz w:val="24"/>
                <w:lang w:val="ru-RU"/>
              </w:rPr>
              <w:t>Тема 1.3. Программное обеспечение ПК.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pStyle w:val="BodyText"/>
              <w:spacing w:line="360" w:lineRule="auto"/>
              <w:ind w:firstLine="72"/>
              <w:jc w:val="left"/>
              <w:rPr>
                <w:sz w:val="24"/>
                <w:lang w:val="ru-RU"/>
              </w:rPr>
            </w:pPr>
            <w:r w:rsidRPr="00887ECD">
              <w:rPr>
                <w:sz w:val="24"/>
                <w:lang w:val="ru-RU"/>
              </w:rPr>
              <w:t>Тема 1.4.</w:t>
            </w:r>
            <w:r w:rsidRPr="00887ECD">
              <w:rPr>
                <w:b/>
                <w:color w:val="000000"/>
                <w:sz w:val="24"/>
                <w:lang w:val="ru-RU"/>
              </w:rPr>
              <w:t xml:space="preserve"> </w:t>
            </w:r>
            <w:r w:rsidRPr="00887ECD">
              <w:rPr>
                <w:sz w:val="24"/>
                <w:lang w:val="ru-RU"/>
              </w:rPr>
              <w:t>Понятие прикладных информационных программ.   Их назначения,  особенности.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spacing w:line="360" w:lineRule="auto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 xml:space="preserve"> Тема 2.1.   Главное меню. Режим работы и масштаб отображения.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tabs>
                <w:tab w:val="left" w:pos="694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bCs/>
                <w:sz w:val="24"/>
                <w:szCs w:val="24"/>
              </w:rPr>
              <w:t xml:space="preserve">Тема 2.2. </w:t>
            </w:r>
            <w:r w:rsidRPr="00887E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деловых документов в редакторе </w:t>
            </w:r>
            <w:r w:rsidRPr="00887ECD">
              <w:rPr>
                <w:rFonts w:ascii="Times New Roman" w:hAnsi="Times New Roman"/>
                <w:color w:val="000000"/>
                <w:sz w:val="24"/>
                <w:szCs w:val="24"/>
              </w:rPr>
              <w:t>MS Word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ECD">
              <w:rPr>
                <w:rFonts w:ascii="Times New Roman" w:hAnsi="Times New Roman"/>
                <w:bCs/>
                <w:sz w:val="24"/>
                <w:szCs w:val="24"/>
              </w:rPr>
              <w:t xml:space="preserve">Тема 2.3. </w:t>
            </w:r>
            <w:r w:rsidRPr="00887E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Оформление текстовых документов</w:t>
            </w:r>
            <w:r w:rsidRPr="00887EC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содержащих таблицы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tabs>
                <w:tab w:val="left" w:pos="6945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ECD">
              <w:rPr>
                <w:rFonts w:ascii="Times New Roman" w:hAnsi="Times New Roman"/>
                <w:bCs/>
                <w:sz w:val="24"/>
                <w:szCs w:val="24"/>
              </w:rPr>
              <w:t xml:space="preserve">Тема 2.4. </w:t>
            </w:r>
            <w:r w:rsidRPr="00887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комплексных документов в текстовом редакторе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tabs>
                <w:tab w:val="left" w:pos="6945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ECD">
              <w:rPr>
                <w:rFonts w:ascii="Times New Roman" w:hAnsi="Times New Roman"/>
                <w:bCs/>
                <w:sz w:val="24"/>
                <w:szCs w:val="24"/>
              </w:rPr>
              <w:t xml:space="preserve">Тема 2.5. </w:t>
            </w:r>
            <w:r w:rsidRPr="00887E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Оформление формул редактором </w:t>
            </w:r>
            <w:r w:rsidRPr="00887ECD">
              <w:rPr>
                <w:rFonts w:ascii="Times New Roman" w:hAnsi="Times New Roman"/>
                <w:color w:val="000000"/>
                <w:sz w:val="24"/>
                <w:szCs w:val="24"/>
              </w:rPr>
              <w:t>MS EQUATION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tabs>
                <w:tab w:val="left" w:pos="6945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ECD">
              <w:rPr>
                <w:rFonts w:ascii="Times New Roman" w:hAnsi="Times New Roman"/>
                <w:bCs/>
                <w:sz w:val="24"/>
                <w:szCs w:val="24"/>
              </w:rPr>
              <w:t xml:space="preserve">Тема 2.6.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Организационные диаграммы в документе </w:t>
            </w:r>
            <w:r w:rsidRPr="00887ECD">
              <w:rPr>
                <w:rFonts w:ascii="Times New Roman" w:hAnsi="Times New Roman"/>
                <w:color w:val="000000"/>
                <w:sz w:val="24"/>
                <w:szCs w:val="24"/>
              </w:rPr>
              <w:t>MS Word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Вставка диаграмм в текстовые документы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tabs>
                <w:tab w:val="left" w:pos="6945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ECD">
              <w:rPr>
                <w:rFonts w:ascii="Times New Roman" w:hAnsi="Times New Roman"/>
                <w:bCs/>
                <w:sz w:val="24"/>
                <w:szCs w:val="24"/>
              </w:rPr>
              <w:t xml:space="preserve">Тема 2.7.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Слияние документов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tabs>
                <w:tab w:val="left" w:pos="694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Тема 3.1.</w:t>
            </w:r>
            <w:r w:rsidRPr="00887E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7E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87ECD">
              <w:rPr>
                <w:rFonts w:ascii="Times New Roman" w:hAnsi="Times New Roman"/>
                <w:sz w:val="24"/>
                <w:szCs w:val="24"/>
              </w:rPr>
              <w:t>Основные сведения. Главное меню, рабочее окно программы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7D93" w:rsidRPr="00887ECD" w:rsidTr="00887ECD">
        <w:trPr>
          <w:trHeight w:val="666"/>
        </w:trPr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tabs>
                <w:tab w:val="left" w:pos="6945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ECD">
              <w:rPr>
                <w:rFonts w:ascii="Times New Roman" w:hAnsi="Times New Roman"/>
                <w:bCs/>
                <w:sz w:val="24"/>
                <w:szCs w:val="24"/>
              </w:rPr>
              <w:t xml:space="preserve">Тема 3.2.  </w:t>
            </w:r>
            <w:r w:rsidRPr="00887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Организация расчетов в табличном процессоре </w:t>
            </w:r>
            <w:r w:rsidRPr="00887ECD">
              <w:rPr>
                <w:rFonts w:ascii="Times New Roman" w:hAnsi="Times New Roman"/>
                <w:color w:val="000000"/>
                <w:sz w:val="24"/>
                <w:szCs w:val="24"/>
              </w:rPr>
              <w:t>MS Excel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pStyle w:val="ListParagraph"/>
              <w:spacing w:line="360" w:lineRule="auto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 xml:space="preserve">Тема 3.3.  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Условная функция при расчетах в таблицах </w:t>
            </w:r>
            <w:r w:rsidRPr="00887ECD">
              <w:rPr>
                <w:rFonts w:ascii="Times New Roman" w:hAnsi="Times New Roman"/>
                <w:color w:val="000000"/>
                <w:sz w:val="24"/>
                <w:szCs w:val="24"/>
              </w:rPr>
              <w:t>MS Excel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pStyle w:val="ListParagraph"/>
              <w:spacing w:line="360" w:lineRule="auto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 xml:space="preserve">Тема 3.4.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Связи между файлами и консолидация данных в </w:t>
            </w:r>
            <w:r w:rsidRPr="00887ECD">
              <w:rPr>
                <w:rFonts w:ascii="Times New Roman" w:hAnsi="Times New Roman"/>
                <w:color w:val="000000"/>
                <w:sz w:val="24"/>
                <w:szCs w:val="24"/>
              </w:rPr>
              <w:t>MS Excel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pStyle w:val="ListParagraph"/>
              <w:spacing w:line="360" w:lineRule="auto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 xml:space="preserve">Тема 3.5.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Анализ и обобщение данных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pStyle w:val="ListParagraph"/>
              <w:spacing w:line="360" w:lineRule="auto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 xml:space="preserve">Тема 3.6.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Задачи оптимизации </w:t>
            </w:r>
            <w:r w:rsidRPr="00887EC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поиск решения</w:t>
            </w:r>
            <w:r w:rsidRPr="00887EC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pStyle w:val="a"/>
              <w:spacing w:line="360" w:lineRule="auto"/>
              <w:ind w:left="-70" w:firstLine="11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 xml:space="preserve">Тема 3.7.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Финансово</w:t>
            </w:r>
            <w:r w:rsidRPr="00887E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экономические расчеты в </w:t>
            </w:r>
            <w:r w:rsidRPr="00887ECD">
              <w:rPr>
                <w:rFonts w:ascii="Times New Roman" w:hAnsi="Times New Roman"/>
                <w:color w:val="000000"/>
                <w:sz w:val="24"/>
                <w:szCs w:val="24"/>
              </w:rPr>
              <w:t>MS Excel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Тема 4.1.</w:t>
            </w:r>
            <w:r w:rsidRPr="00887E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7E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87ECD">
              <w:rPr>
                <w:rFonts w:ascii="Times New Roman" w:hAnsi="Times New Roman"/>
                <w:sz w:val="24"/>
                <w:szCs w:val="24"/>
              </w:rPr>
              <w:t xml:space="preserve">Основные сведения. Главное меню, рабочее окно программы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MS Access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pStyle w:val="ListParagraph"/>
              <w:spacing w:line="360" w:lineRule="auto"/>
              <w:ind w:left="6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tabs>
                <w:tab w:val="left" w:pos="6945"/>
              </w:tabs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bCs/>
                <w:sz w:val="24"/>
                <w:szCs w:val="24"/>
              </w:rPr>
              <w:t xml:space="preserve">Тема 4.2.  </w:t>
            </w:r>
            <w:r w:rsidRPr="00887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таблиц базы данных с использованием конструктора и мастера таблиц в СУБД MS Access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pStyle w:val="a"/>
              <w:spacing w:line="360" w:lineRule="auto"/>
              <w:ind w:left="6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pStyle w:val="ListParagraph"/>
              <w:spacing w:line="360" w:lineRule="auto"/>
              <w:ind w:left="-7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 xml:space="preserve">Тема 4.3.  </w:t>
            </w:r>
            <w:r w:rsidRPr="00887E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887ECD">
              <w:rPr>
                <w:rFonts w:ascii="Times New Roman" w:hAnsi="Times New Roman"/>
                <w:bCs/>
                <w:sz w:val="24"/>
                <w:szCs w:val="24"/>
              </w:rPr>
              <w:t>Редактирование и модификация таблиц базы данных в СУБД ACCESS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pStyle w:val="a"/>
              <w:spacing w:line="360" w:lineRule="auto"/>
              <w:ind w:left="6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pStyle w:val="ListParagraph"/>
              <w:spacing w:line="360" w:lineRule="auto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 xml:space="preserve">Тема 4.4.  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Установка связей между таблицами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pStyle w:val="a"/>
              <w:spacing w:line="360" w:lineRule="auto"/>
              <w:ind w:left="6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pStyle w:val="ListParagraph"/>
              <w:spacing w:line="360" w:lineRule="auto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 xml:space="preserve">Тема 4.5.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Создание и редактирование формы для ввода данных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pStyle w:val="a"/>
              <w:spacing w:line="360" w:lineRule="auto"/>
              <w:ind w:left="6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pStyle w:val="BodyText"/>
              <w:spacing w:line="360" w:lineRule="auto"/>
              <w:ind w:left="-70" w:hanging="38"/>
              <w:rPr>
                <w:sz w:val="24"/>
                <w:lang w:val="ru-RU"/>
              </w:rPr>
            </w:pPr>
            <w:r w:rsidRPr="00887ECD">
              <w:rPr>
                <w:sz w:val="24"/>
                <w:lang w:val="ru-RU"/>
              </w:rPr>
              <w:t xml:space="preserve">Тема 4.6. </w:t>
            </w:r>
            <w:r w:rsidRPr="00887ECD">
              <w:rPr>
                <w:bCs/>
                <w:sz w:val="24"/>
                <w:lang w:val="ru-RU"/>
              </w:rPr>
              <w:t xml:space="preserve">  Обработка данных с помощью запросов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pStyle w:val="BodyText"/>
              <w:spacing w:line="360" w:lineRule="auto"/>
              <w:ind w:firstLine="34"/>
              <w:jc w:val="center"/>
              <w:rPr>
                <w:sz w:val="24"/>
                <w:lang w:val="ru-RU"/>
              </w:rPr>
            </w:pPr>
            <w:r w:rsidRPr="00887ECD">
              <w:rPr>
                <w:sz w:val="24"/>
                <w:lang w:val="ru-RU"/>
              </w:rPr>
              <w:t>4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pStyle w:val="BodyText"/>
              <w:spacing w:line="360" w:lineRule="auto"/>
              <w:ind w:left="-70" w:hanging="38"/>
              <w:rPr>
                <w:sz w:val="24"/>
                <w:lang w:val="ru-RU"/>
              </w:rPr>
            </w:pPr>
            <w:r w:rsidRPr="00887ECD">
              <w:rPr>
                <w:sz w:val="24"/>
                <w:lang w:val="ru-RU"/>
              </w:rPr>
              <w:t xml:space="preserve">Тема 4.7. </w:t>
            </w:r>
            <w:r w:rsidRPr="00887ECD">
              <w:rPr>
                <w:bCs/>
                <w:color w:val="000000"/>
                <w:sz w:val="24"/>
                <w:lang w:val="ru-RU"/>
              </w:rPr>
              <w:t xml:space="preserve">  Создание и редактирование отчетов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pStyle w:val="BodyText"/>
              <w:spacing w:line="360" w:lineRule="auto"/>
              <w:ind w:firstLine="34"/>
              <w:jc w:val="center"/>
              <w:rPr>
                <w:sz w:val="24"/>
                <w:lang w:val="ru-RU"/>
              </w:rPr>
            </w:pPr>
            <w:r w:rsidRPr="00887ECD">
              <w:rPr>
                <w:sz w:val="24"/>
                <w:lang w:val="ru-RU"/>
              </w:rPr>
              <w:t>4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Тема 5.1.</w:t>
            </w:r>
            <w:r w:rsidRPr="00887E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7E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87ECD">
              <w:rPr>
                <w:rFonts w:ascii="Times New Roman" w:hAnsi="Times New Roman"/>
                <w:sz w:val="24"/>
                <w:szCs w:val="24"/>
              </w:rPr>
              <w:t>Основные сведения. Главное меню, рабочее окно программы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pStyle w:val="ListParagraph"/>
              <w:spacing w:line="360" w:lineRule="auto"/>
              <w:ind w:left="6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tabs>
                <w:tab w:val="left" w:pos="6945"/>
              </w:tabs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bCs/>
                <w:sz w:val="24"/>
                <w:szCs w:val="24"/>
              </w:rPr>
              <w:t xml:space="preserve">Тема 5.2.  </w:t>
            </w:r>
            <w:r w:rsidRPr="00887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презентации при помощи Мастера автосодержания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pStyle w:val="a"/>
              <w:spacing w:line="360" w:lineRule="auto"/>
              <w:ind w:left="6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pStyle w:val="ListParagraph"/>
              <w:spacing w:line="360" w:lineRule="auto"/>
              <w:ind w:left="-7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 xml:space="preserve">Тема 5.3. </w:t>
            </w:r>
            <w:r w:rsidRPr="00887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презентации при помощи Шаблонов оформления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pStyle w:val="a"/>
              <w:spacing w:line="360" w:lineRule="auto"/>
              <w:ind w:left="6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7D93" w:rsidRPr="00887ECD" w:rsidTr="000D13BF">
        <w:tc>
          <w:tcPr>
            <w:tcW w:w="709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EF7D93" w:rsidRPr="00887ECD" w:rsidRDefault="00EF7D93" w:rsidP="000D13BF">
            <w:pPr>
              <w:pStyle w:val="BodyText"/>
              <w:spacing w:line="360" w:lineRule="auto"/>
              <w:ind w:left="-70" w:firstLine="70"/>
              <w:rPr>
                <w:sz w:val="24"/>
                <w:lang w:val="ru-RU"/>
              </w:rPr>
            </w:pPr>
            <w:r w:rsidRPr="00887ECD">
              <w:rPr>
                <w:sz w:val="24"/>
                <w:lang w:val="ru-RU"/>
              </w:rPr>
              <w:t xml:space="preserve">Тема 5.4.   </w:t>
            </w:r>
            <w:r w:rsidRPr="00887ECD">
              <w:rPr>
                <w:bCs/>
                <w:color w:val="000000"/>
                <w:sz w:val="24"/>
                <w:lang w:val="ru-RU"/>
              </w:rPr>
              <w:t xml:space="preserve">   Создание обучающей презентации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pStyle w:val="BodyText"/>
              <w:spacing w:line="360" w:lineRule="auto"/>
              <w:ind w:firstLine="34"/>
              <w:jc w:val="center"/>
              <w:rPr>
                <w:sz w:val="24"/>
                <w:lang w:val="ru-RU"/>
              </w:rPr>
            </w:pPr>
            <w:r w:rsidRPr="00887ECD">
              <w:rPr>
                <w:sz w:val="24"/>
                <w:lang w:val="ru-RU"/>
              </w:rPr>
              <w:t>4</w:t>
            </w:r>
          </w:p>
        </w:tc>
      </w:tr>
      <w:tr w:rsidR="00EF7D93" w:rsidRPr="00887ECD" w:rsidTr="000D13BF">
        <w:tc>
          <w:tcPr>
            <w:tcW w:w="7796" w:type="dxa"/>
            <w:gridSpan w:val="2"/>
          </w:tcPr>
          <w:p w:rsidR="00EF7D93" w:rsidRPr="00887ECD" w:rsidRDefault="00EF7D93" w:rsidP="000D13BF">
            <w:pPr>
              <w:tabs>
                <w:tab w:val="left" w:pos="6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7D93" w:rsidRPr="00887ECD" w:rsidRDefault="00EF7D93" w:rsidP="000D1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C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</w:tbl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D0DA2">
        <w:rPr>
          <w:rFonts w:ascii="Times New Roman" w:hAnsi="Times New Roman"/>
          <w:sz w:val="28"/>
          <w:szCs w:val="28"/>
          <w:lang w:eastAsia="ar-SA"/>
        </w:rPr>
        <w:br w:type="page"/>
      </w:r>
      <w:r w:rsidRPr="00BD0DA2">
        <w:rPr>
          <w:rFonts w:ascii="Times New Roman" w:hAnsi="Times New Roman"/>
          <w:b/>
          <w:sz w:val="28"/>
          <w:szCs w:val="28"/>
          <w:u w:val="single"/>
        </w:rPr>
        <w:t xml:space="preserve"> Самостоятельная работа 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b/>
          <w:sz w:val="28"/>
          <w:szCs w:val="28"/>
        </w:rPr>
        <w:t>Информационные ресурсы общества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Задание: изучите информационные ресурсы: понятие, состав, рынок информационных ресурсов и услуг.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i/>
          <w:sz w:val="28"/>
          <w:szCs w:val="28"/>
        </w:rPr>
        <w:t>Форма выполнения задания:</w:t>
      </w:r>
      <w:r w:rsidRPr="00BD0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реферат</w:t>
      </w:r>
      <w:r w:rsidRPr="00BD0DA2">
        <w:rPr>
          <w:rFonts w:ascii="Times New Roman" w:hAnsi="Times New Roman"/>
          <w:sz w:val="28"/>
          <w:szCs w:val="28"/>
        </w:rPr>
        <w:t>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Самостоятельная работа 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BD0DA2">
        <w:rPr>
          <w:rFonts w:ascii="Times New Roman" w:hAnsi="Times New Roman"/>
          <w:sz w:val="28"/>
          <w:szCs w:val="28"/>
          <w:lang w:eastAsia="ar-SA"/>
        </w:rPr>
        <w:t>Задание: изучите устройство компьютера и составьте кроссворд.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i/>
          <w:sz w:val="28"/>
          <w:szCs w:val="28"/>
        </w:rPr>
        <w:t>Форма выполнения задания</w:t>
      </w:r>
      <w:r w:rsidRPr="00BD0DA2">
        <w:rPr>
          <w:rFonts w:ascii="Times New Roman" w:hAnsi="Times New Roman"/>
          <w:sz w:val="28"/>
          <w:szCs w:val="28"/>
        </w:rPr>
        <w:t>: создание кроссворда.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7D93" w:rsidRPr="00BD0DA2" w:rsidRDefault="00EF7D93" w:rsidP="004E0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Самостоятельная работа </w:t>
      </w:r>
    </w:p>
    <w:p w:rsidR="00EF7D93" w:rsidRPr="00BD0DA2" w:rsidRDefault="00EF7D93" w:rsidP="004E0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0DA2">
        <w:rPr>
          <w:rFonts w:ascii="Times New Roman" w:hAnsi="Times New Roman"/>
          <w:b/>
          <w:sz w:val="28"/>
          <w:szCs w:val="28"/>
          <w:lang w:eastAsia="ar-SA"/>
        </w:rPr>
        <w:t>История операционных систем</w:t>
      </w:r>
    </w:p>
    <w:p w:rsidR="00EF7D93" w:rsidRPr="00BD0DA2" w:rsidRDefault="00EF7D93" w:rsidP="004E0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7D93" w:rsidRPr="00BD0DA2" w:rsidRDefault="00EF7D93" w:rsidP="004E054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BD0DA2">
        <w:rPr>
          <w:rFonts w:ascii="Times New Roman" w:hAnsi="Times New Roman"/>
          <w:sz w:val="28"/>
          <w:szCs w:val="28"/>
          <w:lang w:eastAsia="ar-SA"/>
        </w:rPr>
        <w:t>Задание: изучите историю развития операционных систем.</w:t>
      </w:r>
    </w:p>
    <w:p w:rsidR="00EF7D93" w:rsidRPr="00BD0DA2" w:rsidRDefault="00EF7D93" w:rsidP="004E0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i/>
          <w:sz w:val="28"/>
          <w:szCs w:val="28"/>
        </w:rPr>
        <w:t>Форма выполнения задания</w:t>
      </w:r>
      <w:r w:rsidRPr="00BD0DA2">
        <w:rPr>
          <w:rFonts w:ascii="Times New Roman" w:hAnsi="Times New Roman"/>
          <w:sz w:val="28"/>
          <w:szCs w:val="28"/>
        </w:rPr>
        <w:t>: исследование.</w:t>
      </w:r>
    </w:p>
    <w:p w:rsidR="00EF7D93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Самостоятельная работа 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D0DA2">
        <w:rPr>
          <w:rFonts w:ascii="Times New Roman" w:hAnsi="Times New Roman"/>
          <w:b/>
          <w:sz w:val="28"/>
          <w:szCs w:val="28"/>
          <w:lang w:eastAsia="ar-SA"/>
        </w:rPr>
        <w:t>Антивирусные программы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BD0DA2">
        <w:rPr>
          <w:rFonts w:ascii="Times New Roman" w:hAnsi="Times New Roman"/>
          <w:sz w:val="28"/>
          <w:szCs w:val="28"/>
          <w:lang w:eastAsia="ar-SA"/>
        </w:rPr>
        <w:t>Задание: выберите из списка любую антивирусную программу и опишите ее:</w:t>
      </w:r>
    </w:p>
    <w:p w:rsidR="00EF7D93" w:rsidRPr="00BD0DA2" w:rsidRDefault="00EF7D93" w:rsidP="00BD0DA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BD0DA2">
        <w:rPr>
          <w:rFonts w:ascii="Times New Roman" w:hAnsi="Times New Roman"/>
          <w:sz w:val="28"/>
          <w:szCs w:val="28"/>
          <w:lang w:eastAsia="ar-SA"/>
        </w:rPr>
        <w:t>Касперский</w:t>
      </w:r>
      <w:r w:rsidRPr="00BD0DA2">
        <w:rPr>
          <w:rFonts w:ascii="Times New Roman" w:hAnsi="Times New Roman"/>
          <w:sz w:val="28"/>
          <w:szCs w:val="28"/>
          <w:lang w:val="en-US" w:eastAsia="ar-SA"/>
        </w:rPr>
        <w:t>;</w:t>
      </w:r>
    </w:p>
    <w:p w:rsidR="00EF7D93" w:rsidRPr="00BD0DA2" w:rsidRDefault="00EF7D93" w:rsidP="00BD0DA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BD0DA2">
        <w:rPr>
          <w:rFonts w:ascii="Times New Roman" w:hAnsi="Times New Roman"/>
          <w:sz w:val="28"/>
          <w:szCs w:val="28"/>
          <w:lang w:val="en-US" w:eastAsia="ar-SA"/>
        </w:rPr>
        <w:t>Avast;</w:t>
      </w:r>
    </w:p>
    <w:p w:rsidR="00EF7D93" w:rsidRPr="00BD0DA2" w:rsidRDefault="00EF7D93" w:rsidP="00BD0DA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BD0DA2">
        <w:rPr>
          <w:rFonts w:ascii="Times New Roman" w:hAnsi="Times New Roman"/>
          <w:sz w:val="28"/>
          <w:szCs w:val="28"/>
          <w:lang w:val="en-US" w:eastAsia="ar-SA"/>
        </w:rPr>
        <w:t>Nod32;</w:t>
      </w:r>
    </w:p>
    <w:p w:rsidR="00EF7D93" w:rsidRPr="00BD0DA2" w:rsidRDefault="00EF7D93" w:rsidP="00BD0DA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BD0DA2">
        <w:rPr>
          <w:rFonts w:ascii="Times New Roman" w:hAnsi="Times New Roman"/>
          <w:sz w:val="28"/>
          <w:szCs w:val="28"/>
          <w:lang w:val="en-US" w:eastAsia="ar-SA"/>
        </w:rPr>
        <w:t>Avira;</w:t>
      </w:r>
    </w:p>
    <w:p w:rsidR="00EF7D93" w:rsidRPr="00BD0DA2" w:rsidRDefault="00EF7D93" w:rsidP="00BD0DA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BD0DA2">
        <w:rPr>
          <w:rFonts w:ascii="Times New Roman" w:hAnsi="Times New Roman"/>
          <w:sz w:val="28"/>
          <w:szCs w:val="28"/>
          <w:lang w:val="en-US" w:eastAsia="ar-SA"/>
        </w:rPr>
        <w:t>DrWeb;</w:t>
      </w:r>
    </w:p>
    <w:p w:rsidR="00EF7D93" w:rsidRPr="00BD0DA2" w:rsidRDefault="00EF7D93" w:rsidP="00BD0DA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BD0DA2">
        <w:rPr>
          <w:rFonts w:ascii="Times New Roman" w:hAnsi="Times New Roman"/>
          <w:sz w:val="28"/>
          <w:szCs w:val="28"/>
          <w:lang w:val="en-US" w:eastAsia="ar-SA"/>
        </w:rPr>
        <w:t>Panda</w:t>
      </w:r>
      <w:r w:rsidRPr="00BD0DA2">
        <w:rPr>
          <w:rFonts w:ascii="Times New Roman" w:hAnsi="Times New Roman"/>
          <w:sz w:val="28"/>
          <w:szCs w:val="28"/>
          <w:lang w:eastAsia="ar-SA"/>
        </w:rPr>
        <w:t>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i/>
          <w:sz w:val="28"/>
          <w:szCs w:val="28"/>
        </w:rPr>
        <w:t>Форма выполнения задания</w:t>
      </w:r>
      <w:r w:rsidRPr="00BD0DA2">
        <w:rPr>
          <w:rFonts w:ascii="Times New Roman" w:hAnsi="Times New Roman"/>
          <w:sz w:val="28"/>
          <w:szCs w:val="28"/>
        </w:rPr>
        <w:t>: сообщение.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EF7D93" w:rsidRPr="00BD0DA2" w:rsidRDefault="00EF7D93" w:rsidP="004E0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Самостоятельная работа 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0DA2">
        <w:rPr>
          <w:rFonts w:ascii="Times New Roman" w:hAnsi="Times New Roman"/>
          <w:sz w:val="28"/>
          <w:szCs w:val="28"/>
          <w:lang w:eastAsia="ar-SA"/>
        </w:rPr>
        <w:t xml:space="preserve">Работа в </w:t>
      </w:r>
      <w:r w:rsidRPr="00BD0DA2">
        <w:rPr>
          <w:rFonts w:ascii="Times New Roman" w:hAnsi="Times New Roman"/>
          <w:sz w:val="28"/>
          <w:szCs w:val="28"/>
          <w:lang w:val="en-US" w:eastAsia="ar-SA"/>
        </w:rPr>
        <w:t>Ms</w:t>
      </w:r>
      <w:r w:rsidRPr="004E054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E054D">
        <w:rPr>
          <w:rFonts w:ascii="Times New Roman" w:hAnsi="Times New Roman"/>
          <w:sz w:val="28"/>
          <w:szCs w:val="28"/>
          <w:lang w:eastAsia="ar-SA"/>
        </w:rPr>
        <w:t xml:space="preserve">WORD </w:t>
      </w:r>
      <w:r w:rsidRPr="00BD0DA2">
        <w:rPr>
          <w:rFonts w:ascii="Times New Roman" w:hAnsi="Times New Roman"/>
          <w:sz w:val="28"/>
          <w:szCs w:val="28"/>
          <w:lang w:eastAsia="ar-SA"/>
        </w:rPr>
        <w:t>(</w:t>
      </w:r>
      <w:r w:rsidRPr="004E054D">
        <w:rPr>
          <w:rFonts w:ascii="Times New Roman" w:hAnsi="Times New Roman"/>
          <w:bCs/>
          <w:sz w:val="28"/>
          <w:szCs w:val="28"/>
        </w:rPr>
        <w:t>к</w:t>
      </w:r>
      <w:r w:rsidRPr="004E054D">
        <w:rPr>
          <w:rFonts w:ascii="Times New Roman" w:hAnsi="Times New Roman"/>
          <w:bCs/>
          <w:sz w:val="28"/>
          <w:szCs w:val="28"/>
          <w:lang w:eastAsia="ar-SA"/>
        </w:rPr>
        <w:t>омплексное использование возможностей  MS Word для создания документов</w:t>
      </w:r>
      <w:r w:rsidRPr="00BD0DA2">
        <w:rPr>
          <w:rFonts w:ascii="Times New Roman" w:hAnsi="Times New Roman"/>
          <w:sz w:val="28"/>
          <w:szCs w:val="28"/>
          <w:lang w:eastAsia="ar-SA"/>
        </w:rPr>
        <w:t>)</w:t>
      </w:r>
    </w:p>
    <w:p w:rsidR="00EF7D93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885690">
        <w:rPr>
          <w:rFonts w:ascii="Times New Roman" w:hAnsi="Times New Roman"/>
          <w:sz w:val="28"/>
          <w:szCs w:val="28"/>
          <w:lang w:eastAsia="ar-SA"/>
        </w:rPr>
        <w:t>ЗАДАНИЕ 1. Ввод и редактирование текста</w:t>
      </w:r>
    </w:p>
    <w:p w:rsidR="00EF7D93" w:rsidRDefault="00EF7D93" w:rsidP="0088569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85690">
        <w:rPr>
          <w:rFonts w:ascii="Times New Roman" w:hAnsi="Times New Roman"/>
          <w:sz w:val="28"/>
          <w:szCs w:val="28"/>
          <w:lang w:eastAsia="ar-SA"/>
        </w:rPr>
        <w:t>Загрузите текстовый редактор.</w:t>
      </w:r>
    </w:p>
    <w:p w:rsidR="00EF7D93" w:rsidRDefault="00EF7D93" w:rsidP="0088569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85690">
        <w:rPr>
          <w:rFonts w:ascii="Times New Roman" w:hAnsi="Times New Roman"/>
          <w:sz w:val="28"/>
          <w:szCs w:val="28"/>
          <w:lang w:eastAsia="ar-SA"/>
        </w:rPr>
        <w:t>Настройте абзацный о</w:t>
      </w:r>
      <w:r>
        <w:rPr>
          <w:rFonts w:ascii="Times New Roman" w:hAnsi="Times New Roman"/>
          <w:sz w:val="28"/>
          <w:szCs w:val="28"/>
          <w:lang w:eastAsia="ar-SA"/>
        </w:rPr>
        <w:t>тступ и отступы справа и слева.</w:t>
      </w:r>
    </w:p>
    <w:p w:rsidR="00EF7D93" w:rsidRDefault="00EF7D93" w:rsidP="0088569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85690">
        <w:rPr>
          <w:rFonts w:ascii="Times New Roman" w:hAnsi="Times New Roman"/>
          <w:sz w:val="28"/>
          <w:szCs w:val="28"/>
          <w:lang w:eastAsia="ar-SA"/>
        </w:rPr>
        <w:t xml:space="preserve">Наберите текст, соблюдая правила ввода текста. </w:t>
      </w:r>
    </w:p>
    <w:p w:rsidR="00EF7D93" w:rsidRDefault="00EF7D93" w:rsidP="0088569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Разделите приведе</w:t>
      </w:r>
      <w:r w:rsidRPr="00885690">
        <w:rPr>
          <w:rFonts w:ascii="Times New Roman" w:hAnsi="Times New Roman"/>
          <w:sz w:val="28"/>
          <w:szCs w:val="28"/>
          <w:lang w:eastAsia="ar-SA"/>
        </w:rPr>
        <w:t>нный текст по смыслу на абзацы, придумайте и добавьте заголовок к тексту.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8569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85690">
        <w:rPr>
          <w:rFonts w:ascii="Times New Roman" w:hAnsi="Times New Roman"/>
          <w:sz w:val="28"/>
          <w:szCs w:val="28"/>
          <w:lang w:eastAsia="ar-SA"/>
        </w:rPr>
        <w:t>В начале 80-х годов голландская фирма "Philips" объявила о совершѐнной ею революции в области звуковоспроизведения. Ее инженеры придумали то, что сейчас пользуется огромной популярностью - это лазерные диски и проигрыватели. Компакт-диск состоит из трех слоев основного, сделанного из пластмассы, отражающего, выполненного из алюминия или серебра, и защитного - из прозрачного лака полиакрилата. Основной слой несет полезную информацию, закодированную в выжженных в нем микроскопических углублениях. Производство компакт-дисков чем-то напоминает выпуск грампластинок, поскольку в обоих случаях используется метод штамповки или прессования. Отличие состоит в том, что для создания первых необходимо освоить тончайшую технологию переноса миллиардов углублений - ямочек с эталонного диска на тиражируемые. Эталонный диск изготавливают из очень чистого нейтрального стекла и покрывают специальной пластиковой пленкой. Затем мощный записывающий лазер с числовым программным управлением от компьютера наносит на эту пленку ямочки различной длины, музыкальную информацию. Процесс тиражирования с эталонного диска состоит в получении негативов основной матрицы и нескольких позитивов, используемых для штамповки серийных лазерных дисков. В основе работы лежит явление фотоэффекта. Принцип системы считывания состоит в том, что лазерный луч диаметром 1,6 мкм направляется на поверхность компакт-диска, вращающегося с большой скоростью. Отражаясь от нанесенных на диск углублений, луч попадает на светоприемник (фотоэлемент), который в зависимости от характеристик падающего на него света выдает очень слабые электрические сигналы различной величины, который содержит информацию в виде цифр, состоящую из нолей и единиц. Затем цифровой сигнал преобразуется в звуковой и усиливается. Очевидно, что огромное число записанных на диске данных (каждый компакт- диск содержит свыше 8 миллиардов углублений) требует исключительной точности перемещения лазерного луча. Здесь используются два дополнительных луча, получаемых с помощью призм. Система обнаружения ошибок и удерживания основного луча в центре держит и корректирует луч точно по ходу движения.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85690">
        <w:rPr>
          <w:rFonts w:ascii="Times New Roman" w:hAnsi="Times New Roman"/>
          <w:sz w:val="28"/>
          <w:szCs w:val="28"/>
          <w:lang w:eastAsia="ar-SA"/>
        </w:rPr>
        <w:t xml:space="preserve"> Указания к выполнению задания: </w:t>
      </w:r>
    </w:p>
    <w:p w:rsidR="00EF7D93" w:rsidRDefault="00EF7D93" w:rsidP="00885690">
      <w:pPr>
        <w:widowControl w:val="0"/>
        <w:numPr>
          <w:ilvl w:val="0"/>
          <w:numId w:val="22"/>
        </w:numPr>
        <w:tabs>
          <w:tab w:val="clear" w:pos="2166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85690">
        <w:rPr>
          <w:rFonts w:ascii="Times New Roman" w:hAnsi="Times New Roman"/>
          <w:sz w:val="28"/>
          <w:szCs w:val="28"/>
          <w:lang w:eastAsia="ar-SA"/>
        </w:rPr>
        <w:t xml:space="preserve">для настройки отступов необходимо с помощью мыши перетащить соответствующие маркеры на линейке; </w:t>
      </w:r>
    </w:p>
    <w:p w:rsidR="00EF7D93" w:rsidRDefault="00EF7D93" w:rsidP="00885690">
      <w:pPr>
        <w:widowControl w:val="0"/>
        <w:numPr>
          <w:ilvl w:val="0"/>
          <w:numId w:val="22"/>
        </w:numPr>
        <w:tabs>
          <w:tab w:val="clear" w:pos="2166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85690">
        <w:rPr>
          <w:rFonts w:ascii="Times New Roman" w:hAnsi="Times New Roman"/>
          <w:sz w:val="28"/>
          <w:szCs w:val="28"/>
          <w:lang w:eastAsia="ar-SA"/>
        </w:rPr>
        <w:t>чтобы разде</w:t>
      </w:r>
      <w:r>
        <w:rPr>
          <w:rFonts w:ascii="Times New Roman" w:hAnsi="Times New Roman"/>
          <w:sz w:val="28"/>
          <w:szCs w:val="28"/>
          <w:lang w:eastAsia="ar-SA"/>
        </w:rPr>
        <w:t>лить введе</w:t>
      </w:r>
      <w:r w:rsidRPr="00885690">
        <w:rPr>
          <w:rFonts w:ascii="Times New Roman" w:hAnsi="Times New Roman"/>
          <w:sz w:val="28"/>
          <w:szCs w:val="28"/>
          <w:lang w:eastAsia="ar-SA"/>
        </w:rPr>
        <w:t>нный текст на абзацы нужно установить курсор в начало нового абзаца и нажать клавишу ENTER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>ЗАДАНИЕ 2. Форматирование текста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 xml:space="preserve"> Отформатируйте текст из задания №1:</w:t>
      </w:r>
    </w:p>
    <w:p w:rsidR="00EF7D93" w:rsidRDefault="00EF7D93" w:rsidP="0088569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 xml:space="preserve">Заголовок выполнить шрифтом размером 16 пт., установить выравнивание по центру, начертание в заголовке: полужирный и подчѐркнутый. </w:t>
      </w:r>
    </w:p>
    <w:p w:rsidR="00EF7D93" w:rsidRDefault="00EF7D93" w:rsidP="0088569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 xml:space="preserve">Отделить заголовок от текста пустой строкой. </w:t>
      </w:r>
    </w:p>
    <w:p w:rsidR="00EF7D93" w:rsidRDefault="00EF7D93" w:rsidP="0088569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 xml:space="preserve">Остальной текст оформить шрифтом размером 14 пт., установить выравнивание по ширине. 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 xml:space="preserve">Указания к выполнению задания: </w:t>
      </w:r>
    </w:p>
    <w:p w:rsidR="00EF7D93" w:rsidRDefault="00EF7D93" w:rsidP="00885690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>выделить заг</w:t>
      </w:r>
      <w:r>
        <w:rPr>
          <w:rFonts w:ascii="Times New Roman" w:hAnsi="Times New Roman"/>
          <w:sz w:val="28"/>
          <w:szCs w:val="28"/>
        </w:rPr>
        <w:t>оловок и поменять размер шрифта</w:t>
      </w:r>
      <w:r w:rsidRPr="00885690">
        <w:rPr>
          <w:rFonts w:ascii="Times New Roman" w:hAnsi="Times New Roman"/>
          <w:sz w:val="28"/>
          <w:szCs w:val="28"/>
        </w:rPr>
        <w:t xml:space="preserve">, примените </w:t>
      </w:r>
      <w:r>
        <w:rPr>
          <w:rFonts w:ascii="Times New Roman" w:hAnsi="Times New Roman"/>
          <w:sz w:val="28"/>
          <w:szCs w:val="28"/>
        </w:rPr>
        <w:t>начертания полужирный и подчеркнутый, выравнивание по центру</w:t>
      </w:r>
      <w:r w:rsidRPr="00885690">
        <w:rPr>
          <w:rFonts w:ascii="Times New Roman" w:hAnsi="Times New Roman"/>
          <w:sz w:val="28"/>
          <w:szCs w:val="28"/>
        </w:rPr>
        <w:t xml:space="preserve">; </w:t>
      </w:r>
    </w:p>
    <w:p w:rsidR="00EF7D93" w:rsidRDefault="00EF7D93" w:rsidP="00885690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>поставить курсор в конец строки с заголовком и нажать клавишу ENTER или поставить курсор в начало первого</w:t>
      </w:r>
      <w:r>
        <w:rPr>
          <w:rFonts w:ascii="Times New Roman" w:hAnsi="Times New Roman"/>
          <w:sz w:val="28"/>
          <w:szCs w:val="28"/>
        </w:rPr>
        <w:t xml:space="preserve"> абзаца и нажать клавишу ENTER;</w:t>
      </w:r>
    </w:p>
    <w:p w:rsidR="00EF7D93" w:rsidRDefault="00EF7D93" w:rsidP="00885690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85690">
        <w:rPr>
          <w:rFonts w:ascii="Times New Roman" w:hAnsi="Times New Roman"/>
          <w:sz w:val="28"/>
          <w:szCs w:val="28"/>
        </w:rPr>
        <w:t xml:space="preserve">выделить остальной текст и выбрать размер шрифта , применить выравнивание по ширине 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 xml:space="preserve">ЗАДАНИЕ 3. Форматирование текста 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 xml:space="preserve">1. Установите размер бумаги 14,8см 21см, поля со всех сторон по </w:t>
      </w:r>
      <w:smartTag w:uri="urn:schemas-microsoft-com:office:smarttags" w:element="metricconverter">
        <w:smartTagPr>
          <w:attr w:name="ProductID" w:val="1 см"/>
        </w:smartTagPr>
        <w:r w:rsidRPr="00885690">
          <w:rPr>
            <w:rFonts w:ascii="Times New Roman" w:hAnsi="Times New Roman"/>
            <w:sz w:val="28"/>
            <w:szCs w:val="28"/>
          </w:rPr>
          <w:t>1 см</w:t>
        </w:r>
      </w:smartTag>
      <w:r w:rsidRPr="00885690">
        <w:rPr>
          <w:rFonts w:ascii="Times New Roman" w:hAnsi="Times New Roman"/>
          <w:sz w:val="28"/>
          <w:szCs w:val="28"/>
        </w:rPr>
        <w:t xml:space="preserve">. 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 xml:space="preserve">2. Наберите текст по образцу. 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 xml:space="preserve">3. К заголовкам примените следующие параметры форматирования: </w: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 xml:space="preserve">1) отступ перед абзацем 12 пт, после – 6 пт; </w: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 xml:space="preserve">2) шрифт разреженный на 3 пт. 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 xml:space="preserve">4. Размер символов – 12 пт. 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172.5pt">
            <v:imagedata r:id="rId5" o:title=""/>
          </v:shape>
        </w:pict>
      </w:r>
      <w:r w:rsidRPr="00885690">
        <w:rPr>
          <w:rFonts w:ascii="Times New Roman" w:hAnsi="Times New Roman"/>
          <w:sz w:val="28"/>
          <w:szCs w:val="28"/>
        </w:rPr>
        <w:t xml:space="preserve"> 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_x0000_i1026" type="#_x0000_t75" style="width:448.5pt;height:197.25pt">
            <v:imagedata r:id="rId6" o:title=""/>
          </v:shape>
        </w:pict>
      </w:r>
      <w:r w:rsidRPr="00885690">
        <w:rPr>
          <w:rFonts w:ascii="Times New Roman" w:hAnsi="Times New Roman"/>
          <w:sz w:val="28"/>
          <w:szCs w:val="28"/>
        </w:rPr>
        <w:t xml:space="preserve"> Указания к выполнению задания: 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 xml:space="preserve">1. Перед началом работы с помощью инструментов вкладки Разметка страницы установите нужный размер бумаги, поля. 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 xml:space="preserve">2. Введите текст, не обращая внимания на параметры форматирования. 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>3. При наборе формул химических реакций используйте инструменты Под</w:t>
      </w:r>
      <w:r>
        <w:rPr>
          <w:rFonts w:ascii="Times New Roman" w:hAnsi="Times New Roman"/>
          <w:sz w:val="28"/>
          <w:szCs w:val="28"/>
        </w:rPr>
        <w:t>строчный знак, Надстрочный знак</w:t>
      </w:r>
      <w:r w:rsidRPr="00885690">
        <w:rPr>
          <w:rFonts w:ascii="Times New Roman" w:hAnsi="Times New Roman"/>
          <w:sz w:val="28"/>
          <w:szCs w:val="28"/>
        </w:rPr>
        <w:t>, вставьте</w:t>
      </w:r>
      <w:r>
        <w:rPr>
          <w:rFonts w:ascii="Times New Roman" w:hAnsi="Times New Roman"/>
          <w:sz w:val="28"/>
          <w:szCs w:val="28"/>
        </w:rPr>
        <w:t xml:space="preserve"> нужные символы (стрелки, двойны</w:t>
      </w:r>
      <w:r w:rsidRPr="00885690">
        <w:rPr>
          <w:rFonts w:ascii="Times New Roman" w:hAnsi="Times New Roman"/>
          <w:sz w:val="28"/>
          <w:szCs w:val="28"/>
        </w:rPr>
        <w:t>е стрелки), исп</w:t>
      </w:r>
      <w:r>
        <w:rPr>
          <w:rFonts w:ascii="Times New Roman" w:hAnsi="Times New Roman"/>
          <w:sz w:val="28"/>
          <w:szCs w:val="28"/>
        </w:rPr>
        <w:t>ользуя команду Вставка - Символ</w:t>
      </w:r>
      <w:r w:rsidRPr="00885690">
        <w:rPr>
          <w:rFonts w:ascii="Times New Roman" w:hAnsi="Times New Roman"/>
          <w:sz w:val="28"/>
          <w:szCs w:val="28"/>
        </w:rPr>
        <w:t>.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90">
        <w:rPr>
          <w:rFonts w:ascii="Times New Roman" w:hAnsi="Times New Roman"/>
          <w:sz w:val="28"/>
          <w:szCs w:val="28"/>
        </w:rPr>
        <w:t xml:space="preserve"> 4. Отформатируйте текст по заданию и образцу.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>4</w:t>
      </w:r>
      <w:r w:rsidRPr="00CF2CDC">
        <w:rPr>
          <w:rFonts w:ascii="Times New Roman" w:hAnsi="Times New Roman"/>
          <w:sz w:val="28"/>
          <w:szCs w:val="28"/>
        </w:rPr>
        <w:t>. Нумерованные и маркированные списки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 Наберите и отформатируйте текст по образцу.</w: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>§1. И Н Ф О Р М А Ц И Я .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Первичное понятие, точного определения которого не существует. Некоторые толкования:  </w:t>
      </w:r>
    </w:p>
    <w:p w:rsidR="00EF7D93" w:rsidRDefault="00EF7D93" w:rsidP="00CF2C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>Информация – это смысл полученного сообщения, его интерпретация. Информация – это содержание сообщений и само сообщение, данные. Из контекста всегда</w:t>
      </w:r>
      <w:r>
        <w:rPr>
          <w:rFonts w:ascii="Times New Roman" w:hAnsi="Times New Roman"/>
          <w:sz w:val="28"/>
          <w:szCs w:val="28"/>
        </w:rPr>
        <w:t xml:space="preserve"> понятно, о чем иде</w:t>
      </w:r>
      <w:r w:rsidRPr="00CF2CDC">
        <w:rPr>
          <w:rFonts w:ascii="Times New Roman" w:hAnsi="Times New Roman"/>
          <w:sz w:val="28"/>
          <w:szCs w:val="28"/>
        </w:rPr>
        <w:t xml:space="preserve">т речь. </w:t>
      </w:r>
    </w:p>
    <w:p w:rsidR="00EF7D93" w:rsidRDefault="00EF7D93" w:rsidP="00CF2C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>Информац</w:t>
      </w:r>
      <w:r>
        <w:rPr>
          <w:rFonts w:ascii="Times New Roman" w:hAnsi="Times New Roman"/>
          <w:sz w:val="28"/>
          <w:szCs w:val="28"/>
        </w:rPr>
        <w:t>ия – это третья составляющая тре</w:t>
      </w:r>
      <w:r w:rsidRPr="00CF2CDC">
        <w:rPr>
          <w:rFonts w:ascii="Times New Roman" w:hAnsi="Times New Roman"/>
          <w:sz w:val="28"/>
          <w:szCs w:val="28"/>
        </w:rPr>
        <w:t>х основ мироздания (материя, энергия и</w:t>
      </w:r>
      <w:r w:rsidRPr="00CF2CDC">
        <w:rPr>
          <w:rFonts w:ascii="Times New Roman" w:hAnsi="Times New Roman"/>
          <w:sz w:val="28"/>
          <w:szCs w:val="28"/>
        </w:rPr>
        <w:sym w:font="Symbol" w:char="F0FC"/>
      </w:r>
      <w:r w:rsidRPr="00CF2CDC">
        <w:rPr>
          <w:rFonts w:ascii="Times New Roman" w:hAnsi="Times New Roman"/>
          <w:sz w:val="28"/>
          <w:szCs w:val="28"/>
        </w:rPr>
        <w:t xml:space="preserve"> информация).  </w:t>
      </w:r>
    </w:p>
    <w:p w:rsidR="00EF7D93" w:rsidRDefault="00EF7D93" w:rsidP="00CF2C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Информация – это сообщение, осведомляющее о положении дел, о состоянии чего-нибудь.  </w:t>
      </w:r>
    </w:p>
    <w:p w:rsidR="00EF7D93" w:rsidRDefault="00EF7D93" w:rsidP="00CF2C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Информация – это сведения об окружающем мире и протекающих в нем процессах, воспринимаемые человеком или специальными устройствами и являющиеся объектом хранения, переработки и передачи. </w: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§2. П Р И Н Т Е Р</w:t>
      </w:r>
      <w:r w:rsidRPr="00CF2CDC">
        <w:rPr>
          <w:rFonts w:ascii="Times New Roman" w:hAnsi="Times New Roman"/>
          <w:sz w:val="28"/>
          <w:szCs w:val="28"/>
        </w:rPr>
        <w:t>.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Принтеры различают: 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F2CDC">
        <w:rPr>
          <w:rFonts w:ascii="Times New Roman" w:hAnsi="Times New Roman"/>
          <w:sz w:val="28"/>
          <w:szCs w:val="28"/>
        </w:rPr>
        <w:t>о способу печати:</w: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1) матричные; </w: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2) термические; </w: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3) струйные; </w: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4) лазерные. 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F2CDC">
        <w:rPr>
          <w:rFonts w:ascii="Times New Roman" w:hAnsi="Times New Roman"/>
          <w:sz w:val="28"/>
          <w:szCs w:val="28"/>
        </w:rPr>
        <w:t xml:space="preserve">о назначению: </w: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1) переносные; </w: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2) персональные; </w: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3) учрежденческие; </w: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4) мини – типографии. 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F2CDC">
        <w:rPr>
          <w:rFonts w:ascii="Times New Roman" w:hAnsi="Times New Roman"/>
          <w:sz w:val="28"/>
          <w:szCs w:val="28"/>
        </w:rPr>
        <w:t xml:space="preserve">о количеству цветов: </w: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1) одноцветные; </w: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2) цветные. 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Указания к выполнению задания: </w:t>
      </w:r>
    </w:p>
    <w:p w:rsidR="00EF7D93" w:rsidRPr="00CF2CDC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>Заголовки текста выполнены заглавными буквами, шрифт 14 пт, полужирный, интервал между символами разреженный на 2 пт.</w:t>
      </w: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D93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>5</w:t>
      </w:r>
      <w:r w:rsidRPr="00CF2CDC">
        <w:rPr>
          <w:rFonts w:ascii="Times New Roman" w:hAnsi="Times New Roman"/>
          <w:sz w:val="28"/>
          <w:szCs w:val="28"/>
        </w:rPr>
        <w:t xml:space="preserve">. Работа с формулами </w:t>
      </w:r>
    </w:p>
    <w:p w:rsidR="00EF7D93" w:rsidRPr="00CF2CDC" w:rsidRDefault="00EF7D93" w:rsidP="00885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F2CDC">
        <w:rPr>
          <w:rFonts w:ascii="Times New Roman" w:hAnsi="Times New Roman"/>
          <w:sz w:val="28"/>
          <w:szCs w:val="28"/>
        </w:rPr>
        <w:t>Создайте формулы по образцу.</w:t>
      </w:r>
    </w:p>
    <w:p w:rsidR="00EF7D93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>
        <w:pict>
          <v:shape id="_x0000_i1027" type="#_x0000_t75" style="width:387.75pt;height:315.75pt">
            <v:imagedata r:id="rId7" o:title=""/>
          </v:shape>
        </w:pic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>6</w:t>
      </w:r>
      <w:r w:rsidRPr="00CF2CDC">
        <w:rPr>
          <w:rFonts w:ascii="Times New Roman" w:hAnsi="Times New Roman"/>
          <w:sz w:val="28"/>
          <w:szCs w:val="28"/>
        </w:rPr>
        <w:t xml:space="preserve">. Работа с фигурами </w: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>Создайте рисунок по образцу.</w: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</w:pPr>
      <w:r>
        <w:pict>
          <v:shape id="_x0000_i1028" type="#_x0000_t75" style="width:311.25pt;height:342pt">
            <v:imagedata r:id="rId8" o:title=""/>
          </v:shape>
        </w:pict>
      </w: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</w:pPr>
    </w:p>
    <w:p w:rsidR="00EF7D93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F2CDC"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>7</w:t>
      </w:r>
      <w:r w:rsidRPr="00CF2CDC">
        <w:rPr>
          <w:rFonts w:ascii="Times New Roman" w:hAnsi="Times New Roman"/>
          <w:sz w:val="28"/>
          <w:szCs w:val="28"/>
        </w:rPr>
        <w:t xml:space="preserve"> Создайте сводную ведомость (количество строк должно совпадать с количеством студентов в группе).</w:t>
      </w:r>
    </w:p>
    <w:p w:rsidR="00EF7D93" w:rsidRPr="00CF2CDC" w:rsidRDefault="00EF7D93" w:rsidP="00CF2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pict>
          <v:shape id="_x0000_i1029" type="#_x0000_t75" style="width:409.5pt;height:308.25pt">
            <v:imagedata r:id="rId9" o:title=""/>
          </v:shape>
        </w:pict>
      </w:r>
    </w:p>
    <w:p w:rsidR="00EF7D93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7D93" w:rsidRDefault="00EF7D93" w:rsidP="0055775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>8</w:t>
      </w:r>
      <w:r w:rsidRPr="0055775B">
        <w:rPr>
          <w:rFonts w:ascii="Times New Roman" w:hAnsi="Times New Roman"/>
          <w:sz w:val="28"/>
          <w:szCs w:val="28"/>
        </w:rPr>
        <w:t xml:space="preserve"> </w:t>
      </w:r>
    </w:p>
    <w:p w:rsidR="00EF7D93" w:rsidRDefault="00EF7D93" w:rsidP="0055775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sz w:val="28"/>
          <w:szCs w:val="28"/>
        </w:rPr>
        <w:t xml:space="preserve">1. Установите размер бумаги 14,8см 21см, поля по </w:t>
      </w:r>
      <w:smartTag w:uri="urn:schemas-microsoft-com:office:smarttags" w:element="metricconverter">
        <w:smartTagPr>
          <w:attr w:name="ProductID" w:val="1 см"/>
        </w:smartTagPr>
        <w:r w:rsidRPr="0055775B">
          <w:rPr>
            <w:rFonts w:ascii="Times New Roman" w:hAnsi="Times New Roman"/>
            <w:sz w:val="28"/>
            <w:szCs w:val="28"/>
          </w:rPr>
          <w:t>1 см</w:t>
        </w:r>
      </w:smartTag>
      <w:r w:rsidRPr="0055775B">
        <w:rPr>
          <w:rFonts w:ascii="Times New Roman" w:hAnsi="Times New Roman"/>
          <w:sz w:val="28"/>
          <w:szCs w:val="28"/>
        </w:rPr>
        <w:t xml:space="preserve"> со всех сторон. </w:t>
      </w:r>
    </w:p>
    <w:p w:rsidR="00EF7D93" w:rsidRDefault="00EF7D93" w:rsidP="0055775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sz w:val="28"/>
          <w:szCs w:val="28"/>
        </w:rPr>
        <w:t>2. Создайте бланк по образцу.</w:t>
      </w:r>
    </w:p>
    <w:p w:rsidR="00EF7D93" w:rsidRPr="0055775B" w:rsidRDefault="00EF7D93" w:rsidP="0055775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>
        <w:pict>
          <v:shape id="_x0000_i1030" type="#_x0000_t75" style="width:396.75pt;height:454.5pt">
            <v:imagedata r:id="rId10" o:title=""/>
          </v:shape>
        </w:pict>
      </w:r>
    </w:p>
    <w:p w:rsidR="00EF7D93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7D93" w:rsidRDefault="00EF7D93" w:rsidP="00557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>9</w:t>
      </w:r>
    </w:p>
    <w:p w:rsidR="00EF7D93" w:rsidRDefault="00EF7D93" w:rsidP="0055775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sz w:val="28"/>
          <w:szCs w:val="28"/>
        </w:rPr>
        <w:t>Наберите текст, создайте таблицу.</w:t>
      </w:r>
    </w:p>
    <w:p w:rsidR="00EF7D93" w:rsidRPr="0055775B" w:rsidRDefault="00EF7D93" w:rsidP="005577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pict>
          <v:shape id="_x0000_i1031" type="#_x0000_t75" style="width:461.25pt;height:362.25pt">
            <v:imagedata r:id="rId11" o:title=""/>
          </v:shape>
        </w:pict>
      </w:r>
    </w:p>
    <w:p w:rsidR="00EF7D93" w:rsidRPr="0055775B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5775B">
        <w:rPr>
          <w:rFonts w:ascii="Times New Roman" w:hAnsi="Times New Roman"/>
          <w:sz w:val="24"/>
          <w:szCs w:val="24"/>
        </w:rPr>
        <w:t xml:space="preserve">МОДУЛЬ 3.   </w:t>
      </w:r>
      <w:r w:rsidRPr="0055775B">
        <w:rPr>
          <w:rFonts w:ascii="Times New Roman" w:hAnsi="Times New Roman"/>
          <w:sz w:val="24"/>
          <w:szCs w:val="24"/>
          <w:lang w:eastAsia="en-US"/>
        </w:rPr>
        <w:t>ТАБЛИЧНЫЙ ПРОЦЕССОР MICROSOFT EXCEL.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Самостоятельная работа 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0DA2">
        <w:rPr>
          <w:rFonts w:ascii="Times New Roman" w:hAnsi="Times New Roman"/>
          <w:b/>
          <w:sz w:val="28"/>
          <w:szCs w:val="28"/>
        </w:rPr>
        <w:t>Работа в MsExcel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BD0DA2">
        <w:rPr>
          <w:rFonts w:ascii="Times New Roman" w:hAnsi="Times New Roman"/>
          <w:sz w:val="28"/>
          <w:szCs w:val="28"/>
          <w:lang w:eastAsia="ar-SA"/>
        </w:rPr>
        <w:t xml:space="preserve">Задание: решите задачи, используя программу </w:t>
      </w:r>
      <w:r w:rsidRPr="00BD0DA2">
        <w:rPr>
          <w:rFonts w:ascii="Times New Roman" w:hAnsi="Times New Roman"/>
          <w:sz w:val="28"/>
          <w:szCs w:val="28"/>
          <w:lang w:val="en-US" w:eastAsia="ar-SA"/>
        </w:rPr>
        <w:t>MicrosoftExcel</w:t>
      </w:r>
      <w:r w:rsidRPr="00BD0DA2">
        <w:rPr>
          <w:rFonts w:ascii="Times New Roman" w:hAnsi="Times New Roman"/>
          <w:sz w:val="28"/>
          <w:szCs w:val="28"/>
          <w:lang w:eastAsia="ar-SA"/>
        </w:rPr>
        <w:t>: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BD0DA2">
        <w:rPr>
          <w:rFonts w:ascii="Times New Roman" w:hAnsi="Times New Roman"/>
          <w:b/>
          <w:i/>
          <w:sz w:val="28"/>
          <w:szCs w:val="28"/>
          <w:lang w:eastAsia="ar-SA"/>
        </w:rPr>
        <w:t>1. Изумруды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0DA2">
        <w:rPr>
          <w:rFonts w:ascii="Times New Roman" w:hAnsi="Times New Roman"/>
          <w:sz w:val="28"/>
          <w:szCs w:val="28"/>
          <w:lang w:eastAsia="ar-SA"/>
        </w:rPr>
        <w:t>У царя было семь сыновей. В сундуке лежали изумруды. Пришел первый сын и взял половину того, что было. Пришел второй сын и взял половину того, что осталось и т.д. Каждый из сыновей приходил и забирал половину того, что осталось. Наконец, пришел последний, седьмой сын и увидел почти пустой сундук – с двумя последними изумрудами. Сколько изумрудов было первоначально?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BD0DA2">
        <w:rPr>
          <w:rFonts w:ascii="Times New Roman" w:hAnsi="Times New Roman"/>
          <w:b/>
          <w:i/>
          <w:sz w:val="28"/>
          <w:szCs w:val="28"/>
          <w:lang w:eastAsia="ar-SA"/>
        </w:rPr>
        <w:t>2. Клетка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0DA2">
        <w:rPr>
          <w:rFonts w:ascii="Times New Roman" w:hAnsi="Times New Roman"/>
          <w:sz w:val="28"/>
          <w:szCs w:val="28"/>
          <w:lang w:eastAsia="ar-SA"/>
        </w:rPr>
        <w:t>В лаборатории положили клетку в колбу в 6 часов утра. Каждые 3 часа каждая клетка делится на 5 клеток и одна клетка погибает. Через сколько суток в колбе будет 1 000 000 клеток?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BD0DA2">
        <w:rPr>
          <w:rFonts w:ascii="Times New Roman" w:hAnsi="Times New Roman"/>
          <w:b/>
          <w:i/>
          <w:sz w:val="28"/>
          <w:szCs w:val="28"/>
          <w:lang w:eastAsia="ar-SA"/>
        </w:rPr>
        <w:t>3. Перевод валюты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0DA2">
        <w:rPr>
          <w:rFonts w:ascii="Times New Roman" w:hAnsi="Times New Roman"/>
          <w:sz w:val="28"/>
          <w:szCs w:val="28"/>
          <w:lang w:eastAsia="ar-SA"/>
        </w:rPr>
        <w:t>Выясните курс доллара. Переведите рубли в доллары от 2 рублей до 200 рублей с шагом в 5 рублей.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BD0DA2">
        <w:rPr>
          <w:rFonts w:ascii="Times New Roman" w:hAnsi="Times New Roman"/>
          <w:b/>
          <w:i/>
          <w:sz w:val="28"/>
          <w:szCs w:val="28"/>
          <w:lang w:eastAsia="ar-SA"/>
        </w:rPr>
        <w:t xml:space="preserve">4. Модель распространения слухов 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0DA2">
        <w:rPr>
          <w:rFonts w:ascii="Times New Roman" w:hAnsi="Times New Roman"/>
          <w:sz w:val="28"/>
          <w:szCs w:val="28"/>
          <w:lang w:eastAsia="ar-SA"/>
        </w:rPr>
        <w:t>Один человек в 8 утра увидел НЛО. В течение 15 минут он встретил трех своих знакомых и рассказал об этом. В течение следующих 15 минут каждый из этих троих тоже встретил трех своих знакомых и т.д. Продемонстрируйте процесс, пока количество людей не станет больше 100 000. Сколько пройдет часов?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i/>
          <w:sz w:val="28"/>
          <w:szCs w:val="28"/>
        </w:rPr>
        <w:t>Форма выполнения задания</w:t>
      </w:r>
      <w:r w:rsidRPr="00BD0DA2">
        <w:rPr>
          <w:rFonts w:ascii="Times New Roman" w:hAnsi="Times New Roman"/>
          <w:sz w:val="28"/>
          <w:szCs w:val="28"/>
        </w:rPr>
        <w:t xml:space="preserve">: решение задачи в программе </w:t>
      </w:r>
      <w:r w:rsidRPr="00BD0DA2">
        <w:rPr>
          <w:rFonts w:ascii="Times New Roman" w:hAnsi="Times New Roman"/>
          <w:sz w:val="28"/>
          <w:szCs w:val="28"/>
          <w:lang w:val="en-US"/>
        </w:rPr>
        <w:t>MSExcel</w:t>
      </w:r>
      <w:r w:rsidRPr="00BD0DA2">
        <w:rPr>
          <w:rFonts w:ascii="Times New Roman" w:hAnsi="Times New Roman"/>
          <w:sz w:val="28"/>
          <w:szCs w:val="28"/>
        </w:rPr>
        <w:t>.</w:t>
      </w:r>
    </w:p>
    <w:p w:rsidR="00EF7D93" w:rsidRPr="0055775B" w:rsidRDefault="00EF7D93" w:rsidP="004E0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5775B">
        <w:rPr>
          <w:rFonts w:ascii="Times New Roman" w:hAnsi="Times New Roman"/>
          <w:sz w:val="24"/>
          <w:szCs w:val="24"/>
        </w:rPr>
        <w:t xml:space="preserve">МОДУЛЬ 4.   </w:t>
      </w:r>
      <w:r w:rsidRPr="0055775B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55775B">
        <w:rPr>
          <w:rFonts w:ascii="Times New Roman" w:hAnsi="Times New Roman"/>
          <w:bCs/>
          <w:sz w:val="24"/>
          <w:szCs w:val="24"/>
          <w:lang w:eastAsia="en-US"/>
        </w:rPr>
        <w:t xml:space="preserve">СИСТЕМА УПРАВЛЕНИЯ БАЗАМИ ДАННЫХ </w:t>
      </w:r>
      <w:r w:rsidRPr="0055775B">
        <w:rPr>
          <w:rFonts w:ascii="Times New Roman" w:hAnsi="Times New Roman"/>
          <w:sz w:val="24"/>
          <w:szCs w:val="24"/>
          <w:lang w:eastAsia="en-US"/>
        </w:rPr>
        <w:t>MS ACCESS</w:t>
      </w:r>
    </w:p>
    <w:p w:rsidR="00EF7D93" w:rsidRPr="00BD0DA2" w:rsidRDefault="00EF7D93" w:rsidP="004E0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Самостоятельная работа </w:t>
      </w:r>
    </w:p>
    <w:p w:rsidR="00EF7D93" w:rsidRPr="00BD0DA2" w:rsidRDefault="00EF7D93" w:rsidP="004E0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0DA2">
        <w:rPr>
          <w:rFonts w:ascii="Times New Roman" w:hAnsi="Times New Roman"/>
          <w:b/>
          <w:sz w:val="28"/>
          <w:szCs w:val="28"/>
        </w:rPr>
        <w:t xml:space="preserve">Работа в </w:t>
      </w:r>
      <w:r w:rsidRPr="00BD0DA2">
        <w:rPr>
          <w:rFonts w:ascii="Times New Roman" w:hAnsi="Times New Roman"/>
          <w:b/>
          <w:sz w:val="28"/>
          <w:szCs w:val="28"/>
          <w:lang w:val="en-US"/>
        </w:rPr>
        <w:t>MSAccess</w:t>
      </w:r>
    </w:p>
    <w:p w:rsidR="00EF7D93" w:rsidRPr="00BD0DA2" w:rsidRDefault="00EF7D93" w:rsidP="004E0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7D93" w:rsidRPr="00BD0DA2" w:rsidRDefault="00EF7D93" w:rsidP="004E0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Задание: спроектируйте базу данных колледжа.</w:t>
      </w:r>
    </w:p>
    <w:p w:rsidR="00EF7D93" w:rsidRPr="00BD0DA2" w:rsidRDefault="00EF7D93" w:rsidP="004E0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 xml:space="preserve">В базе данных должны храниться следующие сведения: Группы (№ группы, Специальность, Количество человек, </w:t>
      </w:r>
      <w:r>
        <w:rPr>
          <w:rFonts w:ascii="Times New Roman" w:hAnsi="Times New Roman"/>
          <w:sz w:val="28"/>
          <w:szCs w:val="28"/>
        </w:rPr>
        <w:t>Куратор</w:t>
      </w:r>
      <w:r w:rsidRPr="00BD0DA2">
        <w:rPr>
          <w:rFonts w:ascii="Times New Roman" w:hAnsi="Times New Roman"/>
          <w:sz w:val="28"/>
          <w:szCs w:val="28"/>
        </w:rPr>
        <w:t>), Студенты (№ группы, ФИО, Дата рождения, Адрес, Телефон, ИНН, Поступил(дата/время), Приказ о зачислении, Закончил обучение, Примечание), Преподаватели (ФИО, Дата рождения, Адрес, Телефон, ИНН, Стаж, Категория, Дата приема на работу, Дата увольнения, Примечание).</w:t>
      </w:r>
    </w:p>
    <w:p w:rsidR="00EF7D93" w:rsidRPr="00BD0DA2" w:rsidRDefault="00EF7D93" w:rsidP="004E0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Спроектируйте и опишите базу данных.</w:t>
      </w:r>
    </w:p>
    <w:p w:rsidR="00EF7D93" w:rsidRPr="00BD0DA2" w:rsidRDefault="00EF7D93" w:rsidP="004E0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Создайте экранную форму для ввода данных. Создайте связи таблиц.</w:t>
      </w:r>
    </w:p>
    <w:p w:rsidR="00EF7D93" w:rsidRPr="00BD0DA2" w:rsidRDefault="00EF7D93" w:rsidP="004E0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 xml:space="preserve">Заполните БД произвольными данными. Сохраните в своей папке под именем </w:t>
      </w:r>
      <w:r w:rsidRPr="00BD0DA2">
        <w:rPr>
          <w:rFonts w:ascii="Times New Roman" w:hAnsi="Times New Roman"/>
          <w:b/>
          <w:i/>
          <w:sz w:val="28"/>
          <w:szCs w:val="28"/>
        </w:rPr>
        <w:t>Колледж</w:t>
      </w:r>
      <w:r w:rsidRPr="00BD0DA2">
        <w:rPr>
          <w:rFonts w:ascii="Times New Roman" w:hAnsi="Times New Roman"/>
          <w:sz w:val="28"/>
          <w:szCs w:val="28"/>
        </w:rPr>
        <w:t>.</w:t>
      </w:r>
    </w:p>
    <w:p w:rsidR="00EF7D93" w:rsidRPr="00BD0DA2" w:rsidRDefault="00EF7D93" w:rsidP="004E0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0DA2">
        <w:rPr>
          <w:rFonts w:ascii="Times New Roman" w:hAnsi="Times New Roman"/>
          <w:i/>
          <w:sz w:val="28"/>
          <w:szCs w:val="28"/>
        </w:rPr>
        <w:t>Форма выполнения задания</w:t>
      </w:r>
      <w:r w:rsidRPr="00BD0DA2">
        <w:rPr>
          <w:rFonts w:ascii="Times New Roman" w:hAnsi="Times New Roman"/>
          <w:sz w:val="28"/>
          <w:szCs w:val="28"/>
        </w:rPr>
        <w:t>: база данных</w:t>
      </w:r>
    </w:p>
    <w:p w:rsidR="00EF7D93" w:rsidRPr="0055775B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7D93" w:rsidRPr="0055775B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5775B">
        <w:rPr>
          <w:rFonts w:ascii="Times New Roman" w:hAnsi="Times New Roman"/>
          <w:sz w:val="24"/>
        </w:rPr>
        <w:t xml:space="preserve">МОДУЛЬ 5.   </w:t>
      </w:r>
      <w:r w:rsidRPr="0055775B">
        <w:rPr>
          <w:rFonts w:ascii="Times New Roman" w:hAnsi="Times New Roman"/>
          <w:bCs/>
          <w:sz w:val="24"/>
        </w:rPr>
        <w:t xml:space="preserve">  СОЗДАНИЕ ПРЕЗЕНТАЦИЙ В СРЕДЕ MS POWERPOINT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0DA2">
        <w:rPr>
          <w:rFonts w:ascii="Times New Roman" w:hAnsi="Times New Roman"/>
          <w:b/>
          <w:sz w:val="28"/>
          <w:szCs w:val="28"/>
          <w:u w:val="single"/>
        </w:rPr>
        <w:t xml:space="preserve">Самостоятельная работа 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0DA2">
        <w:rPr>
          <w:rFonts w:ascii="Times New Roman" w:hAnsi="Times New Roman"/>
          <w:b/>
          <w:sz w:val="28"/>
          <w:szCs w:val="28"/>
        </w:rPr>
        <w:t xml:space="preserve">Работа в </w:t>
      </w:r>
      <w:r w:rsidRPr="00BD0DA2">
        <w:rPr>
          <w:rFonts w:ascii="Times New Roman" w:hAnsi="Times New Roman"/>
          <w:b/>
          <w:sz w:val="28"/>
          <w:szCs w:val="28"/>
          <w:lang w:val="en-US"/>
        </w:rPr>
        <w:t>MSPowerPoint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Задание: создайте и сохраните в своей папке мультимедийную презентацию на одну из следующих тем:</w:t>
      </w:r>
    </w:p>
    <w:p w:rsidR="00EF7D93" w:rsidRPr="00BD0DA2" w:rsidRDefault="00EF7D93" w:rsidP="00BD0DA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Моя группа;</w:t>
      </w:r>
    </w:p>
    <w:p w:rsidR="00EF7D93" w:rsidRPr="00BD0DA2" w:rsidRDefault="00EF7D93" w:rsidP="00BD0DA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Мой любимый предмет;</w:t>
      </w:r>
    </w:p>
    <w:p w:rsidR="00EF7D93" w:rsidRPr="00BD0DA2" w:rsidRDefault="00EF7D93" w:rsidP="00BD0DA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Моя профессия;</w:t>
      </w:r>
    </w:p>
    <w:p w:rsidR="00EF7D93" w:rsidRPr="00BD0DA2" w:rsidRDefault="00EF7D93" w:rsidP="00BD0DA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Мои увлечения;</w:t>
      </w:r>
    </w:p>
    <w:p w:rsidR="00EF7D93" w:rsidRPr="00BD0DA2" w:rsidRDefault="00EF7D93" w:rsidP="00BD0DA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я</w:t>
      </w:r>
      <w:r w:rsidRPr="00BD0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академия</w:t>
      </w:r>
      <w:r w:rsidRPr="00BD0DA2">
        <w:rPr>
          <w:rFonts w:ascii="Times New Roman" w:hAnsi="Times New Roman"/>
          <w:sz w:val="28"/>
          <w:szCs w:val="28"/>
        </w:rPr>
        <w:t>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Презентации должны быть выполнены с соблюдением следующих требований.</w:t>
      </w:r>
    </w:p>
    <w:p w:rsidR="00EF7D93" w:rsidRPr="00BD0DA2" w:rsidRDefault="00EF7D93" w:rsidP="00BD0D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0DA2">
        <w:rPr>
          <w:rFonts w:ascii="Times New Roman" w:hAnsi="Times New Roman"/>
          <w:b/>
          <w:sz w:val="28"/>
          <w:szCs w:val="28"/>
        </w:rPr>
        <w:t>Требования к презентации</w:t>
      </w:r>
    </w:p>
    <w:p w:rsidR="00EF7D93" w:rsidRPr="00BD0DA2" w:rsidRDefault="00EF7D93" w:rsidP="00BD0D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7D93" w:rsidRPr="00BD0DA2" w:rsidRDefault="00EF7D93" w:rsidP="00BD0D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 xml:space="preserve">На первом слайде размещается: </w:t>
      </w:r>
    </w:p>
    <w:p w:rsidR="00EF7D93" w:rsidRPr="00BD0DA2" w:rsidRDefault="00EF7D93" w:rsidP="00BD0DA2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название презентации;</w:t>
      </w:r>
    </w:p>
    <w:p w:rsidR="00EF7D93" w:rsidRPr="00BD0DA2" w:rsidRDefault="00EF7D93" w:rsidP="00BD0DA2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 xml:space="preserve">автор: ФИО, группа, название учебного учреждения (соавторы указываются в алфавитном порядке); </w:t>
      </w:r>
    </w:p>
    <w:p w:rsidR="00EF7D93" w:rsidRPr="00BD0DA2" w:rsidRDefault="00EF7D93" w:rsidP="00BD0DA2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год.</w:t>
      </w:r>
    </w:p>
    <w:p w:rsidR="00EF7D93" w:rsidRPr="00BD0DA2" w:rsidRDefault="00EF7D93" w:rsidP="00BD0D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:rsidR="00EF7D93" w:rsidRPr="00BD0DA2" w:rsidRDefault="00EF7D93" w:rsidP="00BD0D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На последнем слайде указывается список используемой литературы в соответствии с требованиями, интернет-ресурсы указываются в последнюю очередь.</w:t>
      </w:r>
    </w:p>
    <w:tbl>
      <w:tblPr>
        <w:tblW w:w="9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"/>
        <w:gridCol w:w="2760"/>
        <w:gridCol w:w="7139"/>
      </w:tblGrid>
      <w:tr w:rsidR="00EF7D93" w:rsidRPr="00BD0DA2" w:rsidTr="00966E58">
        <w:trPr>
          <w:trHeight w:val="543"/>
        </w:trPr>
        <w:tc>
          <w:tcPr>
            <w:tcW w:w="9906" w:type="dxa"/>
            <w:gridSpan w:val="3"/>
            <w:vAlign w:val="center"/>
          </w:tcPr>
          <w:p w:rsidR="00EF7D93" w:rsidRPr="00BD0DA2" w:rsidRDefault="00EF7D93" w:rsidP="00BD0D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b/>
                <w:sz w:val="28"/>
                <w:szCs w:val="28"/>
              </w:rPr>
              <w:t>Оформление слайдов</w:t>
            </w:r>
          </w:p>
        </w:tc>
      </w:tr>
      <w:tr w:rsidR="00EF7D93" w:rsidRPr="00BD0DA2" w:rsidTr="00966E58">
        <w:tc>
          <w:tcPr>
            <w:tcW w:w="1951" w:type="dxa"/>
            <w:gridSpan w:val="2"/>
            <w:vAlign w:val="center"/>
          </w:tcPr>
          <w:p w:rsidR="00EF7D93" w:rsidRPr="00BD0DA2" w:rsidRDefault="00EF7D93" w:rsidP="00BD0D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7955" w:type="dxa"/>
            <w:vAlign w:val="center"/>
          </w:tcPr>
          <w:p w:rsidR="00EF7D93" w:rsidRPr="00BD0DA2" w:rsidRDefault="00EF7D93" w:rsidP="00BD0DA2">
            <w:pPr>
              <w:numPr>
                <w:ilvl w:val="0"/>
                <w:numId w:val="14"/>
              </w:num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необходимо соблюдать единый стиль оформления;</w:t>
            </w:r>
          </w:p>
          <w:p w:rsidR="00EF7D93" w:rsidRPr="00BD0DA2" w:rsidRDefault="00EF7D93" w:rsidP="00BD0DA2">
            <w:pPr>
              <w:numPr>
                <w:ilvl w:val="0"/>
                <w:numId w:val="14"/>
              </w:num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нужно избегать стилей, которые будут отвлекать от самой презентации;</w:t>
            </w:r>
          </w:p>
          <w:p w:rsidR="00EF7D93" w:rsidRPr="00BD0DA2" w:rsidRDefault="00EF7D93" w:rsidP="00BD0DA2">
            <w:pPr>
              <w:numPr>
                <w:ilvl w:val="0"/>
                <w:numId w:val="14"/>
              </w:num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EF7D93" w:rsidRPr="00BD0DA2" w:rsidTr="00966E58">
        <w:trPr>
          <w:trHeight w:val="483"/>
        </w:trPr>
        <w:tc>
          <w:tcPr>
            <w:tcW w:w="1951" w:type="dxa"/>
            <w:gridSpan w:val="2"/>
            <w:vAlign w:val="center"/>
          </w:tcPr>
          <w:p w:rsidR="00EF7D93" w:rsidRPr="00BD0DA2" w:rsidRDefault="00EF7D93" w:rsidP="00BD0D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7955" w:type="dxa"/>
            <w:vAlign w:val="center"/>
          </w:tcPr>
          <w:p w:rsidR="00EF7D93" w:rsidRPr="00BD0DA2" w:rsidRDefault="00EF7D93" w:rsidP="00BD0DA2">
            <w:pPr>
              <w:numPr>
                <w:ilvl w:val="0"/>
                <w:numId w:val="14"/>
              </w:num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для фона выбираются более холодные тона (синий или зеленый)</w:t>
            </w:r>
          </w:p>
        </w:tc>
      </w:tr>
      <w:tr w:rsidR="00EF7D93" w:rsidRPr="00BD0DA2" w:rsidTr="00966E58">
        <w:tc>
          <w:tcPr>
            <w:tcW w:w="1951" w:type="dxa"/>
            <w:gridSpan w:val="2"/>
            <w:vAlign w:val="center"/>
          </w:tcPr>
          <w:p w:rsidR="00EF7D93" w:rsidRPr="00BD0DA2" w:rsidRDefault="00EF7D93" w:rsidP="00BD0D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7955" w:type="dxa"/>
            <w:vAlign w:val="center"/>
          </w:tcPr>
          <w:p w:rsidR="00EF7D93" w:rsidRPr="00BD0DA2" w:rsidRDefault="00EF7D93" w:rsidP="00BD0DA2">
            <w:pPr>
              <w:numPr>
                <w:ilvl w:val="0"/>
                <w:numId w:val="14"/>
              </w:num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EF7D93" w:rsidRPr="00BD0DA2" w:rsidRDefault="00EF7D93" w:rsidP="00BD0DA2">
            <w:pPr>
              <w:numPr>
                <w:ilvl w:val="0"/>
                <w:numId w:val="14"/>
              </w:num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для фона и текста используются контрастные цвета;</w:t>
            </w:r>
          </w:p>
          <w:p w:rsidR="00EF7D93" w:rsidRPr="00BD0DA2" w:rsidRDefault="00EF7D93" w:rsidP="00BD0DA2">
            <w:pPr>
              <w:numPr>
                <w:ilvl w:val="0"/>
                <w:numId w:val="14"/>
              </w:num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EF7D93" w:rsidRPr="00BD0DA2" w:rsidTr="00966E58">
        <w:tc>
          <w:tcPr>
            <w:tcW w:w="1951" w:type="dxa"/>
            <w:gridSpan w:val="2"/>
            <w:vAlign w:val="center"/>
          </w:tcPr>
          <w:p w:rsidR="00EF7D93" w:rsidRPr="00BD0DA2" w:rsidRDefault="00EF7D93" w:rsidP="00BD0D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7955" w:type="dxa"/>
            <w:vAlign w:val="center"/>
          </w:tcPr>
          <w:p w:rsidR="00EF7D93" w:rsidRPr="00BD0DA2" w:rsidRDefault="00EF7D93" w:rsidP="00BD0DA2">
            <w:pPr>
              <w:numPr>
                <w:ilvl w:val="0"/>
                <w:numId w:val="14"/>
              </w:num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нужно использовать возможности компьютерной анимации для представления информации на слайде;</w:t>
            </w:r>
          </w:p>
          <w:p w:rsidR="00EF7D93" w:rsidRPr="00BD0DA2" w:rsidRDefault="00EF7D93" w:rsidP="00BD0DA2">
            <w:pPr>
              <w:numPr>
                <w:ilvl w:val="0"/>
                <w:numId w:val="14"/>
              </w:num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EF7D93" w:rsidRPr="00BD0DA2" w:rsidTr="00966E58">
        <w:trPr>
          <w:trHeight w:val="473"/>
        </w:trPr>
        <w:tc>
          <w:tcPr>
            <w:tcW w:w="9906" w:type="dxa"/>
            <w:gridSpan w:val="3"/>
            <w:vAlign w:val="center"/>
          </w:tcPr>
          <w:p w:rsidR="00EF7D93" w:rsidRPr="00BD0DA2" w:rsidRDefault="00EF7D93" w:rsidP="00BD0D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DA2">
              <w:rPr>
                <w:rFonts w:ascii="Times New Roman" w:hAnsi="Times New Roman"/>
                <w:b/>
                <w:sz w:val="28"/>
                <w:szCs w:val="28"/>
              </w:rPr>
              <w:t>Представление информации</w:t>
            </w:r>
          </w:p>
        </w:tc>
      </w:tr>
      <w:tr w:rsidR="00EF7D93" w:rsidRPr="00BD0DA2" w:rsidTr="00966E58">
        <w:tc>
          <w:tcPr>
            <w:tcW w:w="1951" w:type="dxa"/>
            <w:gridSpan w:val="2"/>
            <w:vAlign w:val="center"/>
          </w:tcPr>
          <w:p w:rsidR="00EF7D93" w:rsidRPr="00BD0DA2" w:rsidRDefault="00EF7D93" w:rsidP="00BD0D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b/>
                <w:sz w:val="28"/>
                <w:szCs w:val="28"/>
              </w:rPr>
              <w:t>Содержание информации</w:t>
            </w:r>
          </w:p>
        </w:tc>
        <w:tc>
          <w:tcPr>
            <w:tcW w:w="7955" w:type="dxa"/>
            <w:vAlign w:val="center"/>
          </w:tcPr>
          <w:p w:rsidR="00EF7D93" w:rsidRPr="00BD0DA2" w:rsidRDefault="00EF7D93" w:rsidP="00BD0DA2">
            <w:pPr>
              <w:numPr>
                <w:ilvl w:val="0"/>
                <w:numId w:val="14"/>
              </w:num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следует использовать короткие слова и предложения;</w:t>
            </w:r>
          </w:p>
          <w:p w:rsidR="00EF7D93" w:rsidRPr="00BD0DA2" w:rsidRDefault="00EF7D93" w:rsidP="00BD0DA2">
            <w:pPr>
              <w:numPr>
                <w:ilvl w:val="0"/>
                <w:numId w:val="14"/>
              </w:num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время глаголов должно быть везде одинаковым;</w:t>
            </w:r>
          </w:p>
          <w:p w:rsidR="00EF7D93" w:rsidRPr="00BD0DA2" w:rsidRDefault="00EF7D93" w:rsidP="00BD0DA2">
            <w:pPr>
              <w:numPr>
                <w:ilvl w:val="0"/>
                <w:numId w:val="14"/>
              </w:num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следует использовать минимум предлогов, наречий, прилагательных;</w:t>
            </w:r>
          </w:p>
          <w:p w:rsidR="00EF7D93" w:rsidRPr="00BD0DA2" w:rsidRDefault="00EF7D93" w:rsidP="00BD0DA2">
            <w:pPr>
              <w:numPr>
                <w:ilvl w:val="0"/>
                <w:numId w:val="14"/>
              </w:num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заголовки должны привлекать внимание аудитории</w:t>
            </w:r>
          </w:p>
        </w:tc>
      </w:tr>
      <w:tr w:rsidR="00EF7D93" w:rsidRPr="00BD0DA2" w:rsidTr="00966E58">
        <w:tc>
          <w:tcPr>
            <w:tcW w:w="1951" w:type="dxa"/>
            <w:gridSpan w:val="2"/>
            <w:vAlign w:val="center"/>
          </w:tcPr>
          <w:p w:rsidR="00EF7D93" w:rsidRPr="00BD0DA2" w:rsidRDefault="00EF7D93" w:rsidP="00BD0D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b/>
                <w:sz w:val="28"/>
                <w:szCs w:val="28"/>
              </w:rPr>
              <w:t>Расположение информации на странице</w:t>
            </w:r>
          </w:p>
        </w:tc>
        <w:tc>
          <w:tcPr>
            <w:tcW w:w="7955" w:type="dxa"/>
            <w:vAlign w:val="center"/>
          </w:tcPr>
          <w:p w:rsidR="00EF7D93" w:rsidRPr="00BD0DA2" w:rsidRDefault="00EF7D93" w:rsidP="00BD0DA2">
            <w:pPr>
              <w:numPr>
                <w:ilvl w:val="0"/>
                <w:numId w:val="14"/>
              </w:num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предпочтительно горизонтальное расположение информации;</w:t>
            </w:r>
          </w:p>
          <w:p w:rsidR="00EF7D93" w:rsidRPr="00BD0DA2" w:rsidRDefault="00EF7D93" w:rsidP="00BD0DA2">
            <w:pPr>
              <w:numPr>
                <w:ilvl w:val="0"/>
                <w:numId w:val="14"/>
              </w:num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наиболее важная информация должна располагаться в центре экрана;</w:t>
            </w:r>
          </w:p>
          <w:p w:rsidR="00EF7D93" w:rsidRPr="00BD0DA2" w:rsidRDefault="00EF7D93" w:rsidP="00BD0DA2">
            <w:pPr>
              <w:numPr>
                <w:ilvl w:val="0"/>
                <w:numId w:val="14"/>
              </w:num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EF7D93" w:rsidRPr="00BD0DA2" w:rsidTr="00966E58"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D93" w:rsidRPr="00BD0DA2" w:rsidRDefault="00EF7D93" w:rsidP="00BD0D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b/>
                <w:sz w:val="28"/>
                <w:szCs w:val="28"/>
              </w:rPr>
              <w:t>Шрифты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7D93" w:rsidRPr="00BD0DA2" w:rsidRDefault="00EF7D93" w:rsidP="00BD0DA2">
            <w:pPr>
              <w:numPr>
                <w:ilvl w:val="0"/>
                <w:numId w:val="15"/>
              </w:num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для заголовков не менее 24;</w:t>
            </w:r>
          </w:p>
          <w:p w:rsidR="00EF7D93" w:rsidRPr="00BD0DA2" w:rsidRDefault="00EF7D93" w:rsidP="00BD0DA2">
            <w:pPr>
              <w:numPr>
                <w:ilvl w:val="0"/>
                <w:numId w:val="15"/>
              </w:num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для остальной информации не менее 18;</w:t>
            </w:r>
          </w:p>
          <w:p w:rsidR="00EF7D93" w:rsidRPr="00BD0DA2" w:rsidRDefault="00EF7D93" w:rsidP="00BD0DA2">
            <w:pPr>
              <w:numPr>
                <w:ilvl w:val="0"/>
                <w:numId w:val="15"/>
              </w:num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шрифты без засечек легче читать с большого расстояния;</w:t>
            </w:r>
          </w:p>
          <w:p w:rsidR="00EF7D93" w:rsidRPr="00BD0DA2" w:rsidRDefault="00EF7D93" w:rsidP="00BD0DA2">
            <w:pPr>
              <w:numPr>
                <w:ilvl w:val="0"/>
                <w:numId w:val="15"/>
              </w:num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нельзя смешивать разные типы шрифтов в одной презентации;</w:t>
            </w:r>
          </w:p>
          <w:p w:rsidR="00EF7D93" w:rsidRPr="00BD0DA2" w:rsidRDefault="00EF7D93" w:rsidP="00BD0DA2">
            <w:pPr>
              <w:numPr>
                <w:ilvl w:val="0"/>
                <w:numId w:val="15"/>
              </w:num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:rsidR="00EF7D93" w:rsidRPr="00BD0DA2" w:rsidRDefault="00EF7D93" w:rsidP="00BD0DA2">
            <w:pPr>
              <w:numPr>
                <w:ilvl w:val="0"/>
                <w:numId w:val="15"/>
              </w:num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 xml:space="preserve">нельзя злоупотреблять прописными буквами (они читаются хуже, чем строчные). </w:t>
            </w:r>
          </w:p>
        </w:tc>
      </w:tr>
      <w:tr w:rsidR="00EF7D93" w:rsidRPr="00BD0DA2" w:rsidTr="00966E58">
        <w:trPr>
          <w:gridBefore w:val="1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D93" w:rsidRPr="00BD0DA2" w:rsidRDefault="00EF7D93" w:rsidP="00BD0D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b/>
                <w:sz w:val="28"/>
                <w:szCs w:val="28"/>
              </w:rPr>
              <w:t>Способы выделения информации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7D93" w:rsidRPr="00BD0DA2" w:rsidRDefault="00EF7D93" w:rsidP="00BD0DA2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Следует использовать:</w:t>
            </w:r>
          </w:p>
          <w:p w:rsidR="00EF7D93" w:rsidRPr="00BD0DA2" w:rsidRDefault="00EF7D93" w:rsidP="00BD0DA2">
            <w:pPr>
              <w:numPr>
                <w:ilvl w:val="0"/>
                <w:numId w:val="15"/>
              </w:num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рамки, границы, заливку</w:t>
            </w:r>
          </w:p>
          <w:p w:rsidR="00EF7D93" w:rsidRPr="00BD0DA2" w:rsidRDefault="00EF7D93" w:rsidP="00BD0DA2">
            <w:pPr>
              <w:numPr>
                <w:ilvl w:val="0"/>
                <w:numId w:val="15"/>
              </w:num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разные цвета шрифтов, штриховку, стрелки</w:t>
            </w:r>
          </w:p>
          <w:p w:rsidR="00EF7D93" w:rsidRPr="00BD0DA2" w:rsidRDefault="00EF7D93" w:rsidP="00BD0DA2">
            <w:pPr>
              <w:numPr>
                <w:ilvl w:val="0"/>
                <w:numId w:val="15"/>
              </w:num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рисунки, диаграммы, схемы для иллюстрации наиболее важных фактов</w:t>
            </w:r>
          </w:p>
        </w:tc>
      </w:tr>
      <w:tr w:rsidR="00EF7D93" w:rsidRPr="00BD0DA2" w:rsidTr="00966E58">
        <w:trPr>
          <w:gridBefore w:val="1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D93" w:rsidRPr="00BD0DA2" w:rsidRDefault="00EF7D93" w:rsidP="00BD0D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b/>
                <w:sz w:val="28"/>
                <w:szCs w:val="28"/>
              </w:rPr>
              <w:t>Объем информации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7D93" w:rsidRPr="00BD0DA2" w:rsidRDefault="00EF7D93" w:rsidP="00BD0DA2">
            <w:pPr>
              <w:numPr>
                <w:ilvl w:val="0"/>
                <w:numId w:val="16"/>
              </w:num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EF7D93" w:rsidRPr="00BD0DA2" w:rsidRDefault="00EF7D93" w:rsidP="00BD0DA2">
            <w:pPr>
              <w:numPr>
                <w:ilvl w:val="0"/>
                <w:numId w:val="16"/>
              </w:num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EF7D93" w:rsidRPr="00BD0DA2" w:rsidTr="00966E58">
        <w:trPr>
          <w:gridBefore w:val="1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D93" w:rsidRPr="00BD0DA2" w:rsidRDefault="00EF7D93" w:rsidP="00BD0D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b/>
                <w:sz w:val="28"/>
                <w:szCs w:val="28"/>
              </w:rPr>
              <w:t>Виды слайдов</w:t>
            </w:r>
          </w:p>
        </w:tc>
        <w:tc>
          <w:tcPr>
            <w:tcW w:w="7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7D93" w:rsidRPr="00BD0DA2" w:rsidRDefault="00EF7D93" w:rsidP="00BD0DA2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DA2">
              <w:rPr>
                <w:rFonts w:ascii="Times New Roman" w:hAnsi="Times New Roman"/>
                <w:sz w:val="28"/>
                <w:szCs w:val="28"/>
              </w:rPr>
              <w:t>Для обеспечения разнообразия следует использовать разные виды слайдов: с  текстом, с таблицами, с диаграммами.</w:t>
            </w:r>
          </w:p>
        </w:tc>
      </w:tr>
    </w:tbl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i/>
          <w:sz w:val="28"/>
          <w:szCs w:val="28"/>
        </w:rPr>
        <w:t>Форма выполнения задания</w:t>
      </w:r>
      <w:r w:rsidRPr="00BD0DA2">
        <w:rPr>
          <w:rFonts w:ascii="Times New Roman" w:hAnsi="Times New Roman"/>
          <w:sz w:val="28"/>
          <w:szCs w:val="28"/>
        </w:rPr>
        <w:t>: презентация.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A2">
        <w:rPr>
          <w:rFonts w:ascii="Times New Roman" w:hAnsi="Times New Roman"/>
          <w:sz w:val="28"/>
          <w:szCs w:val="28"/>
        </w:rPr>
        <w:t>.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7D93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0DA2">
        <w:rPr>
          <w:rFonts w:ascii="Times New Roman" w:hAnsi="Times New Roman"/>
          <w:b/>
          <w:sz w:val="28"/>
          <w:szCs w:val="28"/>
          <w:u w:val="single"/>
        </w:rPr>
        <w:t>Список литературы</w:t>
      </w:r>
    </w:p>
    <w:p w:rsidR="00EF7D93" w:rsidRPr="00BD0DA2" w:rsidRDefault="00EF7D93" w:rsidP="00BD0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7D93" w:rsidRPr="0055775B" w:rsidRDefault="00EF7D93" w:rsidP="0055775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bCs/>
          <w:color w:val="000000"/>
          <w:sz w:val="28"/>
          <w:szCs w:val="28"/>
        </w:rPr>
        <w:t>Арсеньев Ю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Информационные системы и технологии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учеб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пособие для студентов вузов</w:t>
      </w:r>
      <w:r w:rsidRPr="0055775B">
        <w:rPr>
          <w:rFonts w:ascii="Times New Roman" w:hAnsi="Times New Roman"/>
          <w:color w:val="000000"/>
          <w:sz w:val="28"/>
          <w:szCs w:val="28"/>
        </w:rPr>
        <w:t>. –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 w:rsidRPr="0055775B">
        <w:rPr>
          <w:rFonts w:ascii="Times New Roman" w:hAnsi="Times New Roman"/>
          <w:color w:val="000000"/>
          <w:sz w:val="28"/>
          <w:szCs w:val="28"/>
        </w:rPr>
        <w:t>.: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ЮНИТИ</w:t>
      </w:r>
      <w:r w:rsidRPr="0055775B">
        <w:rPr>
          <w:rFonts w:ascii="Times New Roman" w:hAnsi="Times New Roman"/>
          <w:color w:val="000000"/>
          <w:sz w:val="28"/>
          <w:szCs w:val="28"/>
        </w:rPr>
        <w:t>-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ДАНА</w:t>
      </w:r>
      <w:r w:rsidRPr="0055775B">
        <w:rPr>
          <w:rFonts w:ascii="Times New Roman" w:hAnsi="Times New Roman"/>
          <w:color w:val="000000"/>
          <w:sz w:val="28"/>
          <w:szCs w:val="28"/>
        </w:rPr>
        <w:t>, 2006. – 447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с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</w:p>
    <w:p w:rsidR="00EF7D93" w:rsidRPr="0055775B" w:rsidRDefault="00EF7D93" w:rsidP="0055775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bCs/>
          <w:color w:val="000000"/>
          <w:sz w:val="28"/>
          <w:szCs w:val="28"/>
        </w:rPr>
        <w:t>Гринберг А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Горбачев Н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Бондаренко А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Информационные технологии управления</w:t>
      </w:r>
      <w:r w:rsidRPr="0055775B">
        <w:rPr>
          <w:rFonts w:ascii="Times New Roman" w:hAnsi="Times New Roman"/>
          <w:color w:val="000000"/>
          <w:sz w:val="28"/>
          <w:szCs w:val="28"/>
        </w:rPr>
        <w:t>: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учеб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пособие для вузов</w:t>
      </w:r>
      <w:r w:rsidRPr="0055775B">
        <w:rPr>
          <w:rFonts w:ascii="Times New Roman" w:hAnsi="Times New Roman"/>
          <w:color w:val="000000"/>
          <w:sz w:val="28"/>
          <w:szCs w:val="28"/>
        </w:rPr>
        <w:t>. –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 w:rsidRPr="0055775B">
        <w:rPr>
          <w:rFonts w:ascii="Times New Roman" w:hAnsi="Times New Roman"/>
          <w:color w:val="000000"/>
          <w:sz w:val="28"/>
          <w:szCs w:val="28"/>
        </w:rPr>
        <w:t>.: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ЮНИТИ</w:t>
      </w:r>
      <w:r w:rsidRPr="0055775B">
        <w:rPr>
          <w:rFonts w:ascii="Times New Roman" w:hAnsi="Times New Roman"/>
          <w:color w:val="000000"/>
          <w:sz w:val="28"/>
          <w:szCs w:val="28"/>
        </w:rPr>
        <w:t>-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ДАНА</w:t>
      </w:r>
      <w:r w:rsidRPr="0055775B">
        <w:rPr>
          <w:rFonts w:ascii="Times New Roman" w:hAnsi="Times New Roman"/>
          <w:color w:val="000000"/>
          <w:sz w:val="28"/>
          <w:szCs w:val="28"/>
        </w:rPr>
        <w:t>, 2004. – 479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с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</w:p>
    <w:p w:rsidR="00EF7D93" w:rsidRPr="0055775B" w:rsidRDefault="00EF7D93" w:rsidP="0055775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bCs/>
          <w:color w:val="000000"/>
          <w:sz w:val="28"/>
          <w:szCs w:val="28"/>
        </w:rPr>
        <w:t>Гришин В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Панфилова Е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Информационные технологии в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профессиональной деятельности</w:t>
      </w:r>
      <w:r w:rsidRPr="0055775B">
        <w:rPr>
          <w:rFonts w:ascii="Times New Roman" w:hAnsi="Times New Roman"/>
          <w:color w:val="000000"/>
          <w:sz w:val="28"/>
          <w:szCs w:val="28"/>
        </w:rPr>
        <w:t>: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учебник</w:t>
      </w:r>
      <w:r w:rsidRPr="0055775B">
        <w:rPr>
          <w:rFonts w:ascii="Times New Roman" w:hAnsi="Times New Roman"/>
          <w:color w:val="000000"/>
          <w:sz w:val="28"/>
          <w:szCs w:val="28"/>
        </w:rPr>
        <w:t>. –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 w:rsidRPr="0055775B">
        <w:rPr>
          <w:rFonts w:ascii="Times New Roman" w:hAnsi="Times New Roman"/>
          <w:color w:val="000000"/>
          <w:sz w:val="28"/>
          <w:szCs w:val="28"/>
        </w:rPr>
        <w:t>.: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Форум</w:t>
      </w:r>
      <w:r w:rsidRPr="0055775B">
        <w:rPr>
          <w:rFonts w:ascii="Times New Roman" w:hAnsi="Times New Roman"/>
          <w:color w:val="000000"/>
          <w:sz w:val="28"/>
          <w:szCs w:val="28"/>
        </w:rPr>
        <w:t>: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ИНФРА</w:t>
      </w:r>
      <w:r w:rsidRPr="0055775B">
        <w:rPr>
          <w:rFonts w:ascii="Times New Roman" w:hAnsi="Times New Roman"/>
          <w:color w:val="000000"/>
          <w:sz w:val="28"/>
          <w:szCs w:val="28"/>
        </w:rPr>
        <w:t>-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55775B">
        <w:rPr>
          <w:rFonts w:ascii="Times New Roman" w:hAnsi="Times New Roman"/>
          <w:color w:val="000000"/>
          <w:sz w:val="28"/>
          <w:szCs w:val="28"/>
        </w:rPr>
        <w:t>,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2005. – 416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sz w:val="28"/>
          <w:szCs w:val="28"/>
        </w:rPr>
        <w:t xml:space="preserve"> </w:t>
      </w:r>
    </w:p>
    <w:p w:rsidR="00EF7D93" w:rsidRPr="0055775B" w:rsidRDefault="00EF7D93" w:rsidP="0055775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bCs/>
          <w:sz w:val="28"/>
          <w:szCs w:val="28"/>
        </w:rPr>
        <w:t>Грошев А. С</w:t>
      </w:r>
      <w:r w:rsidRPr="0055775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5775B">
        <w:rPr>
          <w:rFonts w:ascii="Times New Roman" w:hAnsi="Times New Roman"/>
          <w:sz w:val="28"/>
          <w:szCs w:val="28"/>
        </w:rPr>
        <w:t>Информатика : учебник для вузов / А. С. Грошев. — Архангельск : Арханг. гос. техн. ун-т, 2010. — 470 с. : ил.</w:t>
      </w:r>
    </w:p>
    <w:p w:rsidR="00EF7D93" w:rsidRPr="0055775B" w:rsidRDefault="00EF7D93" w:rsidP="0055775B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sz w:val="28"/>
          <w:szCs w:val="28"/>
        </w:rPr>
        <w:tab/>
      </w:r>
      <w:hyperlink r:id="rId12" w:history="1">
        <w:r w:rsidRPr="0055775B">
          <w:rPr>
            <w:rStyle w:val="Hyperlink"/>
            <w:rFonts w:ascii="Times New Roman" w:hAnsi="Times New Roman"/>
            <w:sz w:val="28"/>
            <w:szCs w:val="28"/>
          </w:rPr>
          <w:t>http://lib.lgaki.info/page_lib.php?docid=19339&amp;mode=DocBibRecord</w:t>
        </w:r>
      </w:hyperlink>
    </w:p>
    <w:p w:rsidR="00EF7D93" w:rsidRPr="0055775B" w:rsidRDefault="00EF7D93" w:rsidP="0055775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bCs/>
          <w:color w:val="000000"/>
          <w:sz w:val="28"/>
          <w:szCs w:val="28"/>
        </w:rPr>
        <w:t>Ефимова О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Морозов В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Шаврин Ю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Практикум по компьюерной технологии</w:t>
      </w:r>
      <w:r w:rsidRPr="0055775B">
        <w:rPr>
          <w:rFonts w:ascii="Times New Roman" w:hAnsi="Times New Roman"/>
          <w:color w:val="000000"/>
          <w:sz w:val="28"/>
          <w:szCs w:val="28"/>
        </w:rPr>
        <w:t>. –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 w:rsidRPr="0055775B">
        <w:rPr>
          <w:rFonts w:ascii="Times New Roman" w:hAnsi="Times New Roman"/>
          <w:color w:val="000000"/>
          <w:sz w:val="28"/>
          <w:szCs w:val="28"/>
        </w:rPr>
        <w:t>.: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АБФ</w:t>
      </w:r>
      <w:r w:rsidRPr="0055775B">
        <w:rPr>
          <w:rFonts w:ascii="Times New Roman" w:hAnsi="Times New Roman"/>
          <w:color w:val="000000"/>
          <w:sz w:val="28"/>
          <w:szCs w:val="28"/>
        </w:rPr>
        <w:t>, 2006.</w:t>
      </w:r>
      <w:r w:rsidRPr="0055775B">
        <w:rPr>
          <w:rFonts w:ascii="Times New Roman" w:hAnsi="Times New Roman"/>
          <w:sz w:val="28"/>
          <w:szCs w:val="28"/>
        </w:rPr>
        <w:t xml:space="preserve"> </w:t>
      </w:r>
    </w:p>
    <w:p w:rsidR="00EF7D93" w:rsidRPr="0055775B" w:rsidRDefault="00EF7D93" w:rsidP="0055775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sz w:val="28"/>
          <w:szCs w:val="28"/>
        </w:rPr>
        <w:t>Информатика : учебник / Б. В. Соболь. — 3-е изд., доп. и перераб. — Ростов н/Д : Феникс, 2007. — 446 с. — Высшее образование. </w:t>
      </w:r>
    </w:p>
    <w:p w:rsidR="00EF7D93" w:rsidRPr="0055775B" w:rsidRDefault="00EF7D93" w:rsidP="0055775B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sz w:val="28"/>
          <w:szCs w:val="28"/>
        </w:rPr>
        <w:tab/>
      </w:r>
      <w:hyperlink r:id="rId13" w:history="1">
        <w:r w:rsidRPr="0055775B">
          <w:rPr>
            <w:rStyle w:val="Hyperlink"/>
            <w:rFonts w:ascii="Times New Roman" w:hAnsi="Times New Roman"/>
            <w:sz w:val="28"/>
            <w:szCs w:val="28"/>
          </w:rPr>
          <w:t>http://lib.lgaki.info/page_lib.php?docid=8834&amp;mode=DocBibRecord</w:t>
        </w:r>
      </w:hyperlink>
    </w:p>
    <w:p w:rsidR="00EF7D93" w:rsidRPr="0055775B" w:rsidRDefault="00EF7D93" w:rsidP="0055775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bCs/>
          <w:color w:val="000000"/>
          <w:sz w:val="28"/>
          <w:szCs w:val="28"/>
        </w:rPr>
        <w:t>Левкович О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Основы компьютерной грамотности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учебное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пособие</w:t>
      </w:r>
      <w:r w:rsidRPr="0055775B">
        <w:rPr>
          <w:rFonts w:ascii="Times New Roman" w:hAnsi="Times New Roman"/>
          <w:color w:val="000000"/>
          <w:sz w:val="28"/>
          <w:szCs w:val="28"/>
        </w:rPr>
        <w:t>/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О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Левкович и др</w:t>
      </w:r>
      <w:r w:rsidRPr="0055775B">
        <w:rPr>
          <w:rFonts w:ascii="Times New Roman" w:hAnsi="Times New Roman"/>
          <w:color w:val="000000"/>
          <w:sz w:val="28"/>
          <w:szCs w:val="28"/>
        </w:rPr>
        <w:t>. –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Минск</w:t>
      </w:r>
      <w:r w:rsidRPr="0055775B">
        <w:rPr>
          <w:rFonts w:ascii="Times New Roman" w:hAnsi="Times New Roman"/>
          <w:color w:val="000000"/>
          <w:sz w:val="28"/>
          <w:szCs w:val="28"/>
        </w:rPr>
        <w:t>: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ТетраСистемс</w:t>
      </w:r>
      <w:r w:rsidRPr="0055775B">
        <w:rPr>
          <w:rFonts w:ascii="Times New Roman" w:hAnsi="Times New Roman"/>
          <w:color w:val="000000"/>
          <w:sz w:val="28"/>
          <w:szCs w:val="28"/>
        </w:rPr>
        <w:t>, 2007.</w:t>
      </w:r>
    </w:p>
    <w:p w:rsidR="00EF7D93" w:rsidRPr="0055775B" w:rsidRDefault="00EF7D93" w:rsidP="0055775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bCs/>
          <w:color w:val="000000"/>
          <w:sz w:val="28"/>
          <w:szCs w:val="28"/>
        </w:rPr>
        <w:t>Макарова Н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Николайчук Г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Титова Ю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Компьютерное делопроизводство</w:t>
      </w:r>
      <w:r w:rsidRPr="0055775B">
        <w:rPr>
          <w:rFonts w:ascii="Times New Roman" w:hAnsi="Times New Roman"/>
          <w:color w:val="000000"/>
          <w:sz w:val="28"/>
          <w:szCs w:val="28"/>
        </w:rPr>
        <w:t>: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учебный курс</w:t>
      </w:r>
      <w:r w:rsidRPr="0055775B">
        <w:rPr>
          <w:rFonts w:ascii="Times New Roman" w:hAnsi="Times New Roman"/>
          <w:color w:val="000000"/>
          <w:sz w:val="28"/>
          <w:szCs w:val="28"/>
        </w:rPr>
        <w:t>. –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СПб</w:t>
      </w:r>
      <w:r w:rsidRPr="0055775B">
        <w:rPr>
          <w:rFonts w:ascii="Times New Roman" w:hAnsi="Times New Roman"/>
          <w:color w:val="000000"/>
          <w:sz w:val="28"/>
          <w:szCs w:val="28"/>
        </w:rPr>
        <w:t>.: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Питер</w:t>
      </w:r>
      <w:r w:rsidRPr="0055775B">
        <w:rPr>
          <w:rFonts w:ascii="Times New Roman" w:hAnsi="Times New Roman"/>
          <w:color w:val="000000"/>
          <w:sz w:val="28"/>
          <w:szCs w:val="28"/>
        </w:rPr>
        <w:t>, 2008.</w:t>
      </w:r>
    </w:p>
    <w:p w:rsidR="00EF7D93" w:rsidRPr="0055775B" w:rsidRDefault="00EF7D93" w:rsidP="0055775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bCs/>
          <w:color w:val="000000"/>
          <w:sz w:val="28"/>
          <w:szCs w:val="28"/>
        </w:rPr>
        <w:t>Макарова Н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и др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Информатика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практикум по технологии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работы на компьютере</w:t>
      </w:r>
      <w:r w:rsidRPr="0055775B">
        <w:rPr>
          <w:rFonts w:ascii="Times New Roman" w:hAnsi="Times New Roman"/>
          <w:color w:val="000000"/>
          <w:sz w:val="28"/>
          <w:szCs w:val="28"/>
        </w:rPr>
        <w:t>. –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 w:rsidRPr="0055775B">
        <w:rPr>
          <w:rFonts w:ascii="Times New Roman" w:hAnsi="Times New Roman"/>
          <w:color w:val="000000"/>
          <w:sz w:val="28"/>
          <w:szCs w:val="28"/>
        </w:rPr>
        <w:t>.: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Финансы и статистика</w:t>
      </w:r>
      <w:r w:rsidRPr="0055775B">
        <w:rPr>
          <w:rFonts w:ascii="Times New Roman" w:hAnsi="Times New Roman"/>
          <w:color w:val="000000"/>
          <w:sz w:val="28"/>
          <w:szCs w:val="28"/>
        </w:rPr>
        <w:t>, 2008.</w:t>
      </w:r>
    </w:p>
    <w:p w:rsidR="00EF7D93" w:rsidRPr="0055775B" w:rsidRDefault="00EF7D93" w:rsidP="0055775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bCs/>
          <w:color w:val="000000"/>
          <w:sz w:val="28"/>
          <w:szCs w:val="28"/>
        </w:rPr>
        <w:t>Михеева Е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Практикум по информатике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учебное пособие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для сред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проф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образования</w:t>
      </w:r>
      <w:r w:rsidRPr="0055775B">
        <w:rPr>
          <w:rFonts w:ascii="Times New Roman" w:hAnsi="Times New Roman"/>
          <w:color w:val="000000"/>
          <w:sz w:val="28"/>
          <w:szCs w:val="28"/>
        </w:rPr>
        <w:t>. –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 w:rsidRPr="0055775B">
        <w:rPr>
          <w:rFonts w:ascii="Times New Roman" w:hAnsi="Times New Roman"/>
          <w:color w:val="000000"/>
          <w:sz w:val="28"/>
          <w:szCs w:val="28"/>
        </w:rPr>
        <w:t>.: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Академия</w:t>
      </w:r>
      <w:r w:rsidRPr="0055775B">
        <w:rPr>
          <w:rFonts w:ascii="Times New Roman" w:hAnsi="Times New Roman"/>
          <w:color w:val="000000"/>
          <w:sz w:val="28"/>
          <w:szCs w:val="28"/>
        </w:rPr>
        <w:t>, 2007.</w:t>
      </w:r>
    </w:p>
    <w:p w:rsidR="00EF7D93" w:rsidRPr="0055775B" w:rsidRDefault="00EF7D93" w:rsidP="0055775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bCs/>
          <w:color w:val="000000"/>
          <w:sz w:val="28"/>
          <w:szCs w:val="28"/>
        </w:rPr>
        <w:t>Романова Ю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Информатика и информационные технологии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.–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Эксмо</w:t>
      </w:r>
      <w:r w:rsidRPr="0055775B">
        <w:rPr>
          <w:rFonts w:ascii="Times New Roman" w:hAnsi="Times New Roman"/>
          <w:color w:val="000000"/>
          <w:sz w:val="28"/>
          <w:szCs w:val="28"/>
        </w:rPr>
        <w:t>, 2008.</w:t>
      </w:r>
    </w:p>
    <w:p w:rsidR="00EF7D93" w:rsidRPr="0055775B" w:rsidRDefault="00EF7D93" w:rsidP="0055775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bCs/>
          <w:color w:val="000000"/>
          <w:sz w:val="28"/>
          <w:szCs w:val="28"/>
        </w:rPr>
        <w:t>Свириденко С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Современные информационные технологии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.–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.: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Радио и связь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, 2001. – 303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</w:p>
    <w:p w:rsidR="00EF7D93" w:rsidRPr="0055775B" w:rsidRDefault="00EF7D93" w:rsidP="0055775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bCs/>
          <w:color w:val="000000"/>
          <w:sz w:val="28"/>
          <w:szCs w:val="28"/>
        </w:rPr>
        <w:t>Семенов М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Трубилин И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Лойко В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Барановская Т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Автоматизированные информационные технологии в экономике </w:t>
      </w:r>
      <w:r w:rsidRPr="0055775B">
        <w:rPr>
          <w:rFonts w:ascii="Times New Roman" w:hAnsi="Times New Roman"/>
          <w:color w:val="000000"/>
          <w:sz w:val="28"/>
          <w:szCs w:val="28"/>
        </w:rPr>
        <w:t>/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Под ред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Трубилина</w:t>
      </w:r>
      <w:r w:rsidRPr="0055775B">
        <w:rPr>
          <w:rFonts w:ascii="Times New Roman" w:hAnsi="Times New Roman"/>
          <w:color w:val="000000"/>
          <w:sz w:val="28"/>
          <w:szCs w:val="28"/>
        </w:rPr>
        <w:t>: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учебник</w:t>
      </w:r>
      <w:r w:rsidRPr="0055775B">
        <w:rPr>
          <w:rFonts w:ascii="Times New Roman" w:hAnsi="Times New Roman"/>
          <w:color w:val="000000"/>
          <w:sz w:val="28"/>
          <w:szCs w:val="28"/>
        </w:rPr>
        <w:t>. –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 w:rsidRPr="0055775B">
        <w:rPr>
          <w:rFonts w:ascii="Times New Roman" w:hAnsi="Times New Roman"/>
          <w:color w:val="000000"/>
          <w:sz w:val="28"/>
          <w:szCs w:val="28"/>
        </w:rPr>
        <w:t>.: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Финансы и статистика</w:t>
      </w:r>
      <w:r w:rsidRPr="0055775B">
        <w:rPr>
          <w:rFonts w:ascii="Times New Roman" w:hAnsi="Times New Roman"/>
          <w:color w:val="000000"/>
          <w:sz w:val="28"/>
          <w:szCs w:val="28"/>
        </w:rPr>
        <w:t>, 2003. –335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F7D93" w:rsidRPr="0055775B" w:rsidRDefault="00EF7D93" w:rsidP="0055775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bCs/>
          <w:color w:val="000000"/>
          <w:sz w:val="28"/>
          <w:szCs w:val="28"/>
        </w:rPr>
        <w:t>Советов Б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Информационные технологии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учеб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для вузов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.: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Высшая школа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, 2006. – 236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55775B">
        <w:rPr>
          <w:rFonts w:ascii="Times New Roman" w:hAnsi="Times New Roman"/>
          <w:color w:val="000000"/>
          <w:sz w:val="28"/>
          <w:szCs w:val="28"/>
        </w:rPr>
        <w:t>.</w:t>
      </w:r>
      <w:r w:rsidRPr="0055775B">
        <w:rPr>
          <w:rFonts w:ascii="Times New Roman" w:hAnsi="Times New Roman"/>
          <w:bCs/>
          <w:sz w:val="28"/>
          <w:szCs w:val="28"/>
        </w:rPr>
        <w:t xml:space="preserve"> </w:t>
      </w:r>
    </w:p>
    <w:p w:rsidR="00EF7D93" w:rsidRPr="0055775B" w:rsidRDefault="00EF7D93" w:rsidP="0055775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bCs/>
          <w:sz w:val="28"/>
          <w:szCs w:val="28"/>
        </w:rPr>
        <w:t xml:space="preserve">Степанов А. Н. </w:t>
      </w:r>
      <w:r w:rsidRPr="0055775B">
        <w:rPr>
          <w:rFonts w:ascii="Times New Roman" w:hAnsi="Times New Roman"/>
          <w:sz w:val="28"/>
          <w:szCs w:val="28"/>
        </w:rPr>
        <w:t>Информатика. : учебное пособие / под. ред. А. Н. Степанов. — 5-е изд. — СПб. : Питер, 2007. — 765 с. : ил. </w:t>
      </w:r>
    </w:p>
    <w:p w:rsidR="00EF7D93" w:rsidRPr="0055775B" w:rsidRDefault="00EF7D93" w:rsidP="0055775B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5775B">
        <w:rPr>
          <w:rFonts w:ascii="Times New Roman" w:hAnsi="Times New Roman"/>
          <w:sz w:val="28"/>
          <w:szCs w:val="28"/>
        </w:rPr>
        <w:tab/>
      </w:r>
      <w:hyperlink r:id="rId14" w:history="1">
        <w:r w:rsidRPr="0055775B">
          <w:rPr>
            <w:rStyle w:val="Hyperlink"/>
            <w:rFonts w:ascii="Times New Roman" w:hAnsi="Times New Roman"/>
            <w:sz w:val="28"/>
            <w:szCs w:val="28"/>
          </w:rPr>
          <w:t>http://lib.lgaki.info/page_lib.php?docid=1459&amp;mode=DocBibRecord</w:t>
        </w:r>
      </w:hyperlink>
    </w:p>
    <w:p w:rsidR="00EF7D93" w:rsidRPr="0055775B" w:rsidRDefault="00EF7D93" w:rsidP="0055775B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5775B">
        <w:rPr>
          <w:rFonts w:ascii="Times New Roman" w:hAnsi="Times New Roman"/>
          <w:bCs/>
          <w:color w:val="000000"/>
          <w:sz w:val="28"/>
          <w:szCs w:val="28"/>
        </w:rPr>
        <w:t>Шафрин Ю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Основы компьютерной грамотности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55775B">
        <w:rPr>
          <w:rFonts w:ascii="Times New Roman" w:hAnsi="Times New Roman"/>
          <w:color w:val="000000"/>
          <w:sz w:val="28"/>
          <w:szCs w:val="28"/>
        </w:rPr>
        <w:t xml:space="preserve">.: </w:t>
      </w:r>
      <w:r w:rsidRPr="0055775B">
        <w:rPr>
          <w:rFonts w:ascii="Times New Roman" w:hAnsi="Times New Roman"/>
          <w:bCs/>
          <w:color w:val="000000"/>
          <w:sz w:val="28"/>
          <w:szCs w:val="28"/>
        </w:rPr>
        <w:t>АБФ</w:t>
      </w:r>
      <w:r w:rsidRPr="0055775B">
        <w:rPr>
          <w:rFonts w:ascii="Times New Roman" w:hAnsi="Times New Roman"/>
          <w:color w:val="000000"/>
          <w:sz w:val="28"/>
          <w:szCs w:val="28"/>
        </w:rPr>
        <w:t>, 2006.</w:t>
      </w:r>
    </w:p>
    <w:p w:rsidR="00EF7D93" w:rsidRPr="00BD0DA2" w:rsidRDefault="00EF7D93" w:rsidP="0055775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EF7D93" w:rsidRPr="00BD0DA2" w:rsidSect="00BD0DA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7405"/>
    <w:multiLevelType w:val="hybridMultilevel"/>
    <w:tmpl w:val="56E0204E"/>
    <w:lvl w:ilvl="0" w:tplc="DB225B76">
      <w:start w:val="1"/>
      <w:numFmt w:val="bullet"/>
      <w:lvlText w:val="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">
    <w:nsid w:val="174972C0"/>
    <w:multiLevelType w:val="hybridMultilevel"/>
    <w:tmpl w:val="14CAE7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461C5D"/>
    <w:multiLevelType w:val="hybridMultilevel"/>
    <w:tmpl w:val="A4305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523C9B"/>
    <w:multiLevelType w:val="hybridMultilevel"/>
    <w:tmpl w:val="A87E5DCE"/>
    <w:lvl w:ilvl="0" w:tplc="C71066B6">
      <w:start w:val="1"/>
      <w:numFmt w:val="bullet"/>
      <w:lvlText w:val=""/>
      <w:lvlJc w:val="left"/>
      <w:pPr>
        <w:tabs>
          <w:tab w:val="num" w:pos="0"/>
        </w:tabs>
      </w:pPr>
      <w:rPr>
        <w:rFonts w:ascii="Webdings" w:hAnsi="Web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3650C3"/>
    <w:multiLevelType w:val="hybridMultilevel"/>
    <w:tmpl w:val="37C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03473F"/>
    <w:multiLevelType w:val="hybridMultilevel"/>
    <w:tmpl w:val="F84E677C"/>
    <w:lvl w:ilvl="0" w:tplc="DB225B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46038A"/>
    <w:multiLevelType w:val="hybridMultilevel"/>
    <w:tmpl w:val="A64EA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36BE2"/>
    <w:multiLevelType w:val="hybridMultilevel"/>
    <w:tmpl w:val="2168EF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2C3763"/>
    <w:multiLevelType w:val="hybridMultilevel"/>
    <w:tmpl w:val="D4E6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4C07E9"/>
    <w:multiLevelType w:val="hybridMultilevel"/>
    <w:tmpl w:val="AA761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040C6C"/>
    <w:multiLevelType w:val="hybridMultilevel"/>
    <w:tmpl w:val="6C22CF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A879C3"/>
    <w:multiLevelType w:val="hybridMultilevel"/>
    <w:tmpl w:val="F636FD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795C0D"/>
    <w:multiLevelType w:val="hybridMultilevel"/>
    <w:tmpl w:val="731A399A"/>
    <w:lvl w:ilvl="0" w:tplc="C71066B6">
      <w:start w:val="1"/>
      <w:numFmt w:val="bullet"/>
      <w:lvlText w:val=""/>
      <w:lvlJc w:val="left"/>
      <w:pPr>
        <w:tabs>
          <w:tab w:val="num" w:pos="0"/>
        </w:tabs>
      </w:pPr>
      <w:rPr>
        <w:rFonts w:ascii="Webdings" w:hAnsi="Web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6F42033"/>
    <w:multiLevelType w:val="hybridMultilevel"/>
    <w:tmpl w:val="1D18A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225B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523ECA"/>
    <w:multiLevelType w:val="hybridMultilevel"/>
    <w:tmpl w:val="065426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012505"/>
    <w:multiLevelType w:val="hybridMultilevel"/>
    <w:tmpl w:val="E6A047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6F306D"/>
    <w:multiLevelType w:val="hybridMultilevel"/>
    <w:tmpl w:val="263881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BF17FE"/>
    <w:multiLevelType w:val="hybridMultilevel"/>
    <w:tmpl w:val="5ED8D9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2DE3A66"/>
    <w:multiLevelType w:val="hybridMultilevel"/>
    <w:tmpl w:val="34006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280DC4"/>
    <w:multiLevelType w:val="hybridMultilevel"/>
    <w:tmpl w:val="932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370BBE"/>
    <w:multiLevelType w:val="hybridMultilevel"/>
    <w:tmpl w:val="675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A23DFB"/>
    <w:multiLevelType w:val="hybridMultilevel"/>
    <w:tmpl w:val="33A6D1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600257C"/>
    <w:multiLevelType w:val="hybridMultilevel"/>
    <w:tmpl w:val="9A30BE28"/>
    <w:lvl w:ilvl="0" w:tplc="C71066B6">
      <w:start w:val="1"/>
      <w:numFmt w:val="bullet"/>
      <w:lvlText w:val=""/>
      <w:lvlJc w:val="left"/>
      <w:pPr>
        <w:tabs>
          <w:tab w:val="num" w:pos="0"/>
        </w:tabs>
      </w:pPr>
      <w:rPr>
        <w:rFonts w:ascii="Webdings" w:hAnsi="Web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A7585F"/>
    <w:multiLevelType w:val="hybridMultilevel"/>
    <w:tmpl w:val="F2D43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E92B47"/>
    <w:multiLevelType w:val="hybridMultilevel"/>
    <w:tmpl w:val="0E6468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2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9"/>
  </w:num>
  <w:num w:numId="22">
    <w:abstractNumId w:val="0"/>
  </w:num>
  <w:num w:numId="23">
    <w:abstractNumId w:val="23"/>
  </w:num>
  <w:num w:numId="24">
    <w:abstractNumId w:val="13"/>
  </w:num>
  <w:num w:numId="25">
    <w:abstractNumId w:val="5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06E"/>
    <w:rsid w:val="00036E06"/>
    <w:rsid w:val="000D13BF"/>
    <w:rsid w:val="000D15E0"/>
    <w:rsid w:val="000F480E"/>
    <w:rsid w:val="003828CA"/>
    <w:rsid w:val="00417B52"/>
    <w:rsid w:val="004E054D"/>
    <w:rsid w:val="005100F6"/>
    <w:rsid w:val="0055775B"/>
    <w:rsid w:val="006845A2"/>
    <w:rsid w:val="0075718A"/>
    <w:rsid w:val="007B106E"/>
    <w:rsid w:val="00885690"/>
    <w:rsid w:val="00887ECD"/>
    <w:rsid w:val="00893839"/>
    <w:rsid w:val="00924660"/>
    <w:rsid w:val="00944268"/>
    <w:rsid w:val="00947E69"/>
    <w:rsid w:val="00966E58"/>
    <w:rsid w:val="00A3665D"/>
    <w:rsid w:val="00AF1A7B"/>
    <w:rsid w:val="00BD0DA2"/>
    <w:rsid w:val="00C0644D"/>
    <w:rsid w:val="00C0778A"/>
    <w:rsid w:val="00CF2CDC"/>
    <w:rsid w:val="00D159ED"/>
    <w:rsid w:val="00D904F1"/>
    <w:rsid w:val="00E169E1"/>
    <w:rsid w:val="00E54D66"/>
    <w:rsid w:val="00EF7D93"/>
    <w:rsid w:val="00F0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5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6E5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5775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1"/>
    <w:uiPriority w:val="99"/>
    <w:rsid w:val="00887ECD"/>
    <w:pPr>
      <w:spacing w:after="0" w:line="240" w:lineRule="auto"/>
      <w:ind w:firstLine="709"/>
      <w:jc w:val="both"/>
    </w:pPr>
    <w:rPr>
      <w:rFonts w:ascii="Times New Roman" w:eastAsia="Calibri" w:hAnsi="Times New Roman"/>
      <w:sz w:val="32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1F56"/>
    <w:rPr>
      <w:rFonts w:eastAsia="Times New Roman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887ECD"/>
    <w:rPr>
      <w:rFonts w:cs="Times New Roman"/>
      <w:sz w:val="24"/>
      <w:szCs w:val="24"/>
      <w:lang w:val="uk-UA" w:eastAsia="ru-RU" w:bidi="ar-SA"/>
    </w:rPr>
  </w:style>
  <w:style w:type="paragraph" w:customStyle="1" w:styleId="a">
    <w:name w:val="Абзац списка"/>
    <w:basedOn w:val="Normal"/>
    <w:uiPriority w:val="99"/>
    <w:rsid w:val="00887ECD"/>
    <w:pPr>
      <w:ind w:left="720" w:firstLine="709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lib.lgaki.info/page_lib.php?docid=8834&amp;mode=DocBibRecor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lib.lgaki.info/page_lib.php?docid=19339&amp;mode=DocBibRecor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lib.lgaki.info/page_lib.php?docid=1459&amp;mode=DocBib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16</Pages>
  <Words>2963</Words>
  <Characters>16894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Федякова Е.Ю.</dc:creator>
  <cp:keywords/>
  <dc:description/>
  <cp:lastModifiedBy>123</cp:lastModifiedBy>
  <cp:revision>12</cp:revision>
  <dcterms:created xsi:type="dcterms:W3CDTF">2016-01-04T11:32:00Z</dcterms:created>
  <dcterms:modified xsi:type="dcterms:W3CDTF">2016-10-17T07:27:00Z</dcterms:modified>
</cp:coreProperties>
</file>