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6C" w:rsidRDefault="009D256C" w:rsidP="00107227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-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9D256C" w:rsidTr="00107227">
        <w:trPr>
          <w:trHeight w:val="624"/>
        </w:trPr>
        <w:tc>
          <w:tcPr>
            <w:tcW w:w="3828" w:type="dxa"/>
            <w:tcBorders>
              <w:top w:val="single" w:sz="6" w:space="0" w:color="auto"/>
            </w:tcBorders>
          </w:tcPr>
          <w:p w:rsidR="009D256C" w:rsidRPr="00E91074" w:rsidRDefault="009D256C" w:rsidP="0096781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9D256C" w:rsidRPr="00E91074" w:rsidRDefault="009D256C" w:rsidP="0096781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bCs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tcBorders>
              <w:top w:val="single" w:sz="6" w:space="0" w:color="auto"/>
            </w:tcBorders>
            <w:vAlign w:val="center"/>
          </w:tcPr>
          <w:p w:rsidR="009D256C" w:rsidRDefault="009D256C" w:rsidP="00967814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  <w:p w:rsidR="009D256C" w:rsidRDefault="009D256C" w:rsidP="00967814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bCs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9D256C" w:rsidRDefault="009D256C" w:rsidP="00967814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  <w:p w:rsidR="009D256C" w:rsidRPr="00ED11D3" w:rsidRDefault="009D256C" w:rsidP="00967814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eastAsia="uk-UA"/>
              </w:rPr>
            </w:pPr>
            <w:r>
              <w:rPr>
                <w:rStyle w:val="FontStyle11"/>
                <w:bCs/>
                <w:sz w:val="28"/>
                <w:szCs w:val="28"/>
                <w:lang w:eastAsia="uk-UA"/>
              </w:rPr>
              <w:t>Момот Дмитрий Сергеевич</w:t>
            </w:r>
          </w:p>
        </w:tc>
      </w:tr>
      <w:tr w:rsidR="009D256C" w:rsidTr="00107227">
        <w:trPr>
          <w:trHeight w:val="605"/>
        </w:trPr>
        <w:tc>
          <w:tcPr>
            <w:tcW w:w="3828" w:type="dxa"/>
          </w:tcPr>
          <w:p w:rsidR="009D256C" w:rsidRDefault="009D256C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9D256C" w:rsidRPr="00E91074" w:rsidRDefault="009D256C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9D256C" w:rsidRPr="00ED11D3" w:rsidRDefault="009D256C" w:rsidP="0023667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9D256C" w:rsidTr="00107227">
        <w:trPr>
          <w:trHeight w:val="840"/>
        </w:trPr>
        <w:tc>
          <w:tcPr>
            <w:tcW w:w="3828" w:type="dxa"/>
          </w:tcPr>
          <w:p w:rsidR="009D256C" w:rsidRPr="00070433" w:rsidRDefault="009D256C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9D256C" w:rsidRPr="00107227" w:rsidRDefault="009D256C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9D256C" w:rsidTr="00107227">
        <w:trPr>
          <w:trHeight w:val="562"/>
        </w:trPr>
        <w:tc>
          <w:tcPr>
            <w:tcW w:w="3828" w:type="dxa"/>
          </w:tcPr>
          <w:p w:rsidR="009D256C" w:rsidRPr="00E91074" w:rsidRDefault="009D256C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9D256C" w:rsidRPr="00D313F2" w:rsidRDefault="009D256C" w:rsidP="0023667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</w:t>
            </w:r>
            <w:r>
              <w:rPr>
                <w:rStyle w:val="FontStyle12"/>
                <w:sz w:val="28"/>
                <w:szCs w:val="28"/>
                <w:lang w:eastAsia="uk-UA"/>
              </w:rPr>
              <w:t>99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)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eastAsia="uk-UA"/>
              </w:rPr>
              <w:t>799  78  48</w:t>
            </w:r>
          </w:p>
        </w:tc>
      </w:tr>
      <w:tr w:rsidR="009D256C" w:rsidTr="00107227">
        <w:trPr>
          <w:trHeight w:val="581"/>
        </w:trPr>
        <w:tc>
          <w:tcPr>
            <w:tcW w:w="3828" w:type="dxa"/>
          </w:tcPr>
          <w:p w:rsidR="009D256C" w:rsidRPr="00E91074" w:rsidRDefault="009D256C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9D256C" w:rsidRPr="00ED11D3" w:rsidRDefault="009D256C" w:rsidP="0010722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bookmarkStart w:id="0" w:name="_GoBack"/>
            <w:bookmarkEnd w:id="0"/>
            <w:r>
              <w:rPr>
                <w:rStyle w:val="FontStyle12"/>
                <w:sz w:val="28"/>
                <w:szCs w:val="28"/>
                <w:lang w:val="en-US" w:eastAsia="en-US"/>
              </w:rPr>
              <w:t>Dimomot@yandex.ru</w:t>
            </w:r>
          </w:p>
        </w:tc>
      </w:tr>
      <w:tr w:rsidR="009D256C" w:rsidTr="00107227">
        <w:trPr>
          <w:trHeight w:val="581"/>
        </w:trPr>
        <w:tc>
          <w:tcPr>
            <w:tcW w:w="3828" w:type="dxa"/>
          </w:tcPr>
          <w:p w:rsidR="009D256C" w:rsidRPr="00E91074" w:rsidRDefault="009D256C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9D256C" w:rsidRPr="00E91074" w:rsidRDefault="009D256C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9D256C" w:rsidTr="00107227">
        <w:trPr>
          <w:trHeight w:val="581"/>
        </w:trPr>
        <w:tc>
          <w:tcPr>
            <w:tcW w:w="3828" w:type="dxa"/>
            <w:tcBorders>
              <w:bottom w:val="single" w:sz="6" w:space="0" w:color="auto"/>
            </w:tcBorders>
          </w:tcPr>
          <w:p w:rsidR="009D256C" w:rsidRPr="00070433" w:rsidRDefault="009D256C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9D256C" w:rsidRPr="00070433" w:rsidRDefault="009D256C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D256C" w:rsidRDefault="009D256C"/>
    <w:sectPr w:rsidR="009D256C" w:rsidSect="00AE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CE3"/>
    <w:rsid w:val="00070433"/>
    <w:rsid w:val="00107227"/>
    <w:rsid w:val="001B0240"/>
    <w:rsid w:val="00236673"/>
    <w:rsid w:val="00320CE3"/>
    <w:rsid w:val="004F0FB7"/>
    <w:rsid w:val="00620412"/>
    <w:rsid w:val="00967814"/>
    <w:rsid w:val="009A2FC9"/>
    <w:rsid w:val="009D256C"/>
    <w:rsid w:val="00AE6225"/>
    <w:rsid w:val="00C702AE"/>
    <w:rsid w:val="00D313F2"/>
    <w:rsid w:val="00E91074"/>
    <w:rsid w:val="00ED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7227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/>
      <w:sz w:val="22"/>
    </w:rPr>
  </w:style>
  <w:style w:type="character" w:customStyle="1" w:styleId="st">
    <w:name w:val="st"/>
    <w:uiPriority w:val="99"/>
    <w:rsid w:val="00107227"/>
  </w:style>
  <w:style w:type="character" w:styleId="Emphasis">
    <w:name w:val="Emphasis"/>
    <w:basedOn w:val="DefaultParagraphFont"/>
    <w:uiPriority w:val="99"/>
    <w:qFormat/>
    <w:rsid w:val="00107227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32</Words>
  <Characters>184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Di-momo</cp:lastModifiedBy>
  <cp:revision>5</cp:revision>
  <dcterms:created xsi:type="dcterms:W3CDTF">2017-09-08T11:04:00Z</dcterms:created>
  <dcterms:modified xsi:type="dcterms:W3CDTF">2017-12-19T17:01:00Z</dcterms:modified>
</cp:coreProperties>
</file>