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82" w:rsidRPr="00441E38" w:rsidRDefault="00661D82" w:rsidP="00441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E38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РАБОТЫ СТУДЕНТА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2DD">
        <w:rPr>
          <w:rFonts w:ascii="Times New Roman" w:hAnsi="Times New Roman" w:cs="Times New Roman"/>
          <w:b/>
          <w:bCs/>
          <w:sz w:val="28"/>
          <w:szCs w:val="28"/>
        </w:rPr>
        <w:t xml:space="preserve">1 Семестр. Введение в искусствознание. Первобытное искусство.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A52DD">
        <w:rPr>
          <w:rFonts w:ascii="Times New Roman" w:hAnsi="Times New Roman" w:cs="Times New Roman"/>
          <w:b/>
          <w:bCs/>
          <w:sz w:val="28"/>
          <w:szCs w:val="28"/>
        </w:rPr>
        <w:t>Искусство   Древнего мира.</w:t>
      </w:r>
    </w:p>
    <w:p w:rsidR="00661D82" w:rsidRPr="00C71DE7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DE7">
        <w:rPr>
          <w:rFonts w:ascii="Times New Roman" w:hAnsi="Times New Roman" w:cs="Times New Roman"/>
          <w:b/>
          <w:bCs/>
          <w:sz w:val="28"/>
          <w:szCs w:val="28"/>
        </w:rPr>
        <w:t>Тема 1. Введение в искусствознание. Первобытное искусство.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587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6F058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F0587">
        <w:rPr>
          <w:rFonts w:ascii="Times New Roman" w:hAnsi="Times New Roman" w:cs="Times New Roman"/>
          <w:sz w:val="28"/>
          <w:szCs w:val="28"/>
        </w:rPr>
        <w:t>1.</w:t>
      </w:r>
      <w:r w:rsidRPr="006F0587">
        <w:rPr>
          <w:rFonts w:ascii="Times New Roman" w:hAnsi="Times New Roman" w:cs="Times New Roman"/>
          <w:sz w:val="28"/>
          <w:szCs w:val="28"/>
        </w:rPr>
        <w:tab/>
        <w:t xml:space="preserve">Культурно-художественный синкретизм первобытного общества. 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F0587">
        <w:rPr>
          <w:rFonts w:ascii="Times New Roman" w:hAnsi="Times New Roman" w:cs="Times New Roman"/>
          <w:sz w:val="28"/>
          <w:szCs w:val="28"/>
        </w:rPr>
        <w:t>2.</w:t>
      </w:r>
      <w:r w:rsidRPr="006F0587">
        <w:rPr>
          <w:rFonts w:ascii="Times New Roman" w:hAnsi="Times New Roman" w:cs="Times New Roman"/>
          <w:sz w:val="28"/>
          <w:szCs w:val="28"/>
        </w:rPr>
        <w:tab/>
        <w:t>Искусство и религиозные верования.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Выполнить</w:t>
      </w:r>
      <w:r w:rsidRPr="006F0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таблицу основных элементов</w:t>
      </w:r>
      <w:r w:rsidRPr="006F058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ервобытного орнамента.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2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661D82" w:rsidRPr="007A7FEB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7FEB">
        <w:rPr>
          <w:rFonts w:ascii="Times New Roman" w:hAnsi="Times New Roman" w:cs="Times New Roman"/>
          <w:sz w:val="28"/>
          <w:szCs w:val="28"/>
        </w:rPr>
        <w:t>. Виппер Б. Р. Введение в историческое изучение искусства. М., 1985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  <w:t>Дмитриева Н. А. Краткая история искусств. — М.: Искусство, 2000.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  <w:t>Тайлор Э. Б. Первобытная культура. — М.: Просвещение,1989.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  <w:t>Токарев С. А. Ранние формы религии. — М.: ВЕЧЕ, 1990.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  <w:t>Фрезер Дж. Золотая ветвь. — М.: Диалектика, 1983.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</w:r>
      <w:r w:rsidRPr="007A7FEB">
        <w:rPr>
          <w:rFonts w:ascii="Times New Roman" w:hAnsi="Times New Roman" w:cs="Times New Roman"/>
          <w:sz w:val="28"/>
          <w:szCs w:val="28"/>
        </w:rPr>
        <w:t xml:space="preserve"> Янсон Х. В., Янсон Э. Ф. Основы истории искусств. СПб., 1996.</w:t>
      </w:r>
    </w:p>
    <w:p w:rsidR="00661D82" w:rsidRPr="006F0587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F0587">
        <w:rPr>
          <w:rFonts w:ascii="Times New Roman" w:hAnsi="Times New Roman" w:cs="Times New Roman"/>
          <w:sz w:val="28"/>
          <w:szCs w:val="28"/>
        </w:rPr>
        <w:t>.</w:t>
      </w:r>
      <w:r w:rsidRPr="006F0587">
        <w:rPr>
          <w:rFonts w:ascii="Times New Roman" w:hAnsi="Times New Roman" w:cs="Times New Roman"/>
          <w:sz w:val="28"/>
          <w:szCs w:val="28"/>
        </w:rPr>
        <w:tab/>
        <w:t>Элиаде М. Священное и мирское. — М.: Юрайт, 1994.</w:t>
      </w:r>
    </w:p>
    <w:p w:rsidR="00661D82" w:rsidRPr="007A52DD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505D24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24">
        <w:rPr>
          <w:rFonts w:ascii="Times New Roman" w:hAnsi="Times New Roman" w:cs="Times New Roman"/>
          <w:b/>
          <w:bCs/>
          <w:sz w:val="28"/>
          <w:szCs w:val="28"/>
        </w:rPr>
        <w:t>Тема 2. История изобразительного искусства Древнего Египта. Додинастический период. Раннее Царство.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2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505D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8D774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8D7741">
        <w:rPr>
          <w:rFonts w:ascii="Times New Roman" w:hAnsi="Times New Roman" w:cs="Times New Roman"/>
          <w:sz w:val="28"/>
          <w:szCs w:val="28"/>
        </w:rPr>
        <w:t>1.</w:t>
      </w:r>
      <w:r w:rsidRPr="008D7741">
        <w:rPr>
          <w:rFonts w:ascii="Times New Roman" w:hAnsi="Times New Roman" w:cs="Times New Roman"/>
          <w:sz w:val="28"/>
          <w:szCs w:val="28"/>
        </w:rPr>
        <w:tab/>
        <w:t xml:space="preserve">Искусство и религия Древнего Египта. </w:t>
      </w:r>
    </w:p>
    <w:p w:rsidR="00661D82" w:rsidRPr="008D774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8D7741">
        <w:rPr>
          <w:rFonts w:ascii="Times New Roman" w:hAnsi="Times New Roman" w:cs="Times New Roman"/>
          <w:sz w:val="28"/>
          <w:szCs w:val="28"/>
        </w:rPr>
        <w:t>2.</w:t>
      </w:r>
      <w:r w:rsidRPr="008D7741">
        <w:rPr>
          <w:rFonts w:ascii="Times New Roman" w:hAnsi="Times New Roman" w:cs="Times New Roman"/>
          <w:sz w:val="28"/>
          <w:szCs w:val="28"/>
        </w:rPr>
        <w:tab/>
        <w:t xml:space="preserve">Искусство – путь к вечности. </w:t>
      </w:r>
    </w:p>
    <w:p w:rsidR="00661D82" w:rsidRPr="008D7741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7741">
        <w:rPr>
          <w:rFonts w:ascii="Times New Roman" w:hAnsi="Times New Roman" w:cs="Times New Roman"/>
          <w:sz w:val="28"/>
          <w:szCs w:val="28"/>
        </w:rPr>
        <w:t>.</w:t>
      </w:r>
      <w:r w:rsidRPr="008D7741">
        <w:rPr>
          <w:rFonts w:ascii="Times New Roman" w:hAnsi="Times New Roman" w:cs="Times New Roman"/>
          <w:sz w:val="28"/>
          <w:szCs w:val="28"/>
        </w:rPr>
        <w:tab/>
        <w:t>Канон в искусстве.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D2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61D82" w:rsidRPr="007A7FE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7A7FEB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05D24">
        <w:rPr>
          <w:rFonts w:ascii="Times New Roman" w:hAnsi="Times New Roman" w:cs="Times New Roman"/>
          <w:sz w:val="28"/>
          <w:szCs w:val="28"/>
        </w:rPr>
        <w:t>Афанасьев В., Луконин В., Померанцев И. Искусство древнего Востока. М., 1976.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7A7FEB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05D24">
        <w:rPr>
          <w:rFonts w:ascii="Times New Roman" w:hAnsi="Times New Roman" w:cs="Times New Roman"/>
          <w:sz w:val="28"/>
          <w:szCs w:val="28"/>
        </w:rPr>
        <w:t>Кинг Х. А. Древнеегипетский храм. М., 1979.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05D24">
        <w:rPr>
          <w:rFonts w:ascii="Times New Roman" w:hAnsi="Times New Roman" w:cs="Times New Roman"/>
          <w:sz w:val="28"/>
          <w:szCs w:val="28"/>
        </w:rPr>
        <w:t>Матье М. Э. Искусство Древнего Египта. М., 1980.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05D24">
        <w:rPr>
          <w:rFonts w:ascii="Times New Roman" w:hAnsi="Times New Roman" w:cs="Times New Roman"/>
          <w:sz w:val="28"/>
          <w:szCs w:val="28"/>
        </w:rPr>
        <w:t>Мелларт Дж. Древнейшие цивилизации Ближнего Востока. М., 1982.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05D24">
        <w:rPr>
          <w:rFonts w:ascii="Times New Roman" w:hAnsi="Times New Roman" w:cs="Times New Roman"/>
          <w:sz w:val="28"/>
          <w:szCs w:val="28"/>
        </w:rPr>
        <w:t>Померанцев И. А. Эстетические основы искусства Древнего Египта. М., 1985.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05D24">
        <w:rPr>
          <w:rFonts w:ascii="Times New Roman" w:hAnsi="Times New Roman" w:cs="Times New Roman"/>
          <w:sz w:val="28"/>
          <w:szCs w:val="28"/>
        </w:rPr>
        <w:t>Рак И. В. Мифы Древнего Египта. С-Пб., 1993.</w:t>
      </w:r>
    </w:p>
    <w:p w:rsidR="00661D82" w:rsidRPr="00505D24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05D24">
        <w:rPr>
          <w:rFonts w:ascii="Times New Roman" w:hAnsi="Times New Roman" w:cs="Times New Roman"/>
          <w:sz w:val="28"/>
          <w:szCs w:val="28"/>
        </w:rPr>
        <w:t>Флиттнер Н. Д. Искусство и культура народов Двуречья и соседних стран. М., 1958.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05D24">
        <w:rPr>
          <w:rFonts w:ascii="Times New Roman" w:hAnsi="Times New Roman" w:cs="Times New Roman"/>
          <w:sz w:val="28"/>
          <w:szCs w:val="28"/>
        </w:rPr>
        <w:t>Шуринова Р. Искусство Древнего Египта. М., 1979.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A7FEB">
        <w:rPr>
          <w:rFonts w:ascii="Times New Roman" w:hAnsi="Times New Roman" w:cs="Times New Roman"/>
          <w:sz w:val="28"/>
          <w:szCs w:val="28"/>
        </w:rPr>
        <w:t>. Янсон Х. В., Янсон Э. Ф. Основы истории искусств. СПб., 1996.</w:t>
      </w:r>
    </w:p>
    <w:p w:rsidR="00661D82" w:rsidRPr="008D7741" w:rsidRDefault="00661D82" w:rsidP="00E874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8D7741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741">
        <w:rPr>
          <w:rFonts w:ascii="Times New Roman" w:hAnsi="Times New Roman" w:cs="Times New Roman"/>
          <w:b/>
          <w:bCs/>
          <w:sz w:val="28"/>
          <w:szCs w:val="28"/>
        </w:rPr>
        <w:t>Тема3. История изобразительного искусства Древнего Египта. Древнее Царство. Среднее Царство.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3D66D5" w:rsidRDefault="00661D82" w:rsidP="00E87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66D5">
        <w:rPr>
          <w:rFonts w:ascii="Times New Roman" w:hAnsi="Times New Roman" w:cs="Times New Roman"/>
          <w:sz w:val="28"/>
          <w:szCs w:val="28"/>
        </w:rPr>
        <w:t xml:space="preserve">Сделать сравнительный анализ пирамид </w:t>
      </w:r>
      <w:r w:rsidRPr="003D66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6D5">
        <w:rPr>
          <w:rFonts w:ascii="Times New Roman" w:hAnsi="Times New Roman" w:cs="Times New Roman"/>
          <w:sz w:val="28"/>
          <w:szCs w:val="28"/>
        </w:rPr>
        <w:t>-</w:t>
      </w:r>
      <w:r w:rsidRPr="003D66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66D5">
        <w:rPr>
          <w:rFonts w:ascii="Times New Roman" w:hAnsi="Times New Roman" w:cs="Times New Roman"/>
          <w:sz w:val="28"/>
          <w:szCs w:val="28"/>
        </w:rPr>
        <w:t xml:space="preserve"> династии.</w:t>
      </w:r>
    </w:p>
    <w:p w:rsidR="00661D82" w:rsidRPr="006A1E3B" w:rsidRDefault="00661D82" w:rsidP="00E87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E3B">
        <w:rPr>
          <w:rFonts w:ascii="Times New Roman" w:hAnsi="Times New Roman" w:cs="Times New Roman"/>
          <w:sz w:val="28"/>
          <w:szCs w:val="28"/>
        </w:rPr>
        <w:t>Выделить иконографический канон в скульптуре.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87410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2. Афанасьев В., Луконин В., Померанцев И. Искусство древнего Востока. М., 1976.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4. Кинг Х. А. Древнеегипетский храм. М., 1979.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5. Матье М. Э. Искусство Древнего Египта. М., 1980.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6. Мелларт Дж. Древнейшие цивилизации Ближнего Востока. М., 1982.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7. Померанцев И. А. Эстетические основы искусства Древнего Египта. М., 1985.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8. Рак И. В. Мифы Древнего Египта. С-Пб., 1993.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9. Флиттнер Н. Д. Искусство и культура народов Двуречья и соседних стран. М., 1958.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10. Шуринова Р. Искусство Древнего Египта. М., 1979.</w:t>
      </w:r>
    </w:p>
    <w:p w:rsidR="00661D82" w:rsidRPr="00E87410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61D82" w:rsidRPr="00E87410" w:rsidRDefault="00661D82" w:rsidP="00441E3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0">
        <w:rPr>
          <w:rFonts w:ascii="Times New Roman" w:hAnsi="Times New Roman" w:cs="Times New Roman"/>
          <w:b/>
          <w:bCs/>
          <w:sz w:val="28"/>
          <w:szCs w:val="28"/>
        </w:rPr>
        <w:t>Тема 4. История изобразителтьного искусства Древнего Египта. Новое Царство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EF1">
        <w:rPr>
          <w:rFonts w:ascii="Times New Roman" w:hAnsi="Times New Roman" w:cs="Times New Roman"/>
          <w:sz w:val="28"/>
          <w:szCs w:val="28"/>
        </w:rPr>
        <w:t>Искусство Вт. пол. Нового царства (14-11 вв. до н.э.).</w:t>
      </w:r>
    </w:p>
    <w:p w:rsidR="00661D82" w:rsidRPr="00004EF1" w:rsidRDefault="00661D82" w:rsidP="00E874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4EF1">
        <w:rPr>
          <w:rFonts w:ascii="Times New Roman" w:hAnsi="Times New Roman" w:cs="Times New Roman"/>
          <w:sz w:val="28"/>
          <w:szCs w:val="28"/>
        </w:rPr>
        <w:t>Искусство Позднего времени.</w:t>
      </w:r>
    </w:p>
    <w:p w:rsidR="00661D82" w:rsidRPr="00E87410" w:rsidRDefault="00661D82" w:rsidP="00E87410">
      <w:pPr>
        <w:pStyle w:val="ListParagraph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0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E8741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Pr="00E8741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2. Афанасьев В., Луконин В., Померанцев И. Искусство древнего Востока. М., 1976.</w:t>
      </w:r>
    </w:p>
    <w:p w:rsidR="00661D82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4. Кинг Х. А. Древнеегипетский храм. М., 1979.</w:t>
      </w:r>
    </w:p>
    <w:p w:rsidR="00661D82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5. Матье М. Э. Искусство Древнего Египта. М., 1980.</w:t>
      </w:r>
    </w:p>
    <w:p w:rsidR="00661D82" w:rsidRPr="00E87410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6. Мелларт Дж. Древнейшие цивилизации Ближнего Востока. М., 1982.</w:t>
      </w:r>
    </w:p>
    <w:p w:rsidR="00661D82" w:rsidRPr="00E87410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7. Померанцев И. А. Эстетические основы искусства Древнего Египта. М., 1985.</w:t>
      </w:r>
    </w:p>
    <w:p w:rsidR="00661D82" w:rsidRPr="00E87410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8. Рак И. В. Мифы Древнего Египта. С-Пб., 1993.</w:t>
      </w:r>
    </w:p>
    <w:p w:rsidR="00661D82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9. Флиттнер Н. Д. Искусство и культура народов Двуречья и соседних стран. М., 1958.</w:t>
      </w:r>
    </w:p>
    <w:p w:rsidR="00661D82" w:rsidRPr="00E87410" w:rsidRDefault="00661D82" w:rsidP="00E87410">
      <w:pPr>
        <w:ind w:left="284"/>
        <w:rPr>
          <w:rFonts w:ascii="Times New Roman" w:hAnsi="Times New Roman" w:cs="Times New Roman"/>
          <w:sz w:val="28"/>
          <w:szCs w:val="28"/>
        </w:rPr>
      </w:pPr>
      <w:r w:rsidRPr="00E87410">
        <w:rPr>
          <w:rFonts w:ascii="Times New Roman" w:hAnsi="Times New Roman" w:cs="Times New Roman"/>
          <w:sz w:val="28"/>
          <w:szCs w:val="28"/>
        </w:rPr>
        <w:t>10. Шуринова Р. Искусство Древнего Египта. М., 1979.</w:t>
      </w:r>
    </w:p>
    <w:p w:rsidR="00661D82" w:rsidRPr="00E87410" w:rsidRDefault="00661D82" w:rsidP="00441E38">
      <w:pPr>
        <w:pStyle w:val="ListParagraph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661D82" w:rsidRPr="00E87410" w:rsidRDefault="00661D82" w:rsidP="00441E38">
      <w:pPr>
        <w:pStyle w:val="ListParagraph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410">
        <w:rPr>
          <w:rFonts w:ascii="Times New Roman" w:hAnsi="Times New Roman" w:cs="Times New Roman"/>
          <w:b/>
          <w:bCs/>
          <w:sz w:val="28"/>
          <w:szCs w:val="28"/>
        </w:rPr>
        <w:t>Тема 5. История изобразительного искусства Древней Месопотамии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46BF2">
        <w:rPr>
          <w:rFonts w:ascii="Times New Roman" w:hAnsi="Times New Roman" w:cs="Times New Roman"/>
          <w:sz w:val="28"/>
          <w:szCs w:val="28"/>
        </w:rPr>
        <w:t>«Эпос о Гильгамеше», его иллюстрация на рельефах.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1.</w:t>
      </w:r>
      <w:r w:rsidRPr="005F11C0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2.</w:t>
      </w:r>
      <w:r w:rsidRPr="005F11C0">
        <w:rPr>
          <w:rFonts w:ascii="Times New Roman" w:hAnsi="Times New Roman" w:cs="Times New Roman"/>
          <w:sz w:val="28"/>
          <w:szCs w:val="28"/>
        </w:rPr>
        <w:tab/>
        <w:t>Белицкий М. Забытый мир шумеров. — М.: Просвещение, 1980.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3.</w:t>
      </w:r>
      <w:r w:rsidRPr="005F11C0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4.</w:t>
      </w:r>
      <w:r w:rsidRPr="005F11C0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СПб.: Азбука классики, 1997.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5.</w:t>
      </w:r>
      <w:r w:rsidRPr="005F11C0">
        <w:rPr>
          <w:rFonts w:ascii="Times New Roman" w:hAnsi="Times New Roman" w:cs="Times New Roman"/>
          <w:sz w:val="28"/>
          <w:szCs w:val="28"/>
        </w:rPr>
        <w:tab/>
        <w:t>Лосева Н.М. Искусство Древней Месопотамии. — М.: Просвещение,1946.</w:t>
      </w:r>
    </w:p>
    <w:p w:rsidR="00661D82" w:rsidRPr="005F11C0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F11C0">
        <w:rPr>
          <w:rFonts w:ascii="Times New Roman" w:hAnsi="Times New Roman" w:cs="Times New Roman"/>
          <w:sz w:val="28"/>
          <w:szCs w:val="28"/>
        </w:rPr>
        <w:t>6.</w:t>
      </w:r>
      <w:r w:rsidRPr="005F11C0">
        <w:rPr>
          <w:rFonts w:ascii="Times New Roman" w:hAnsi="Times New Roman" w:cs="Times New Roman"/>
          <w:sz w:val="28"/>
          <w:szCs w:val="28"/>
        </w:rPr>
        <w:tab/>
        <w:t>Любимов Л.Д. Искусство Древнего мира. — М.: Просвещение, 1996.</w:t>
      </w:r>
    </w:p>
    <w:p w:rsidR="00661D82" w:rsidRPr="005F11C0" w:rsidRDefault="00661D82" w:rsidP="00E874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5F11C0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C0">
        <w:rPr>
          <w:rFonts w:ascii="Times New Roman" w:hAnsi="Times New Roman" w:cs="Times New Roman"/>
          <w:b/>
          <w:bCs/>
          <w:sz w:val="28"/>
          <w:szCs w:val="28"/>
        </w:rPr>
        <w:t>Тема 6. Эгейское и Крито-Микенское искусство Древней Греции. Искусство Древней Греции Гомеровского периода.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 xml:space="preserve">Искусство архаики. </w:t>
      </w:r>
    </w:p>
    <w:p w:rsidR="00661D82" w:rsidRDefault="00661D82" w:rsidP="00E874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 xml:space="preserve">Влияние «великой колонизации» на складывание греческой цивилизации. </w:t>
      </w:r>
    </w:p>
    <w:p w:rsidR="00661D82" w:rsidRDefault="00661D82" w:rsidP="00E874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 xml:space="preserve">Специфика символического и художественного языка греческой архитектуры. </w:t>
      </w:r>
    </w:p>
    <w:p w:rsidR="00661D82" w:rsidRPr="00011B11" w:rsidRDefault="00661D82" w:rsidP="00E874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>Ведущая роль храмового строительства.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011B1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Pr="00011B1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>2. Афанасьев В., Луконин В., Померанцев И. Искусство древнего Востока. М., 1976.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011B11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Колпинский Ю. Д. Искусство Древней Греции. М., 1961.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5A3D">
        <w:rPr>
          <w:rFonts w:ascii="Times New Roman" w:hAnsi="Times New Roman" w:cs="Times New Roman"/>
          <w:sz w:val="28"/>
          <w:szCs w:val="28"/>
        </w:rPr>
        <w:t>.</w:t>
      </w:r>
      <w:r w:rsidRPr="00E85A3D">
        <w:rPr>
          <w:rFonts w:ascii="Times New Roman" w:hAnsi="Times New Roman" w:cs="Times New Roman"/>
          <w:sz w:val="28"/>
          <w:szCs w:val="28"/>
        </w:rPr>
        <w:tab/>
        <w:t>Куманецкий К. История культуры Древней Греции и Рима. М., 1990.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5A3D">
        <w:rPr>
          <w:rFonts w:ascii="Times New Roman" w:hAnsi="Times New Roman" w:cs="Times New Roman"/>
          <w:sz w:val="28"/>
          <w:szCs w:val="28"/>
        </w:rPr>
        <w:t>.</w:t>
      </w:r>
      <w:r w:rsidRPr="00E85A3D">
        <w:rPr>
          <w:rFonts w:ascii="Times New Roman" w:hAnsi="Times New Roman" w:cs="Times New Roman"/>
          <w:sz w:val="28"/>
          <w:szCs w:val="28"/>
        </w:rPr>
        <w:tab/>
        <w:t>Сидорова Н. А. Искусство Эгейского мира. М., 1975.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5A3D">
        <w:rPr>
          <w:rFonts w:ascii="Times New Roman" w:hAnsi="Times New Roman" w:cs="Times New Roman"/>
          <w:sz w:val="28"/>
          <w:szCs w:val="28"/>
        </w:rPr>
        <w:t>.</w:t>
      </w:r>
      <w:r w:rsidRPr="00E85A3D">
        <w:rPr>
          <w:rFonts w:ascii="Times New Roman" w:hAnsi="Times New Roman" w:cs="Times New Roman"/>
          <w:sz w:val="28"/>
          <w:szCs w:val="28"/>
        </w:rPr>
        <w:tab/>
        <w:t>Тронский И. М. История античной литературы. М., 1988.</w:t>
      </w:r>
    </w:p>
    <w:p w:rsidR="00661D82" w:rsidRPr="00011B11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2A42AA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2AA">
        <w:rPr>
          <w:rFonts w:ascii="Times New Roman" w:hAnsi="Times New Roman" w:cs="Times New Roman"/>
          <w:b/>
          <w:bCs/>
          <w:sz w:val="28"/>
          <w:szCs w:val="28"/>
        </w:rPr>
        <w:t>Тема 7. Искусство архаика. Период ранней классики искусства Древней Греции.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7189">
        <w:rPr>
          <w:rFonts w:ascii="Times New Roman" w:hAnsi="Times New Roman" w:cs="Times New Roman"/>
          <w:sz w:val="28"/>
          <w:szCs w:val="28"/>
        </w:rPr>
        <w:t>Сооружения общественного характера.</w:t>
      </w:r>
    </w:p>
    <w:p w:rsidR="00661D82" w:rsidRDefault="00661D82" w:rsidP="00E874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Греческие театры.</w:t>
      </w:r>
    </w:p>
    <w:p w:rsidR="00661D82" w:rsidRPr="004B7189" w:rsidRDefault="00661D82" w:rsidP="00E874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Легендарные «Семь чудес света».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85A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85A3D">
        <w:rPr>
          <w:rFonts w:ascii="Times New Roman" w:hAnsi="Times New Roman" w:cs="Times New Roman"/>
          <w:sz w:val="28"/>
          <w:szCs w:val="28"/>
        </w:rPr>
        <w:t>Виппер Б. Г. Искусство Древней Греции. М., 1972.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2.</w:t>
      </w:r>
      <w:r w:rsidRPr="00E85A3D">
        <w:rPr>
          <w:rFonts w:ascii="Times New Roman" w:hAnsi="Times New Roman" w:cs="Times New Roman"/>
          <w:sz w:val="28"/>
          <w:szCs w:val="28"/>
        </w:rPr>
        <w:tab/>
        <w:t>Вощинина А. И. Античное искусство. М., 1962.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3.</w:t>
      </w:r>
      <w:r w:rsidRPr="00E85A3D">
        <w:rPr>
          <w:rFonts w:ascii="Times New Roman" w:hAnsi="Times New Roman" w:cs="Times New Roman"/>
          <w:sz w:val="28"/>
          <w:szCs w:val="28"/>
        </w:rPr>
        <w:tab/>
        <w:t>Дмитриева Н. А. Краткая история искусств. М., 1991.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4.</w:t>
      </w:r>
      <w:r w:rsidRPr="00E85A3D">
        <w:rPr>
          <w:rFonts w:ascii="Times New Roman" w:hAnsi="Times New Roman" w:cs="Times New Roman"/>
          <w:sz w:val="28"/>
          <w:szCs w:val="28"/>
        </w:rPr>
        <w:tab/>
        <w:t>Колпинский Ю. Д. Искусство Древней Греции. М., 1961.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5.</w:t>
      </w:r>
      <w:r w:rsidRPr="00E85A3D">
        <w:rPr>
          <w:rFonts w:ascii="Times New Roman" w:hAnsi="Times New Roman" w:cs="Times New Roman"/>
          <w:sz w:val="28"/>
          <w:szCs w:val="28"/>
        </w:rPr>
        <w:tab/>
        <w:t>Куманецкий К. История культуры Древней Греции и Рима. М., 1990.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6.</w:t>
      </w:r>
      <w:r w:rsidRPr="00E85A3D">
        <w:rPr>
          <w:rFonts w:ascii="Times New Roman" w:hAnsi="Times New Roman" w:cs="Times New Roman"/>
          <w:sz w:val="28"/>
          <w:szCs w:val="28"/>
        </w:rPr>
        <w:tab/>
        <w:t>Сидорова Н. А. Искусство Эгейского мира. М., 1975.</w:t>
      </w:r>
    </w:p>
    <w:p w:rsidR="00661D82" w:rsidRPr="00E85A3D" w:rsidRDefault="00661D82" w:rsidP="00E874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7.</w:t>
      </w:r>
      <w:r w:rsidRPr="00E85A3D">
        <w:rPr>
          <w:rFonts w:ascii="Times New Roman" w:hAnsi="Times New Roman" w:cs="Times New Roman"/>
          <w:sz w:val="28"/>
          <w:szCs w:val="28"/>
        </w:rPr>
        <w:tab/>
        <w:t>Тронский И. М. История античной литературы. М., 1988.</w:t>
      </w:r>
    </w:p>
    <w:p w:rsidR="00661D82" w:rsidRPr="00A467DF" w:rsidRDefault="00661D82" w:rsidP="00E874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4B7189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189">
        <w:rPr>
          <w:rFonts w:ascii="Times New Roman" w:hAnsi="Times New Roman" w:cs="Times New Roman"/>
          <w:b/>
          <w:bCs/>
          <w:sz w:val="28"/>
          <w:szCs w:val="28"/>
        </w:rPr>
        <w:t>Тема 8. Период высокой классики искусства Древней Греции</w:t>
      </w:r>
    </w:p>
    <w:p w:rsidR="00661D82" w:rsidRDefault="00661D82" w:rsidP="00441E3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F78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5D1F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>Образ гармоничного человека.</w:t>
      </w:r>
    </w:p>
    <w:p w:rsidR="00661D82" w:rsidRDefault="00661D82" w:rsidP="00E874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D1F78">
        <w:rPr>
          <w:rFonts w:ascii="Times New Roman" w:hAnsi="Times New Roman" w:cs="Times New Roman"/>
          <w:sz w:val="28"/>
          <w:szCs w:val="28"/>
        </w:rPr>
        <w:t>Гуманистические основы и объективизм античного искусства.</w:t>
      </w:r>
    </w:p>
    <w:p w:rsidR="00661D82" w:rsidRPr="0099444E" w:rsidRDefault="00661D82" w:rsidP="00E8741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99444E">
        <w:rPr>
          <w:rFonts w:ascii="Times New Roman" w:hAnsi="Times New Roman" w:cs="Times New Roman"/>
          <w:sz w:val="28"/>
          <w:szCs w:val="28"/>
        </w:rPr>
        <w:t>Выполнить схему расположения архитектурных сооружений Афинского Акрополя.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2. Афанасьев В., Луконин В., Померанцев И. Искусство древнего Востока. М., 1976.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Колпинский Ю. Д. Искусство Древней Греции. М., 1961.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4.</w:t>
      </w:r>
      <w:r w:rsidRPr="00E85A3D">
        <w:rPr>
          <w:rFonts w:ascii="Times New Roman" w:hAnsi="Times New Roman" w:cs="Times New Roman"/>
          <w:sz w:val="28"/>
          <w:szCs w:val="28"/>
        </w:rPr>
        <w:tab/>
        <w:t>Куманецкий К. История культуры Древней Греции и Рима. М., 1990.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5.</w:t>
      </w:r>
      <w:r w:rsidRPr="00E85A3D">
        <w:rPr>
          <w:rFonts w:ascii="Times New Roman" w:hAnsi="Times New Roman" w:cs="Times New Roman"/>
          <w:sz w:val="28"/>
          <w:szCs w:val="28"/>
        </w:rPr>
        <w:tab/>
        <w:t>Сидорова Н. А. Искусство Эгейского мира. М., 1975.</w:t>
      </w:r>
    </w:p>
    <w:p w:rsidR="00661D82" w:rsidRPr="00E85A3D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85A3D">
        <w:rPr>
          <w:rFonts w:ascii="Times New Roman" w:hAnsi="Times New Roman" w:cs="Times New Roman"/>
          <w:sz w:val="28"/>
          <w:szCs w:val="28"/>
        </w:rPr>
        <w:t>6.</w:t>
      </w:r>
      <w:r w:rsidRPr="00E85A3D">
        <w:rPr>
          <w:rFonts w:ascii="Times New Roman" w:hAnsi="Times New Roman" w:cs="Times New Roman"/>
          <w:sz w:val="28"/>
          <w:szCs w:val="28"/>
        </w:rPr>
        <w:tab/>
        <w:t>Тронский И. М. История античной литературы. М., 1988.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EB">
        <w:rPr>
          <w:rFonts w:ascii="Times New Roman" w:hAnsi="Times New Roman" w:cs="Times New Roman"/>
          <w:b/>
          <w:bCs/>
          <w:sz w:val="28"/>
          <w:szCs w:val="28"/>
        </w:rPr>
        <w:t>2 Семестр.</w:t>
      </w:r>
    </w:p>
    <w:p w:rsidR="00661D82" w:rsidRPr="00465AEB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Древнего мира. Раннехристианское искусство</w:t>
      </w:r>
    </w:p>
    <w:p w:rsidR="00661D82" w:rsidRPr="00465AEB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5AEB">
        <w:rPr>
          <w:rFonts w:ascii="Times New Roman" w:hAnsi="Times New Roman" w:cs="Times New Roman"/>
          <w:b/>
          <w:bCs/>
          <w:sz w:val="28"/>
          <w:szCs w:val="28"/>
        </w:rPr>
        <w:t>Тема 1. Искусство Древней Греции в период поздней классики. Эпоха Эллинизма в искусстве Древней Греции.</w:t>
      </w:r>
    </w:p>
    <w:p w:rsidR="00661D82" w:rsidRPr="00535F68" w:rsidRDefault="00661D82" w:rsidP="00441E38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F68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535F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535F68" w:rsidRDefault="00661D82" w:rsidP="00E874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35F68">
        <w:rPr>
          <w:rFonts w:ascii="Times New Roman" w:hAnsi="Times New Roman" w:cs="Times New Roman"/>
          <w:sz w:val="28"/>
          <w:szCs w:val="28"/>
        </w:rPr>
        <w:t>Новое миросозерцание греков при следовании канонам классической эпохи.</w:t>
      </w:r>
    </w:p>
    <w:p w:rsidR="00661D82" w:rsidRPr="00510A0A" w:rsidRDefault="00661D82" w:rsidP="00E874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Живопись Фракийского склепа.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 xml:space="preserve">1. Алпатов М. В. Всеобщая история искусств. Т. 1-12. М., 1948—1949.      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2. Афанасьев В., Луконин В., Померанцев И. Искусство древнего Востока. М., 1976.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3. Дмитриева Н. А. Кратская история искусств. Очерки. Т. 1-2. М., 1968 (и др. изд.)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Колпинский Ю. Д. Искусство Древней Греции. М., 1961.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4.</w:t>
      </w:r>
      <w:r w:rsidRPr="00510A0A">
        <w:rPr>
          <w:rFonts w:ascii="Times New Roman" w:hAnsi="Times New Roman" w:cs="Times New Roman"/>
          <w:sz w:val="28"/>
          <w:szCs w:val="28"/>
        </w:rPr>
        <w:tab/>
        <w:t>Куманецкий К. История культуры Древней Греции и Рима. М., 1990.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5.</w:t>
      </w:r>
      <w:r w:rsidRPr="00510A0A">
        <w:rPr>
          <w:rFonts w:ascii="Times New Roman" w:hAnsi="Times New Roman" w:cs="Times New Roman"/>
          <w:sz w:val="28"/>
          <w:szCs w:val="28"/>
        </w:rPr>
        <w:tab/>
        <w:t>Сидорова Н. А. Искусство Эгейского мира. М., 1975.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10A0A">
        <w:rPr>
          <w:rFonts w:ascii="Times New Roman" w:hAnsi="Times New Roman" w:cs="Times New Roman"/>
          <w:sz w:val="28"/>
          <w:szCs w:val="28"/>
        </w:rPr>
        <w:t>6.</w:t>
      </w:r>
      <w:r w:rsidRPr="00510A0A">
        <w:rPr>
          <w:rFonts w:ascii="Times New Roman" w:hAnsi="Times New Roman" w:cs="Times New Roman"/>
          <w:sz w:val="28"/>
          <w:szCs w:val="28"/>
        </w:rPr>
        <w:tab/>
        <w:t>Тронский И. М. История античной литературы. М., 1988.</w:t>
      </w:r>
    </w:p>
    <w:p w:rsidR="00661D82" w:rsidRPr="00510A0A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510A0A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A0A">
        <w:rPr>
          <w:rFonts w:ascii="Times New Roman" w:hAnsi="Times New Roman" w:cs="Times New Roman"/>
          <w:b/>
          <w:bCs/>
          <w:sz w:val="28"/>
          <w:szCs w:val="28"/>
        </w:rPr>
        <w:t>Тема 2. Искусство Древнего Рима. Искусство Этрурии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506">
        <w:rPr>
          <w:rFonts w:ascii="Times New Roman" w:hAnsi="Times New Roman" w:cs="Times New Roman"/>
          <w:sz w:val="28"/>
          <w:szCs w:val="28"/>
        </w:rPr>
        <w:t>Сделать сравнительный анализ этрусских храмов и греческих.</w:t>
      </w:r>
    </w:p>
    <w:p w:rsidR="00661D82" w:rsidRDefault="00661D82" w:rsidP="00E874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506">
        <w:rPr>
          <w:rFonts w:ascii="Times New Roman" w:hAnsi="Times New Roman" w:cs="Times New Roman"/>
          <w:sz w:val="28"/>
          <w:szCs w:val="28"/>
        </w:rPr>
        <w:t>Сделать 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мастерских в Тарквиниях, Вейях,       Клузиуме.</w:t>
      </w:r>
    </w:p>
    <w:p w:rsidR="00661D82" w:rsidRDefault="00661D82" w:rsidP="00E874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2508">
        <w:rPr>
          <w:rFonts w:ascii="Times New Roman" w:hAnsi="Times New Roman" w:cs="Times New Roman"/>
          <w:sz w:val="28"/>
          <w:szCs w:val="28"/>
        </w:rPr>
        <w:t>Внешние влияния на искусство этрусков</w:t>
      </w:r>
    </w:p>
    <w:p w:rsidR="00661D82" w:rsidRPr="00A62508" w:rsidRDefault="00661D82" w:rsidP="00E874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62508">
        <w:rPr>
          <w:rFonts w:ascii="Times New Roman" w:hAnsi="Times New Roman" w:cs="Times New Roman"/>
          <w:sz w:val="28"/>
          <w:szCs w:val="28"/>
        </w:rPr>
        <w:t xml:space="preserve">Связь искусства этрусков с истоками римской художественной культуры. 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350645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50645">
        <w:rPr>
          <w:rFonts w:ascii="Times New Roman" w:hAnsi="Times New Roman" w:cs="Times New Roman"/>
          <w:sz w:val="28"/>
          <w:szCs w:val="28"/>
        </w:rPr>
        <w:t>1.</w:t>
      </w:r>
      <w:r w:rsidRPr="00350645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350645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0645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50645">
        <w:rPr>
          <w:rFonts w:ascii="Times New Roman" w:hAnsi="Times New Roman" w:cs="Times New Roman"/>
          <w:sz w:val="28"/>
          <w:szCs w:val="28"/>
        </w:rPr>
        <w:t>4.</w:t>
      </w:r>
      <w:r w:rsidRPr="00350645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0645">
        <w:rPr>
          <w:rFonts w:ascii="Times New Roman" w:hAnsi="Times New Roman" w:cs="Times New Roman"/>
          <w:sz w:val="28"/>
          <w:szCs w:val="28"/>
        </w:rPr>
        <w:t>Пб.: Азбука классики, 1997.</w:t>
      </w:r>
    </w:p>
    <w:p w:rsidR="00661D82" w:rsidRPr="00350645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</w:t>
      </w:r>
      <w:r w:rsidRPr="00350645">
        <w:rPr>
          <w:rFonts w:ascii="Times New Roman" w:hAnsi="Times New Roman" w:cs="Times New Roman"/>
          <w:sz w:val="28"/>
          <w:szCs w:val="28"/>
        </w:rPr>
        <w:t xml:space="preserve"> Ильина, Т. В. История искусст</w:t>
      </w:r>
      <w:r>
        <w:rPr>
          <w:rFonts w:ascii="Times New Roman" w:hAnsi="Times New Roman" w:cs="Times New Roman"/>
          <w:sz w:val="28"/>
          <w:szCs w:val="28"/>
        </w:rPr>
        <w:t>в. Западноевропейское искусство</w:t>
      </w:r>
      <w:r w:rsidRPr="00350645">
        <w:rPr>
          <w:rFonts w:ascii="Times New Roman" w:hAnsi="Times New Roman" w:cs="Times New Roman"/>
          <w:sz w:val="28"/>
          <w:szCs w:val="28"/>
        </w:rPr>
        <w:t>: учебник</w:t>
      </w:r>
      <w:r>
        <w:rPr>
          <w:rFonts w:ascii="Times New Roman" w:hAnsi="Times New Roman" w:cs="Times New Roman"/>
          <w:sz w:val="28"/>
          <w:szCs w:val="28"/>
        </w:rPr>
        <w:t xml:space="preserve"> для вузов / Т. В. Ильина. - М.</w:t>
      </w:r>
      <w:r w:rsidRPr="00350645">
        <w:rPr>
          <w:rFonts w:ascii="Times New Roman" w:hAnsi="Times New Roman" w:cs="Times New Roman"/>
          <w:sz w:val="28"/>
          <w:szCs w:val="28"/>
        </w:rPr>
        <w:t>: Высшая школа, 2007. - 368 с.</w:t>
      </w:r>
    </w:p>
    <w:p w:rsidR="00661D82" w:rsidRPr="00350645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645">
        <w:rPr>
          <w:rFonts w:ascii="Times New Roman" w:hAnsi="Times New Roman" w:cs="Times New Roman"/>
          <w:sz w:val="28"/>
          <w:szCs w:val="28"/>
        </w:rPr>
        <w:t>.</w:t>
      </w:r>
      <w:r w:rsidRPr="00350645">
        <w:rPr>
          <w:rFonts w:ascii="Times New Roman" w:hAnsi="Times New Roman" w:cs="Times New Roman"/>
          <w:sz w:val="28"/>
          <w:szCs w:val="28"/>
        </w:rPr>
        <w:tab/>
        <w:t>Любимов Л.Д. Искусство Древнего мира. — М.: Просвещение, 1996.</w:t>
      </w:r>
    </w:p>
    <w:p w:rsidR="00661D82" w:rsidRPr="00350645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350645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645">
        <w:rPr>
          <w:rFonts w:ascii="Times New Roman" w:hAnsi="Times New Roman" w:cs="Times New Roman"/>
          <w:b/>
          <w:bCs/>
          <w:sz w:val="28"/>
          <w:szCs w:val="28"/>
        </w:rPr>
        <w:t>Тема 3. Искусство Римской республики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55DA8">
        <w:rPr>
          <w:rFonts w:ascii="Times New Roman" w:hAnsi="Times New Roman" w:cs="Times New Roman"/>
          <w:sz w:val="28"/>
          <w:szCs w:val="28"/>
        </w:rPr>
        <w:t>Роль художественных контактов с греческими колониями на Апеннинском полуострове.</w:t>
      </w:r>
    </w:p>
    <w:p w:rsidR="00661D82" w:rsidRDefault="00661D82" w:rsidP="00E8741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BC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C24279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4279">
        <w:rPr>
          <w:rFonts w:ascii="Times New Roman" w:hAnsi="Times New Roman" w:cs="Times New Roman"/>
          <w:sz w:val="28"/>
          <w:szCs w:val="28"/>
        </w:rPr>
        <w:t>1.</w:t>
      </w:r>
      <w:r w:rsidRPr="00C24279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C24279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4279">
        <w:rPr>
          <w:rFonts w:ascii="Times New Roman" w:hAnsi="Times New Roman" w:cs="Times New Roman"/>
          <w:sz w:val="28"/>
          <w:szCs w:val="28"/>
        </w:rPr>
        <w:t>2.</w:t>
      </w:r>
      <w:r w:rsidRPr="00C24279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C24279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4279">
        <w:rPr>
          <w:rFonts w:ascii="Times New Roman" w:hAnsi="Times New Roman" w:cs="Times New Roman"/>
          <w:sz w:val="28"/>
          <w:szCs w:val="28"/>
        </w:rPr>
        <w:t>4.</w:t>
      </w:r>
      <w:r w:rsidRPr="00C24279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C24279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4279">
        <w:rPr>
          <w:rFonts w:ascii="Times New Roman" w:hAnsi="Times New Roman" w:cs="Times New Roman"/>
          <w:sz w:val="28"/>
          <w:szCs w:val="28"/>
        </w:rPr>
        <w:t>5.       Ильина, Т. В. История искусств. Западноевропейское искусство: учебник для вузов / Т. В. Ильина. - М.: Высшая школа, 2007. - 368 с.</w:t>
      </w:r>
    </w:p>
    <w:p w:rsidR="00661D82" w:rsidRPr="00C24279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24279">
        <w:rPr>
          <w:rFonts w:ascii="Times New Roman" w:hAnsi="Times New Roman" w:cs="Times New Roman"/>
          <w:sz w:val="28"/>
          <w:szCs w:val="28"/>
        </w:rPr>
        <w:t>5.</w:t>
      </w:r>
      <w:r w:rsidRPr="00C24279">
        <w:rPr>
          <w:rFonts w:ascii="Times New Roman" w:hAnsi="Times New Roman" w:cs="Times New Roman"/>
          <w:sz w:val="28"/>
          <w:szCs w:val="28"/>
        </w:rPr>
        <w:tab/>
        <w:t>Любимов Л.Д. Искусство Древнего мира. — М.: Просвещение, 1996</w:t>
      </w:r>
    </w:p>
    <w:p w:rsidR="00661D82" w:rsidRPr="007A52DD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C24279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79">
        <w:rPr>
          <w:rFonts w:ascii="Times New Roman" w:hAnsi="Times New Roman" w:cs="Times New Roman"/>
          <w:b/>
          <w:bCs/>
          <w:sz w:val="28"/>
          <w:szCs w:val="28"/>
        </w:rPr>
        <w:t>Тема 4. Искусство Римской империи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сравнительный анализ архитектуры Римской республики и Римской империи.</w:t>
      </w:r>
    </w:p>
    <w:p w:rsidR="00661D82" w:rsidRPr="00C24279" w:rsidRDefault="00661D82" w:rsidP="00E874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характерные черты римской архитектуры.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AE4CDA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4CDA">
        <w:rPr>
          <w:rFonts w:ascii="Times New Roman" w:hAnsi="Times New Roman" w:cs="Times New Roman"/>
          <w:sz w:val="28"/>
          <w:szCs w:val="28"/>
        </w:rPr>
        <w:t>Алпатов М.В. Всеобщая история искусств. Т. 1. — М.: Просвещение, 1948-1949.</w:t>
      </w:r>
    </w:p>
    <w:p w:rsidR="00661D82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4CDA">
        <w:rPr>
          <w:rFonts w:ascii="Times New Roman" w:hAnsi="Times New Roman" w:cs="Times New Roman"/>
          <w:sz w:val="28"/>
          <w:szCs w:val="28"/>
        </w:rPr>
        <w:t>Всеобщая история искусств. Т. 1. — М.: Л., 1948-1949.</w:t>
      </w:r>
    </w:p>
    <w:p w:rsidR="00661D82" w:rsidRPr="004609D5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09D5">
        <w:rPr>
          <w:rFonts w:ascii="Times New Roman" w:hAnsi="Times New Roman" w:cs="Times New Roman"/>
          <w:sz w:val="28"/>
          <w:szCs w:val="28"/>
        </w:rPr>
        <w:t>Т. В. Ильина</w:t>
      </w:r>
      <w:r w:rsidRPr="004609D5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4609D5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09D5">
        <w:rPr>
          <w:rFonts w:ascii="Times New Roman" w:hAnsi="Times New Roman" w:cs="Times New Roman"/>
          <w:sz w:val="28"/>
          <w:szCs w:val="28"/>
        </w:rPr>
        <w:t>Сокольникова Н.М.</w:t>
      </w:r>
      <w:r w:rsidRPr="004609D5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4609D5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AE4CDA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4CDA">
        <w:rPr>
          <w:rFonts w:ascii="Times New Roman" w:hAnsi="Times New Roman" w:cs="Times New Roman"/>
          <w:sz w:val="28"/>
          <w:szCs w:val="28"/>
        </w:rPr>
        <w:t>Гнедич Г.Я. История искусств. Т. 1. — С-Пб.: Азбука классики, 1997.</w:t>
      </w:r>
    </w:p>
    <w:p w:rsidR="00661D82" w:rsidRPr="00AE4CDA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E4CDA">
        <w:rPr>
          <w:rFonts w:ascii="Times New Roman" w:hAnsi="Times New Roman" w:cs="Times New Roman"/>
          <w:sz w:val="28"/>
          <w:szCs w:val="28"/>
        </w:rPr>
        <w:t>Любимов Л.Д. Искусство Древнего мира. — М.: Просвещение, 1996</w:t>
      </w:r>
    </w:p>
    <w:p w:rsidR="00661D82" w:rsidRDefault="00661D82" w:rsidP="00E874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09D5">
        <w:rPr>
          <w:rFonts w:ascii="Times New Roman" w:hAnsi="Times New Roman" w:cs="Times New Roman"/>
          <w:sz w:val="28"/>
          <w:szCs w:val="28"/>
        </w:rPr>
        <w:t>Гнедич П.П.</w:t>
      </w:r>
      <w:r w:rsidRPr="004609D5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4609D5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61D82" w:rsidRPr="00AE4CDA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CDA">
        <w:rPr>
          <w:rFonts w:ascii="Times New Roman" w:hAnsi="Times New Roman" w:cs="Times New Roman"/>
          <w:b/>
          <w:bCs/>
          <w:sz w:val="28"/>
          <w:szCs w:val="28"/>
        </w:rPr>
        <w:t>Тема 5. Раннехристианское искусство.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842C7">
        <w:rPr>
          <w:rFonts w:ascii="Times New Roman" w:hAnsi="Times New Roman" w:cs="Times New Roman"/>
          <w:sz w:val="28"/>
          <w:szCs w:val="28"/>
        </w:rPr>
        <w:t>Постепенное расхождение западной и восточной традиций.</w:t>
      </w:r>
    </w:p>
    <w:p w:rsidR="00661D82" w:rsidRDefault="00661D82" w:rsidP="00E8741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раннехристианской религии.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C1149">
        <w:rPr>
          <w:rFonts w:ascii="Times New Roman" w:hAnsi="Times New Roman" w:cs="Times New Roman"/>
          <w:sz w:val="28"/>
          <w:szCs w:val="28"/>
        </w:rPr>
        <w:t>1.</w:t>
      </w:r>
      <w:r w:rsidRPr="00EC1149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C1149">
        <w:rPr>
          <w:rFonts w:ascii="Times New Roman" w:hAnsi="Times New Roman" w:cs="Times New Roman"/>
          <w:sz w:val="28"/>
          <w:szCs w:val="28"/>
        </w:rPr>
        <w:t>2.</w:t>
      </w:r>
      <w:r w:rsidRPr="00EC1149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C1149">
        <w:rPr>
          <w:rFonts w:ascii="Times New Roman" w:hAnsi="Times New Roman" w:cs="Times New Roman"/>
          <w:sz w:val="28"/>
          <w:szCs w:val="28"/>
        </w:rPr>
        <w:t>3.</w:t>
      </w:r>
      <w:r w:rsidRPr="00EC1149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EC1149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EC1149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C1149">
        <w:rPr>
          <w:rFonts w:ascii="Times New Roman" w:hAnsi="Times New Roman" w:cs="Times New Roman"/>
          <w:sz w:val="28"/>
          <w:szCs w:val="28"/>
        </w:rPr>
        <w:t>4.</w:t>
      </w:r>
      <w:r w:rsidRPr="00EC1149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EC1149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EC1149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EC1149">
        <w:rPr>
          <w:rFonts w:ascii="Times New Roman" w:hAnsi="Times New Roman" w:cs="Times New Roman"/>
          <w:sz w:val="28"/>
          <w:szCs w:val="28"/>
        </w:rPr>
        <w:t>5.</w:t>
      </w:r>
      <w:r w:rsidRPr="00EC1149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1149">
        <w:rPr>
          <w:rFonts w:ascii="Times New Roman" w:hAnsi="Times New Roman" w:cs="Times New Roman"/>
          <w:sz w:val="28"/>
          <w:szCs w:val="28"/>
        </w:rPr>
        <w:t>.</w:t>
      </w:r>
      <w:r w:rsidRPr="00EC1149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EC1149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EC1149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EC1149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2C7">
        <w:rPr>
          <w:rFonts w:ascii="Times New Roman" w:hAnsi="Times New Roman" w:cs="Times New Roman"/>
          <w:b/>
          <w:bCs/>
          <w:sz w:val="28"/>
          <w:szCs w:val="28"/>
        </w:rPr>
        <w:t>Тема 6. История изобразительного искусства Византии. Искусство времени Юстиниана.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Отход от античного метода иллюстрир</w:t>
      </w:r>
      <w:r>
        <w:rPr>
          <w:rFonts w:ascii="Times New Roman" w:hAnsi="Times New Roman" w:cs="Times New Roman"/>
          <w:sz w:val="28"/>
          <w:szCs w:val="28"/>
        </w:rPr>
        <w:t>ования и способа повествования.</w:t>
      </w:r>
    </w:p>
    <w:p w:rsidR="00661D82" w:rsidRDefault="00661D82" w:rsidP="00E874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42">
        <w:rPr>
          <w:rFonts w:ascii="Times New Roman" w:hAnsi="Times New Roman" w:cs="Times New Roman"/>
          <w:sz w:val="28"/>
          <w:szCs w:val="28"/>
        </w:rPr>
        <w:t xml:space="preserve">Складывание формы и норм декорирования средневекового кодекса. </w:t>
      </w:r>
    </w:p>
    <w:p w:rsidR="00661D82" w:rsidRDefault="00661D82" w:rsidP="00E874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42">
        <w:rPr>
          <w:rFonts w:ascii="Times New Roman" w:hAnsi="Times New Roman" w:cs="Times New Roman"/>
          <w:sz w:val="28"/>
          <w:szCs w:val="28"/>
        </w:rPr>
        <w:t>Эволюция соотношения текста и иллюстрации на Западе и в Византии.</w:t>
      </w:r>
    </w:p>
    <w:p w:rsidR="00661D82" w:rsidRDefault="00661D82" w:rsidP="00E874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 xml:space="preserve">Истоки византийского изобразительного искусства. </w:t>
      </w:r>
    </w:p>
    <w:p w:rsidR="00661D82" w:rsidRPr="00CA2742" w:rsidRDefault="00661D82" w:rsidP="00E874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Фиксация стабильного канона и сложение стиля.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1.</w:t>
      </w:r>
      <w:r w:rsidRPr="00CA2742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2.</w:t>
      </w:r>
      <w:r w:rsidRPr="00CA2742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3.</w:t>
      </w:r>
      <w:r w:rsidRPr="00CA2742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CA2742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CA2742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4.</w:t>
      </w:r>
      <w:r w:rsidRPr="00CA2742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CA2742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CA2742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5.</w:t>
      </w:r>
      <w:r w:rsidRPr="00CA2742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CA274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CA2742">
        <w:rPr>
          <w:rFonts w:ascii="Times New Roman" w:hAnsi="Times New Roman" w:cs="Times New Roman"/>
          <w:sz w:val="28"/>
          <w:szCs w:val="28"/>
        </w:rPr>
        <w:t>6.</w:t>
      </w:r>
      <w:r w:rsidRPr="00CA2742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CA2742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CA2742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7A52DD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B537A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7A2">
        <w:rPr>
          <w:rFonts w:ascii="Times New Roman" w:hAnsi="Times New Roman" w:cs="Times New Roman"/>
          <w:b/>
          <w:bCs/>
          <w:sz w:val="28"/>
          <w:szCs w:val="28"/>
        </w:rPr>
        <w:t>Тема 7. Эпоха иконоборчества. Византийская эстетика.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нарастания</w:t>
      </w:r>
      <w:r w:rsidRPr="003963EE">
        <w:rPr>
          <w:rFonts w:ascii="Times New Roman" w:hAnsi="Times New Roman" w:cs="Times New Roman"/>
          <w:sz w:val="28"/>
          <w:szCs w:val="28"/>
        </w:rPr>
        <w:t xml:space="preserve"> сприритуализации и отвлеченности в его художественном языке.</w:t>
      </w:r>
    </w:p>
    <w:p w:rsidR="00661D82" w:rsidRPr="003963EE" w:rsidRDefault="00661D82" w:rsidP="00E8741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символов, используемых в орнаменте.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1.</w:t>
      </w:r>
      <w:r w:rsidRPr="00B537A2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2.</w:t>
      </w:r>
      <w:r w:rsidRPr="00B537A2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3.</w:t>
      </w:r>
      <w:r w:rsidRPr="00B537A2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B537A2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B537A2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4.</w:t>
      </w:r>
      <w:r w:rsidRPr="00B537A2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B537A2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B537A2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5.</w:t>
      </w:r>
      <w:r w:rsidRPr="00B537A2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B537A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537A2">
        <w:rPr>
          <w:rFonts w:ascii="Times New Roman" w:hAnsi="Times New Roman" w:cs="Times New Roman"/>
          <w:sz w:val="28"/>
          <w:szCs w:val="28"/>
        </w:rPr>
        <w:t>6.</w:t>
      </w:r>
      <w:r w:rsidRPr="00B537A2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B537A2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B537A2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CC753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532">
        <w:rPr>
          <w:rFonts w:ascii="Times New Roman" w:hAnsi="Times New Roman" w:cs="Times New Roman"/>
          <w:b/>
          <w:bCs/>
          <w:sz w:val="28"/>
          <w:szCs w:val="28"/>
        </w:rPr>
        <w:t>Тема 8. Эпоха Македонского ренессанса.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1.</w:t>
      </w:r>
      <w:r w:rsidRPr="00317497">
        <w:rPr>
          <w:rFonts w:ascii="Times New Roman" w:hAnsi="Times New Roman" w:cs="Times New Roman"/>
          <w:sz w:val="28"/>
          <w:szCs w:val="28"/>
        </w:rPr>
        <w:tab/>
        <w:t>Живописная школа Мистры конца XIV — начала XV в. (фрески церкви монастыря Пантанассы).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2.</w:t>
      </w:r>
      <w:r w:rsidRPr="00317497">
        <w:rPr>
          <w:rFonts w:ascii="Times New Roman" w:hAnsi="Times New Roman" w:cs="Times New Roman"/>
          <w:sz w:val="28"/>
          <w:szCs w:val="28"/>
        </w:rPr>
        <w:tab/>
        <w:t>Фиксация стабильного канона и сложение стиля. Специфика византийской иконографии.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1.</w:t>
      </w:r>
      <w:r w:rsidRPr="00317497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2.</w:t>
      </w:r>
      <w:r w:rsidRPr="00317497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3.</w:t>
      </w:r>
      <w:r w:rsidRPr="00317497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317497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317497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4.</w:t>
      </w:r>
      <w:r w:rsidRPr="00317497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317497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317497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317497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5.</w:t>
      </w:r>
      <w:r w:rsidRPr="00317497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317497">
        <w:rPr>
          <w:rFonts w:ascii="Times New Roman" w:hAnsi="Times New Roman" w:cs="Times New Roman"/>
          <w:sz w:val="28"/>
          <w:szCs w:val="28"/>
        </w:rPr>
        <w:t>6.</w:t>
      </w:r>
      <w:r w:rsidRPr="00317497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317497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317497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317497" w:rsidRDefault="00661D82" w:rsidP="00441E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D82" w:rsidRPr="00940573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7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0573">
        <w:rPr>
          <w:rFonts w:ascii="Times New Roman" w:hAnsi="Times New Roman" w:cs="Times New Roman"/>
          <w:b/>
          <w:bCs/>
          <w:sz w:val="28"/>
          <w:szCs w:val="28"/>
        </w:rPr>
        <w:t>9. Палеологовский ренессанс.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73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</w:t>
      </w:r>
      <w:r>
        <w:rPr>
          <w:rFonts w:ascii="Times New Roman" w:hAnsi="Times New Roman" w:cs="Times New Roman"/>
          <w:b/>
          <w:bCs/>
          <w:sz w:val="28"/>
          <w:szCs w:val="28"/>
        </w:rPr>
        <w:t>ьной работы: (6 часов</w:t>
      </w:r>
      <w:r w:rsidRPr="0094057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11247C" w:rsidRDefault="00661D82" w:rsidP="00E874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1247C">
        <w:rPr>
          <w:rFonts w:ascii="Times New Roman" w:hAnsi="Times New Roman" w:cs="Times New Roman"/>
          <w:sz w:val="28"/>
          <w:szCs w:val="28"/>
        </w:rPr>
        <w:t>Поздневизантийская художественная культура и ее значение для развития культуры Древней Руси. Фрески Феофана Грека.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57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1.</w:t>
      </w:r>
      <w:r w:rsidRPr="00940573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2.</w:t>
      </w:r>
      <w:r w:rsidRPr="00940573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3.</w:t>
      </w:r>
      <w:r w:rsidRPr="00940573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940573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940573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4.</w:t>
      </w:r>
      <w:r w:rsidRPr="00940573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940573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940573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5.</w:t>
      </w:r>
      <w:r w:rsidRPr="00940573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</w:rPr>
        <w:t>6.</w:t>
      </w:r>
      <w:r w:rsidRPr="00940573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940573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940573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940573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63">
        <w:rPr>
          <w:rFonts w:ascii="Times New Roman" w:hAnsi="Times New Roman" w:cs="Times New Roman"/>
          <w:b/>
          <w:bCs/>
          <w:sz w:val="28"/>
          <w:szCs w:val="28"/>
        </w:rPr>
        <w:t>3 Семестр.</w:t>
      </w:r>
    </w:p>
    <w:p w:rsidR="00661D82" w:rsidRPr="003A6263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Средних веков</w:t>
      </w:r>
    </w:p>
    <w:p w:rsidR="00661D82" w:rsidRPr="003A6263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263">
        <w:rPr>
          <w:rFonts w:ascii="Times New Roman" w:hAnsi="Times New Roman" w:cs="Times New Roman"/>
          <w:b/>
          <w:bCs/>
          <w:sz w:val="28"/>
          <w:szCs w:val="28"/>
        </w:rPr>
        <w:t>Тема 1. История изобразительного искусства средневековья в западной и центральной Европе. Дороманское искусство.</w:t>
      </w:r>
    </w:p>
    <w:p w:rsidR="00661D82" w:rsidRPr="00B352CA" w:rsidRDefault="00661D82" w:rsidP="00E8741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B352CA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B352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B352C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352CA">
        <w:rPr>
          <w:rFonts w:ascii="Times New Roman" w:hAnsi="Times New Roman" w:cs="Times New Roman"/>
          <w:sz w:val="28"/>
          <w:szCs w:val="28"/>
        </w:rPr>
        <w:t>1.</w:t>
      </w:r>
      <w:r w:rsidRPr="00B352CA">
        <w:rPr>
          <w:rFonts w:ascii="Times New Roman" w:hAnsi="Times New Roman" w:cs="Times New Roman"/>
          <w:sz w:val="28"/>
          <w:szCs w:val="28"/>
        </w:rPr>
        <w:tab/>
        <w:t>Символизм и аллегоризм мышления.</w:t>
      </w:r>
    </w:p>
    <w:p w:rsidR="00661D82" w:rsidRPr="00B352C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B352CA">
        <w:rPr>
          <w:rFonts w:ascii="Times New Roman" w:hAnsi="Times New Roman" w:cs="Times New Roman"/>
          <w:sz w:val="28"/>
          <w:szCs w:val="28"/>
        </w:rPr>
        <w:t>Задания для самостоятельной работы: (4 часа)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1.</w:t>
      </w:r>
      <w:r w:rsidRPr="00D30D31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2.</w:t>
      </w:r>
      <w:r w:rsidRPr="00D30D31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3.</w:t>
      </w:r>
      <w:r w:rsidRPr="00D30D31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D30D31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D30D31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4.</w:t>
      </w:r>
      <w:r w:rsidRPr="00D30D31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D30D31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D30D31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5.</w:t>
      </w:r>
      <w:r w:rsidRPr="00D30D31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D30D31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D30D31">
        <w:rPr>
          <w:rFonts w:ascii="Times New Roman" w:hAnsi="Times New Roman" w:cs="Times New Roman"/>
          <w:sz w:val="28"/>
          <w:szCs w:val="28"/>
        </w:rPr>
        <w:t>6.</w:t>
      </w:r>
      <w:r w:rsidRPr="00D30D31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D30D31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D30D31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7A52DD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D30D31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D31">
        <w:rPr>
          <w:rFonts w:ascii="Times New Roman" w:hAnsi="Times New Roman" w:cs="Times New Roman"/>
          <w:b/>
          <w:bCs/>
          <w:sz w:val="28"/>
          <w:szCs w:val="28"/>
        </w:rPr>
        <w:t>Тема 2. Франкское искусство эпохи Меровингов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647A">
        <w:rPr>
          <w:rFonts w:ascii="Times New Roman" w:hAnsi="Times New Roman" w:cs="Times New Roman"/>
          <w:sz w:val="28"/>
          <w:szCs w:val="28"/>
        </w:rPr>
        <w:t>Определить основные строительные приемы и конструкции.</w:t>
      </w:r>
    </w:p>
    <w:p w:rsidR="00661D82" w:rsidRPr="002A647A" w:rsidRDefault="00661D82" w:rsidP="00E8741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647A">
        <w:rPr>
          <w:rFonts w:ascii="Times New Roman" w:hAnsi="Times New Roman" w:cs="Times New Roman"/>
          <w:sz w:val="28"/>
          <w:szCs w:val="28"/>
        </w:rPr>
        <w:t>Создать словарь архитектурных терминов.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647A">
        <w:rPr>
          <w:rFonts w:ascii="Times New Roman" w:hAnsi="Times New Roman" w:cs="Times New Roman"/>
          <w:sz w:val="28"/>
          <w:szCs w:val="28"/>
        </w:rPr>
        <w:t>Алпатов М.В. Всеобщая история искусств. Т. 1. — М.: Просвещение, 1948-1949.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47A">
        <w:rPr>
          <w:rFonts w:ascii="Times New Roman" w:hAnsi="Times New Roman" w:cs="Times New Roman"/>
          <w:sz w:val="28"/>
          <w:szCs w:val="28"/>
        </w:rPr>
        <w:t>Всеобщая история искусств. Т. 1. — М.: Л., 1948-1949.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647A">
        <w:rPr>
          <w:rFonts w:ascii="Times New Roman" w:hAnsi="Times New Roman" w:cs="Times New Roman"/>
          <w:sz w:val="28"/>
          <w:szCs w:val="28"/>
        </w:rPr>
        <w:t>Т. В. Ильина</w:t>
      </w:r>
      <w:r w:rsidRPr="002A647A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2A647A">
        <w:rPr>
          <w:rFonts w:ascii="Times New Roman" w:hAnsi="Times New Roman" w:cs="Times New Roman"/>
          <w:sz w:val="28"/>
          <w:szCs w:val="28"/>
        </w:rPr>
        <w:t>Сокольникова Н.М.</w:t>
      </w:r>
      <w:r w:rsidRPr="002A647A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2A647A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647A">
        <w:rPr>
          <w:rFonts w:ascii="Times New Roman" w:hAnsi="Times New Roman" w:cs="Times New Roman"/>
          <w:sz w:val="28"/>
          <w:szCs w:val="28"/>
        </w:rPr>
        <w:t>Гнедич Г.Я. История искусств. Т. 1. — С-Пб.: Азбука классики, 1997.</w:t>
      </w:r>
    </w:p>
    <w:p w:rsidR="00661D82" w:rsidRPr="002A647A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</w:t>
      </w:r>
      <w:r w:rsidRPr="002A647A">
        <w:rPr>
          <w:rFonts w:ascii="Times New Roman" w:hAnsi="Times New Roman" w:cs="Times New Roman"/>
          <w:sz w:val="28"/>
          <w:szCs w:val="28"/>
        </w:rPr>
        <w:t>недич П.П.</w:t>
      </w:r>
      <w:r w:rsidRPr="002A647A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2A647A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A467DF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2A647A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47A">
        <w:rPr>
          <w:rFonts w:ascii="Times New Roman" w:hAnsi="Times New Roman" w:cs="Times New Roman"/>
          <w:b/>
          <w:bCs/>
          <w:sz w:val="28"/>
          <w:szCs w:val="28"/>
        </w:rPr>
        <w:t>Тема 3. Искусство эпохи Каролингов.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9A370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A3702">
        <w:rPr>
          <w:rFonts w:ascii="Times New Roman" w:hAnsi="Times New Roman" w:cs="Times New Roman"/>
          <w:sz w:val="28"/>
          <w:szCs w:val="28"/>
        </w:rPr>
        <w:t xml:space="preserve">Унификация религиозной, особенно монастырской жизни, распространение традиции переписывания книг. </w:t>
      </w:r>
    </w:p>
    <w:p w:rsidR="00661D82" w:rsidRPr="009A3702" w:rsidRDefault="00661D82" w:rsidP="00E87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3702">
        <w:rPr>
          <w:rFonts w:ascii="Times New Roman" w:hAnsi="Times New Roman" w:cs="Times New Roman"/>
          <w:sz w:val="28"/>
          <w:szCs w:val="28"/>
        </w:rPr>
        <w:t>Выборочность и фрагментарность «цитирования» классических элементов в литературе и искусстве.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1.</w:t>
      </w:r>
      <w:r w:rsidRPr="00480422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2.</w:t>
      </w:r>
      <w:r w:rsidRPr="00480422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3.</w:t>
      </w:r>
      <w:r w:rsidRPr="00480422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480422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480422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4.</w:t>
      </w:r>
      <w:r w:rsidRPr="00480422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480422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480422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5.</w:t>
      </w:r>
      <w:r w:rsidRPr="00480422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480422">
        <w:rPr>
          <w:rFonts w:ascii="Times New Roman" w:hAnsi="Times New Roman" w:cs="Times New Roman"/>
          <w:sz w:val="28"/>
          <w:szCs w:val="28"/>
        </w:rPr>
        <w:t>6.</w:t>
      </w:r>
      <w:r w:rsidRPr="00480422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480422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480422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480422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48042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22">
        <w:rPr>
          <w:rFonts w:ascii="Times New Roman" w:hAnsi="Times New Roman" w:cs="Times New Roman"/>
          <w:b/>
          <w:bCs/>
          <w:sz w:val="28"/>
          <w:szCs w:val="28"/>
        </w:rPr>
        <w:t>Тема 4. Романское искусство Франции, Германии.</w:t>
      </w:r>
    </w:p>
    <w:p w:rsidR="00661D82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702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9A37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7578">
        <w:rPr>
          <w:rFonts w:ascii="Times New Roman" w:hAnsi="Times New Roman" w:cs="Times New Roman"/>
          <w:sz w:val="28"/>
          <w:szCs w:val="28"/>
        </w:rPr>
        <w:t>Романское искусство как синтез искусства варварских народов и Византии.</w:t>
      </w:r>
    </w:p>
    <w:p w:rsidR="00661D82" w:rsidRDefault="00661D82" w:rsidP="00E874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B7578">
        <w:rPr>
          <w:rFonts w:ascii="Times New Roman" w:hAnsi="Times New Roman" w:cs="Times New Roman"/>
          <w:sz w:val="28"/>
          <w:szCs w:val="28"/>
        </w:rPr>
        <w:t xml:space="preserve">Историко-культурные основания развития искусства во Франции в XI—XII вв. </w:t>
      </w:r>
    </w:p>
    <w:p w:rsidR="00661D82" w:rsidRPr="00BB7578" w:rsidRDefault="00661D82" w:rsidP="00E8741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примерыкнижной миниатюры хдожественных центров Германии: школа Рейхенау, Трирская школа.</w:t>
      </w:r>
    </w:p>
    <w:p w:rsidR="00661D82" w:rsidRDefault="00661D82"/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1.</w:t>
      </w:r>
      <w:r w:rsidRPr="005A111E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2.</w:t>
      </w:r>
      <w:r w:rsidRPr="005A111E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3.</w:t>
      </w:r>
      <w:r w:rsidRPr="005A111E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5A111E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4.</w:t>
      </w:r>
      <w:r w:rsidRPr="005A111E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5A111E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5.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6.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5A111E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5A111E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48042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22">
        <w:rPr>
          <w:rFonts w:ascii="Times New Roman" w:hAnsi="Times New Roman" w:cs="Times New Roman"/>
          <w:b/>
          <w:bCs/>
          <w:sz w:val="28"/>
          <w:szCs w:val="28"/>
        </w:rPr>
        <w:t>Тема 5. Романское искусство Италии, Испании, Англии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21D33">
        <w:rPr>
          <w:rFonts w:ascii="Times New Roman" w:hAnsi="Times New Roman" w:cs="Times New Roman"/>
          <w:sz w:val="28"/>
          <w:szCs w:val="28"/>
        </w:rPr>
        <w:t xml:space="preserve">Основные типы иллюминированных рукописей в романское время. </w:t>
      </w:r>
    </w:p>
    <w:p w:rsidR="00661D82" w:rsidRDefault="00661D82" w:rsidP="00E874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33">
        <w:rPr>
          <w:rFonts w:ascii="Times New Roman" w:hAnsi="Times New Roman" w:cs="Times New Roman"/>
          <w:sz w:val="28"/>
          <w:szCs w:val="28"/>
        </w:rPr>
        <w:t>Маргинальные иллюстрации, инициалы, заставки, листовые иллюстрации.</w:t>
      </w:r>
    </w:p>
    <w:p w:rsidR="00661D82" w:rsidRPr="00921D33" w:rsidRDefault="00661D82" w:rsidP="00E874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сравнительную таблицу видов романского изобразительного искусства Франции, Германии, Испании, Италии, Англии.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1.</w:t>
      </w:r>
      <w:r w:rsidRPr="005A111E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2.</w:t>
      </w:r>
      <w:r w:rsidRPr="005A111E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3.</w:t>
      </w:r>
      <w:r w:rsidRPr="005A111E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5A111E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4.</w:t>
      </w:r>
      <w:r w:rsidRPr="005A111E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5A111E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5.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6.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5A111E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5A111E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48042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22">
        <w:rPr>
          <w:rFonts w:ascii="Times New Roman" w:hAnsi="Times New Roman" w:cs="Times New Roman"/>
          <w:b/>
          <w:bCs/>
          <w:sz w:val="28"/>
          <w:szCs w:val="28"/>
        </w:rPr>
        <w:t>Тема 6. Готическое искусство. Готика Франции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A2130">
        <w:rPr>
          <w:rFonts w:ascii="Times New Roman" w:hAnsi="Times New Roman" w:cs="Times New Roman"/>
          <w:sz w:val="28"/>
          <w:szCs w:val="28"/>
        </w:rPr>
        <w:t>Готика как единый критерий стилевой принадлежности для всех видов искусства.</w:t>
      </w:r>
    </w:p>
    <w:p w:rsidR="00661D82" w:rsidRDefault="00661D82" w:rsidP="00E874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A2130">
        <w:rPr>
          <w:rFonts w:ascii="Times New Roman" w:hAnsi="Times New Roman" w:cs="Times New Roman"/>
          <w:sz w:val="28"/>
          <w:szCs w:val="28"/>
        </w:rPr>
        <w:t>Значение светской культуры   народной, рыцарской, куртуазной.</w:t>
      </w:r>
    </w:p>
    <w:p w:rsidR="00661D82" w:rsidRPr="00C724AF" w:rsidRDefault="00661D82" w:rsidP="00E874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Синтез искусств. Символика в архитектуре: храм как универсум, связь с представлением о мироздании как зеркале Творца, символика света.</w:t>
      </w:r>
    </w:p>
    <w:p w:rsidR="00661D82" w:rsidRPr="008C6B2B" w:rsidRDefault="00661D82" w:rsidP="00E87410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B2B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1.</w:t>
      </w:r>
      <w:r w:rsidRPr="005A111E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2.</w:t>
      </w:r>
      <w:r w:rsidRPr="005A111E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3.</w:t>
      </w:r>
      <w:r w:rsidRPr="005A111E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5A111E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4.</w:t>
      </w:r>
      <w:r w:rsidRPr="005A111E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5A111E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5.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6.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5A111E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5A111E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A467DF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48042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22">
        <w:rPr>
          <w:rFonts w:ascii="Times New Roman" w:hAnsi="Times New Roman" w:cs="Times New Roman"/>
          <w:b/>
          <w:bCs/>
          <w:sz w:val="28"/>
          <w:szCs w:val="28"/>
        </w:rPr>
        <w:t>Тема 7. Готическое искусство. Готика Германии</w:t>
      </w:r>
    </w:p>
    <w:p w:rsidR="00661D82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B2B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8C6B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8C6B2B" w:rsidRDefault="00661D82" w:rsidP="00E874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C6B2B">
        <w:rPr>
          <w:rFonts w:ascii="Times New Roman" w:hAnsi="Times New Roman" w:cs="Times New Roman"/>
          <w:sz w:val="28"/>
          <w:szCs w:val="28"/>
        </w:rPr>
        <w:t>1.</w:t>
      </w:r>
      <w:r w:rsidRPr="008C6B2B">
        <w:rPr>
          <w:rFonts w:ascii="Times New Roman" w:hAnsi="Times New Roman" w:cs="Times New Roman"/>
          <w:sz w:val="28"/>
          <w:szCs w:val="28"/>
        </w:rPr>
        <w:tab/>
        <w:t>Особенности немецкой готической экспрессии. Характерность в изображении персонажей и появление «портрета».</w:t>
      </w:r>
    </w:p>
    <w:p w:rsidR="00661D82" w:rsidRPr="00606BBC" w:rsidRDefault="00661D82" w:rsidP="00E8741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06BBC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1.</w:t>
      </w:r>
      <w:r w:rsidRPr="005A111E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2.</w:t>
      </w:r>
      <w:r w:rsidRPr="005A111E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3.</w:t>
      </w:r>
      <w:r w:rsidRPr="005A111E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5A111E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4.</w:t>
      </w:r>
      <w:r w:rsidRPr="005A111E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5A111E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5.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6.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5A111E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5A111E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48042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422">
        <w:rPr>
          <w:rFonts w:ascii="Times New Roman" w:hAnsi="Times New Roman" w:cs="Times New Roman"/>
          <w:b/>
          <w:bCs/>
          <w:sz w:val="28"/>
          <w:szCs w:val="28"/>
        </w:rPr>
        <w:t>Тема 8. Готическое искусство. Готика Англии, Испании, Италии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A467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D4630F" w:rsidRDefault="00661D82" w:rsidP="00E874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630F">
        <w:rPr>
          <w:rFonts w:ascii="Times New Roman" w:hAnsi="Times New Roman" w:cs="Times New Roman"/>
          <w:sz w:val="28"/>
          <w:szCs w:val="28"/>
        </w:rPr>
        <w:t xml:space="preserve">Типология живописных произведений в Западной Европе: миниатюра, витраж, алтарный образ, монументальная живопись. </w:t>
      </w:r>
    </w:p>
    <w:p w:rsidR="00661D82" w:rsidRDefault="00661D82" w:rsidP="00E874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630F">
        <w:rPr>
          <w:rFonts w:ascii="Times New Roman" w:hAnsi="Times New Roman" w:cs="Times New Roman"/>
          <w:sz w:val="28"/>
          <w:szCs w:val="28"/>
        </w:rPr>
        <w:t>Новое отношение к человеческой фигуре, элементы пространственности.</w:t>
      </w:r>
    </w:p>
    <w:p w:rsidR="00661D82" w:rsidRDefault="00661D82" w:rsidP="00E874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4630F">
        <w:rPr>
          <w:rFonts w:ascii="Times New Roman" w:hAnsi="Times New Roman" w:cs="Times New Roman"/>
          <w:sz w:val="28"/>
          <w:szCs w:val="28"/>
        </w:rPr>
        <w:t>Выполнить сравнительную таблицу видов готического изобразительного искусства Франции, Германии, Испании, Италии, Англии.</w:t>
      </w:r>
    </w:p>
    <w:p w:rsidR="00661D82" w:rsidRPr="00D4630F" w:rsidRDefault="00661D82" w:rsidP="00E8741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папку примеров иллюстраций готической книжной миниатюры.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67D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1.</w:t>
      </w:r>
      <w:r w:rsidRPr="005A111E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2.</w:t>
      </w:r>
      <w:r w:rsidRPr="005A111E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3.</w:t>
      </w:r>
      <w:r w:rsidRPr="005A111E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5A111E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4.</w:t>
      </w:r>
      <w:r w:rsidRPr="005A111E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5A111E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5A111E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5.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5A111E">
        <w:rPr>
          <w:rFonts w:ascii="Times New Roman" w:hAnsi="Times New Roman" w:cs="Times New Roman"/>
          <w:sz w:val="28"/>
          <w:szCs w:val="28"/>
        </w:rPr>
        <w:t>6.</w:t>
      </w:r>
      <w:r w:rsidRPr="005A111E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5A111E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5A111E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5A111E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BFB">
        <w:rPr>
          <w:rFonts w:ascii="Times New Roman" w:hAnsi="Times New Roman" w:cs="Times New Roman"/>
          <w:b/>
          <w:bCs/>
          <w:sz w:val="28"/>
          <w:szCs w:val="28"/>
        </w:rPr>
        <w:t>4 семестр.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Возрождения</w:t>
      </w:r>
    </w:p>
    <w:p w:rsidR="00661D82" w:rsidRPr="007A52DD" w:rsidRDefault="00661D82" w:rsidP="004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b/>
          <w:bCs/>
          <w:sz w:val="28"/>
          <w:szCs w:val="28"/>
        </w:rPr>
        <w:t>Тема 1. История изобразительного искусства Возрождения в Италии. Проторенессанс</w:t>
      </w:r>
    </w:p>
    <w:p w:rsidR="00661D82" w:rsidRPr="00225B61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B61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225B6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061B">
        <w:rPr>
          <w:rFonts w:ascii="Times New Roman" w:hAnsi="Times New Roman" w:cs="Times New Roman"/>
          <w:sz w:val="28"/>
          <w:szCs w:val="28"/>
        </w:rPr>
        <w:t xml:space="preserve">Антропоцентризм и антропометризм в искусстве. </w:t>
      </w:r>
    </w:p>
    <w:p w:rsidR="00661D82" w:rsidRDefault="00661D82" w:rsidP="00E874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061B">
        <w:rPr>
          <w:rFonts w:ascii="Times New Roman" w:hAnsi="Times New Roman" w:cs="Times New Roman"/>
          <w:sz w:val="28"/>
          <w:szCs w:val="28"/>
        </w:rPr>
        <w:t xml:space="preserve">Новые представления о личности и образе человека в искусстве. </w:t>
      </w:r>
    </w:p>
    <w:p w:rsidR="00661D82" w:rsidRDefault="00661D82" w:rsidP="00E874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061B">
        <w:rPr>
          <w:rFonts w:ascii="Times New Roman" w:hAnsi="Times New Roman" w:cs="Times New Roman"/>
          <w:sz w:val="28"/>
          <w:szCs w:val="28"/>
        </w:rPr>
        <w:t>Обретение права на индивидуальность.</w:t>
      </w:r>
    </w:p>
    <w:p w:rsidR="00661D82" w:rsidRDefault="00661D82" w:rsidP="00E874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061B">
        <w:rPr>
          <w:rFonts w:ascii="Times New Roman" w:hAnsi="Times New Roman" w:cs="Times New Roman"/>
          <w:sz w:val="28"/>
          <w:szCs w:val="28"/>
        </w:rPr>
        <w:t xml:space="preserve">Античное наследие и ренессансная культура. Подражание античности и ее интерпретация. </w:t>
      </w:r>
    </w:p>
    <w:p w:rsidR="00661D82" w:rsidRPr="00E2061B" w:rsidRDefault="00661D82" w:rsidP="00E8741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2061B">
        <w:rPr>
          <w:rFonts w:ascii="Times New Roman" w:hAnsi="Times New Roman" w:cs="Times New Roman"/>
          <w:sz w:val="28"/>
          <w:szCs w:val="28"/>
        </w:rPr>
        <w:t>Античное и собственно ренессансное в искусстве.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8439A6" w:rsidRDefault="00661D82" w:rsidP="00441E38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9A6">
        <w:rPr>
          <w:rFonts w:ascii="Times New Roman" w:hAnsi="Times New Roman" w:cs="Times New Roman"/>
          <w:b/>
          <w:bCs/>
          <w:sz w:val="28"/>
          <w:szCs w:val="28"/>
        </w:rPr>
        <w:t>Тема 2. Искусство раннего Возрождения</w:t>
      </w:r>
    </w:p>
    <w:p w:rsidR="00661D82" w:rsidRDefault="00661D82" w:rsidP="00441E38">
      <w:pPr>
        <w:pStyle w:val="ListParagraph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AD3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EA5AD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 xml:space="preserve">Преобразование формального языка произведения: освоение линейной и воздушной перспективы, средств объемной пластической моделировки, реалистической трактовки цвета. </w:t>
      </w:r>
    </w:p>
    <w:p w:rsidR="00661D82" w:rsidRDefault="00661D82" w:rsidP="00E8741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 xml:space="preserve">Содержательная и организующая функция ренессансной перспективы. Обогащение тематики. </w:t>
      </w:r>
    </w:p>
    <w:p w:rsidR="00661D82" w:rsidRPr="00EA5AD3" w:rsidRDefault="00661D82" w:rsidP="00E8741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A5AD3">
        <w:rPr>
          <w:rFonts w:ascii="Times New Roman" w:hAnsi="Times New Roman" w:cs="Times New Roman"/>
          <w:sz w:val="28"/>
          <w:szCs w:val="28"/>
        </w:rPr>
        <w:t>Переосмысление религиозной картины и возникновение новых жанров: портрета и мифологической картины.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7A52DD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8439A6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9A6">
        <w:rPr>
          <w:rFonts w:ascii="Times New Roman" w:hAnsi="Times New Roman" w:cs="Times New Roman"/>
          <w:b/>
          <w:bCs/>
          <w:sz w:val="28"/>
          <w:szCs w:val="28"/>
        </w:rPr>
        <w:t>Тема 3. История изобразительного искусства периода высокого Возрождения в Италии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8739E">
        <w:rPr>
          <w:rFonts w:ascii="Times New Roman" w:hAnsi="Times New Roman" w:cs="Times New Roman"/>
          <w:sz w:val="28"/>
          <w:szCs w:val="28"/>
        </w:rPr>
        <w:t xml:space="preserve">Феномен крупных творческих индивидуальностей. </w:t>
      </w:r>
    </w:p>
    <w:p w:rsidR="00661D82" w:rsidRDefault="00661D82" w:rsidP="00E874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8739E">
        <w:rPr>
          <w:rFonts w:ascii="Times New Roman" w:hAnsi="Times New Roman" w:cs="Times New Roman"/>
          <w:sz w:val="28"/>
          <w:szCs w:val="28"/>
        </w:rPr>
        <w:t>Смена художественных центров и социального положения заказчиков.</w:t>
      </w:r>
    </w:p>
    <w:p w:rsidR="00661D82" w:rsidRPr="0058739E" w:rsidRDefault="00661D82" w:rsidP="00E8741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8739E">
        <w:rPr>
          <w:rFonts w:ascii="Times New Roman" w:hAnsi="Times New Roman" w:cs="Times New Roman"/>
          <w:sz w:val="28"/>
          <w:szCs w:val="28"/>
        </w:rPr>
        <w:t>Возникновение предпосылок для формирования стилевых структур барокко, классицизма и реализма.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Pr="008439A6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9A6">
        <w:rPr>
          <w:rFonts w:ascii="Times New Roman" w:hAnsi="Times New Roman" w:cs="Times New Roman"/>
          <w:b/>
          <w:bCs/>
          <w:sz w:val="28"/>
          <w:szCs w:val="28"/>
        </w:rPr>
        <w:t>Тема 4. История изобразительного искусства периода Позднего Возрождения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самостоятельной ра</w:t>
      </w:r>
      <w:r>
        <w:rPr>
          <w:rFonts w:ascii="Times New Roman" w:hAnsi="Times New Roman" w:cs="Times New Roman"/>
          <w:b/>
          <w:bCs/>
          <w:sz w:val="28"/>
          <w:szCs w:val="28"/>
        </w:rPr>
        <w:t>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874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D60A5">
        <w:rPr>
          <w:rFonts w:ascii="Times New Roman" w:hAnsi="Times New Roman" w:cs="Times New Roman"/>
          <w:sz w:val="28"/>
          <w:szCs w:val="28"/>
        </w:rPr>
        <w:t xml:space="preserve">Маньеризм. </w:t>
      </w:r>
      <w:r>
        <w:rPr>
          <w:rFonts w:ascii="Times New Roman" w:hAnsi="Times New Roman" w:cs="Times New Roman"/>
          <w:sz w:val="28"/>
          <w:szCs w:val="28"/>
        </w:rPr>
        <w:t>Основные черты стиля.</w:t>
      </w:r>
    </w:p>
    <w:p w:rsidR="00661D82" w:rsidRPr="00FD60A5" w:rsidRDefault="00661D82" w:rsidP="00E8741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FD60A5">
        <w:rPr>
          <w:rFonts w:ascii="Times New Roman" w:hAnsi="Times New Roman" w:cs="Times New Roman"/>
          <w:sz w:val="28"/>
          <w:szCs w:val="28"/>
        </w:rPr>
        <w:t>Возникновение предпосылок для формирования стилевых структур барокко, классицизма и реализма.</w:t>
      </w:r>
    </w:p>
    <w:p w:rsidR="00661D82" w:rsidRDefault="00661D82" w:rsidP="00E87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695BFB" w:rsidRDefault="00661D82" w:rsidP="00E8741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9A6">
        <w:rPr>
          <w:rFonts w:ascii="Times New Roman" w:hAnsi="Times New Roman" w:cs="Times New Roman"/>
          <w:b/>
          <w:bCs/>
          <w:sz w:val="28"/>
          <w:szCs w:val="28"/>
        </w:rPr>
        <w:t>Тема 5. История изобразительного искусства Испании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DE37B2" w:rsidRDefault="00661D82" w:rsidP="00E65045">
      <w:pPr>
        <w:pStyle w:val="ListParagraph"/>
        <w:numPr>
          <w:ilvl w:val="0"/>
          <w:numId w:val="2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E37B2">
        <w:rPr>
          <w:rFonts w:ascii="Times New Roman" w:hAnsi="Times New Roman" w:cs="Times New Roman"/>
          <w:sz w:val="28"/>
          <w:szCs w:val="28"/>
        </w:rPr>
        <w:t xml:space="preserve">Сделать анализ произведения </w:t>
      </w:r>
      <w:r>
        <w:rPr>
          <w:rFonts w:ascii="Times New Roman" w:hAnsi="Times New Roman" w:cs="Times New Roman"/>
          <w:sz w:val="28"/>
          <w:szCs w:val="28"/>
        </w:rPr>
        <w:t>Эль Греко «Погребение графа Оргаса», «Святое семейство»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8E">
        <w:rPr>
          <w:rFonts w:ascii="Times New Roman" w:hAnsi="Times New Roman" w:cs="Times New Roman"/>
          <w:b/>
          <w:bCs/>
          <w:sz w:val="28"/>
          <w:szCs w:val="28"/>
        </w:rPr>
        <w:t>Тема 6. Исто</w:t>
      </w:r>
      <w:r>
        <w:rPr>
          <w:rFonts w:ascii="Times New Roman" w:hAnsi="Times New Roman" w:cs="Times New Roman"/>
          <w:b/>
          <w:bCs/>
          <w:sz w:val="28"/>
          <w:szCs w:val="28"/>
        </w:rPr>
        <w:t>рия изобразительного искусства С</w:t>
      </w:r>
      <w:r w:rsidRPr="00D82B8E">
        <w:rPr>
          <w:rFonts w:ascii="Times New Roman" w:hAnsi="Times New Roman" w:cs="Times New Roman"/>
          <w:b/>
          <w:bCs/>
          <w:sz w:val="28"/>
          <w:szCs w:val="28"/>
        </w:rPr>
        <w:t>еверного Возрождения. Искусство Нидерландов.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6504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45B48">
        <w:rPr>
          <w:rFonts w:ascii="Times New Roman" w:hAnsi="Times New Roman" w:cs="Times New Roman"/>
          <w:sz w:val="28"/>
          <w:szCs w:val="28"/>
        </w:rPr>
        <w:t>Религиозный гуманизм как духовная основа искусства Возрождения заальпийской Европы.</w:t>
      </w:r>
    </w:p>
    <w:p w:rsidR="00661D82" w:rsidRDefault="00661D82" w:rsidP="00E6504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таблицу отличительных особенностей в творчестве художников Северного Возрождения.</w:t>
      </w:r>
    </w:p>
    <w:p w:rsidR="00661D82" w:rsidRPr="00914096" w:rsidRDefault="00661D82" w:rsidP="00E6504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14096">
        <w:rPr>
          <w:rFonts w:ascii="Times New Roman" w:hAnsi="Times New Roman" w:cs="Times New Roman"/>
          <w:sz w:val="28"/>
          <w:szCs w:val="28"/>
        </w:rPr>
        <w:t xml:space="preserve">Привести примеры произведений, где сильно проявлены черты фольклора, фантастики, гротеска, острой сатиры, быта, нравов, социальных контрастов в жизни различных слоев общества. 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1.</w:t>
      </w:r>
      <w:r w:rsidRPr="00695BFB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2.</w:t>
      </w:r>
      <w:r w:rsidRPr="00695BFB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3.</w:t>
      </w:r>
      <w:r w:rsidRPr="00695BFB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695BF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4.</w:t>
      </w:r>
      <w:r w:rsidRPr="00695BFB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695BFB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695BF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5.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695BFB">
        <w:rPr>
          <w:rFonts w:ascii="Times New Roman" w:hAnsi="Times New Roman" w:cs="Times New Roman"/>
          <w:sz w:val="28"/>
          <w:szCs w:val="28"/>
        </w:rPr>
        <w:t>6.</w:t>
      </w:r>
      <w:r w:rsidRPr="00695BFB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695BF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695BFB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695BFB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8E">
        <w:rPr>
          <w:rFonts w:ascii="Times New Roman" w:hAnsi="Times New Roman" w:cs="Times New Roman"/>
          <w:b/>
          <w:bCs/>
          <w:sz w:val="28"/>
          <w:szCs w:val="28"/>
        </w:rPr>
        <w:t>Тема 7. История изобразительного искусства Возрождения Германии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914096" w:rsidRDefault="00661D82" w:rsidP="00E6504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Реформации на искусство Германии.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1.</w:t>
      </w:r>
      <w:r w:rsidRPr="008439A6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2.</w:t>
      </w:r>
      <w:r w:rsidRPr="008439A6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3.</w:t>
      </w:r>
      <w:r w:rsidRPr="008439A6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8439A6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4.</w:t>
      </w:r>
      <w:r w:rsidRPr="008439A6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8439A6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5.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6.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8439A6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8439A6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8E">
        <w:rPr>
          <w:rFonts w:ascii="Times New Roman" w:hAnsi="Times New Roman" w:cs="Times New Roman"/>
          <w:b/>
          <w:bCs/>
          <w:sz w:val="28"/>
          <w:szCs w:val="28"/>
        </w:rPr>
        <w:t>Тема 8. История изобразительного искусства Возрождения Франции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4C7CC2" w:rsidRDefault="00661D82" w:rsidP="00E6504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C7CC2">
        <w:rPr>
          <w:rFonts w:ascii="Times New Roman" w:hAnsi="Times New Roman" w:cs="Times New Roman"/>
          <w:sz w:val="28"/>
          <w:szCs w:val="28"/>
        </w:rPr>
        <w:t xml:space="preserve">Роль итальянского влияния, его ассимиляция на искусство Возрождения во Франции. Итальянские мастера во Франции. </w:t>
      </w:r>
    </w:p>
    <w:p w:rsidR="00661D82" w:rsidRPr="004C7CC2" w:rsidRDefault="00661D82" w:rsidP="00E6504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C7CC2">
        <w:rPr>
          <w:rFonts w:ascii="Times New Roman" w:hAnsi="Times New Roman" w:cs="Times New Roman"/>
          <w:sz w:val="28"/>
          <w:szCs w:val="28"/>
        </w:rPr>
        <w:t>Искусство при дворе французских королей, художественная политика и вкусы властителей Франции.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1.</w:t>
      </w:r>
      <w:r w:rsidRPr="008439A6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2.</w:t>
      </w:r>
      <w:r w:rsidRPr="008439A6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3.</w:t>
      </w:r>
      <w:r w:rsidRPr="008439A6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8439A6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4.</w:t>
      </w:r>
      <w:r w:rsidRPr="008439A6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8439A6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5.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6.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8439A6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8439A6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Pr="00D82B8E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B8E">
        <w:rPr>
          <w:rFonts w:ascii="Times New Roman" w:hAnsi="Times New Roman" w:cs="Times New Roman"/>
          <w:b/>
          <w:bCs/>
          <w:sz w:val="28"/>
          <w:szCs w:val="28"/>
        </w:rPr>
        <w:t>Тема 9. История изобразительного искусства Возрождения Англии, Венгрии, Чехии, Словакии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DE37B2" w:rsidRDefault="00661D82" w:rsidP="00E6504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E37B2">
        <w:rPr>
          <w:rFonts w:ascii="Times New Roman" w:hAnsi="Times New Roman" w:cs="Times New Roman"/>
          <w:sz w:val="28"/>
          <w:szCs w:val="28"/>
        </w:rPr>
        <w:t xml:space="preserve">Составить таблицу архитектурных сооружений с указанием названия и автора </w:t>
      </w:r>
      <w:r>
        <w:rPr>
          <w:rFonts w:ascii="Times New Roman" w:hAnsi="Times New Roman" w:cs="Times New Roman"/>
          <w:sz w:val="28"/>
          <w:szCs w:val="28"/>
        </w:rPr>
        <w:t xml:space="preserve">в странах </w:t>
      </w:r>
      <w:r w:rsidRPr="00DE37B2">
        <w:rPr>
          <w:rFonts w:ascii="Times New Roman" w:hAnsi="Times New Roman" w:cs="Times New Roman"/>
          <w:sz w:val="28"/>
          <w:szCs w:val="28"/>
        </w:rPr>
        <w:t>Англии, Венгрии, Чехии, Словакии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1.</w:t>
      </w:r>
      <w:r w:rsidRPr="008439A6">
        <w:rPr>
          <w:rFonts w:ascii="Times New Roman" w:hAnsi="Times New Roman" w:cs="Times New Roman"/>
          <w:sz w:val="28"/>
          <w:szCs w:val="28"/>
        </w:rPr>
        <w:tab/>
        <w:t>Алпатов М.В. Всеобщая история искусств. Т. 1. — М.: Просвещение,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2.</w:t>
      </w:r>
      <w:r w:rsidRPr="008439A6">
        <w:rPr>
          <w:rFonts w:ascii="Times New Roman" w:hAnsi="Times New Roman" w:cs="Times New Roman"/>
          <w:sz w:val="28"/>
          <w:szCs w:val="28"/>
        </w:rPr>
        <w:tab/>
        <w:t>Всеобщая история искусств. Т. 1. — М.: Л., 1948-1949.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3.</w:t>
      </w:r>
      <w:r w:rsidRPr="008439A6">
        <w:rPr>
          <w:rFonts w:ascii="Times New Roman" w:hAnsi="Times New Roman" w:cs="Times New Roman"/>
          <w:sz w:val="28"/>
          <w:szCs w:val="28"/>
        </w:rPr>
        <w:tab/>
        <w:t>Т. В. Ильина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искусства Западной Европы от Античности до наших дней: учебник</w:t>
      </w:r>
      <w:r w:rsidRPr="008439A6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4.</w:t>
      </w:r>
      <w:r w:rsidRPr="008439A6">
        <w:rPr>
          <w:rFonts w:ascii="Times New Roman" w:hAnsi="Times New Roman" w:cs="Times New Roman"/>
          <w:sz w:val="28"/>
          <w:szCs w:val="28"/>
        </w:rPr>
        <w:tab/>
        <w:t>Сокольникова Н.М.</w:t>
      </w:r>
      <w:r w:rsidRPr="008439A6">
        <w:rPr>
          <w:rFonts w:ascii="Times New Roman" w:hAnsi="Times New Roman" w:cs="Times New Roman"/>
          <w:sz w:val="28"/>
          <w:szCs w:val="28"/>
        </w:rPr>
        <w:tab/>
        <w:t>История изобразительного искусства: учеб. для пед. вузов</w:t>
      </w:r>
      <w:r w:rsidRPr="008439A6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5.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Г.Я. История искусств. Т. 1. — С-Пб.: Азбука классики, 1997.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8439A6">
        <w:rPr>
          <w:rFonts w:ascii="Times New Roman" w:hAnsi="Times New Roman" w:cs="Times New Roman"/>
          <w:sz w:val="28"/>
          <w:szCs w:val="28"/>
        </w:rPr>
        <w:t>6.</w:t>
      </w:r>
      <w:r w:rsidRPr="008439A6">
        <w:rPr>
          <w:rFonts w:ascii="Times New Roman" w:hAnsi="Times New Roman" w:cs="Times New Roman"/>
          <w:sz w:val="28"/>
          <w:szCs w:val="28"/>
        </w:rPr>
        <w:tab/>
        <w:t>Гнедич П.П.</w:t>
      </w:r>
      <w:r w:rsidRPr="008439A6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Архитектура </w:t>
      </w:r>
      <w:r w:rsidRPr="008439A6"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8439A6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DD">
        <w:rPr>
          <w:rFonts w:ascii="Times New Roman" w:hAnsi="Times New Roman" w:cs="Times New Roman"/>
          <w:b/>
          <w:bCs/>
          <w:sz w:val="28"/>
          <w:szCs w:val="28"/>
        </w:rPr>
        <w:t>5 семестр</w:t>
      </w:r>
    </w:p>
    <w:p w:rsidR="00661D82" w:rsidRPr="00212BDD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Барокко</w:t>
      </w:r>
    </w:p>
    <w:p w:rsidR="00661D82" w:rsidRPr="00212BDD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DD">
        <w:rPr>
          <w:rFonts w:ascii="Times New Roman" w:hAnsi="Times New Roman" w:cs="Times New Roman"/>
          <w:b/>
          <w:bCs/>
          <w:sz w:val="28"/>
          <w:szCs w:val="28"/>
        </w:rPr>
        <w:t>Тема 1. История западноевропейского изобразительного искусства XVII в. Сложение национальных школ.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Искусство Италии </w:t>
      </w:r>
      <w:r w:rsidRPr="008027F8">
        <w:rPr>
          <w:rFonts w:ascii="Times New Roman" w:hAnsi="Times New Roman" w:cs="Times New Roman"/>
          <w:b/>
          <w:bCs/>
          <w:sz w:val="28"/>
          <w:szCs w:val="28"/>
        </w:rPr>
        <w:t>XVII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661D82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32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4D153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112BE3" w:rsidRDefault="00661D82" w:rsidP="00E6504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2BE3">
        <w:rPr>
          <w:rFonts w:ascii="Times New Roman" w:hAnsi="Times New Roman" w:cs="Times New Roman"/>
          <w:sz w:val="28"/>
          <w:szCs w:val="28"/>
        </w:rPr>
        <w:t>Перемещение общекультурной моделирующей функции от живописи к театру, его влияние на другие виды творчества.</w:t>
      </w:r>
    </w:p>
    <w:p w:rsidR="00661D82" w:rsidRPr="00112BE3" w:rsidRDefault="00661D82" w:rsidP="00E6504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112BE3">
        <w:rPr>
          <w:rFonts w:ascii="Times New Roman" w:hAnsi="Times New Roman" w:cs="Times New Roman"/>
          <w:sz w:val="28"/>
          <w:szCs w:val="28"/>
        </w:rPr>
        <w:t xml:space="preserve">«Европа столиц»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2BE3">
        <w:rPr>
          <w:rFonts w:ascii="Times New Roman" w:hAnsi="Times New Roman" w:cs="Times New Roman"/>
          <w:sz w:val="28"/>
          <w:szCs w:val="28"/>
        </w:rPr>
        <w:t xml:space="preserve"> концентрация ведущих художественных сил в общегосударственных центрах.</w:t>
      </w:r>
    </w:p>
    <w:p w:rsidR="00661D82" w:rsidRPr="00BA79BB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9BB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1008E1">
        <w:rPr>
          <w:rFonts w:ascii="Times New Roman" w:hAnsi="Times New Roman" w:cs="Times New Roman"/>
          <w:sz w:val="28"/>
          <w:szCs w:val="28"/>
        </w:rPr>
        <w:t>Алпатов М.В. Всеобщая история искусств. Т. 1. — М.: Просвещение, 1948-1949.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1008E1">
        <w:rPr>
          <w:rFonts w:ascii="Times New Roman" w:hAnsi="Times New Roman" w:cs="Times New Roman"/>
          <w:sz w:val="28"/>
          <w:szCs w:val="28"/>
        </w:rPr>
        <w:t>Всеобщая история искусств. Т. 1. — М.: Л., 1948-1949.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1008E1">
        <w:rPr>
          <w:rFonts w:ascii="Times New Roman" w:hAnsi="Times New Roman" w:cs="Times New Roman"/>
          <w:sz w:val="28"/>
          <w:szCs w:val="28"/>
        </w:rPr>
        <w:t xml:space="preserve">Ильина </w:t>
      </w:r>
      <w:r>
        <w:rPr>
          <w:rFonts w:ascii="Times New Roman" w:hAnsi="Times New Roman" w:cs="Times New Roman"/>
          <w:sz w:val="28"/>
          <w:szCs w:val="28"/>
        </w:rPr>
        <w:t xml:space="preserve">Т. В. </w:t>
      </w:r>
      <w:r w:rsidRPr="001008E1">
        <w:rPr>
          <w:rFonts w:ascii="Times New Roman" w:hAnsi="Times New Roman" w:cs="Times New Roman"/>
          <w:sz w:val="28"/>
          <w:szCs w:val="28"/>
        </w:rPr>
        <w:t>История искусства Западной Европы от Античности до наших дней: учебник</w:t>
      </w:r>
      <w:r w:rsidRPr="001008E1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Сокольникова Н.М. </w:t>
      </w:r>
      <w:r w:rsidRPr="001008E1">
        <w:rPr>
          <w:rFonts w:ascii="Times New Roman" w:hAnsi="Times New Roman" w:cs="Times New Roman"/>
          <w:sz w:val="28"/>
          <w:szCs w:val="28"/>
        </w:rPr>
        <w:t>История изобразительного искусства: учеб. для пед. вузов</w:t>
      </w:r>
      <w:r w:rsidRPr="001008E1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1008E1">
        <w:rPr>
          <w:rFonts w:ascii="Times New Roman" w:hAnsi="Times New Roman" w:cs="Times New Roman"/>
          <w:sz w:val="28"/>
          <w:szCs w:val="28"/>
        </w:rPr>
        <w:t>Гнедич Г.Я. История искусств. Т. 1. — С-Пб.: Азбука классики, 1997.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1008E1">
        <w:rPr>
          <w:rFonts w:ascii="Times New Roman" w:hAnsi="Times New Roman" w:cs="Times New Roman"/>
          <w:sz w:val="28"/>
          <w:szCs w:val="28"/>
        </w:rPr>
        <w:t>Гнедич П.П.</w:t>
      </w:r>
      <w:r w:rsidRPr="001008E1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08E1">
        <w:rPr>
          <w:rFonts w:ascii="Times New Roman" w:hAnsi="Times New Roman" w:cs="Times New Roman"/>
          <w:sz w:val="28"/>
          <w:szCs w:val="28"/>
        </w:rPr>
        <w:t xml:space="preserve">Архитектура </w:t>
      </w:r>
      <w:r w:rsidRPr="001008E1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CD">
        <w:rPr>
          <w:rFonts w:ascii="Times New Roman" w:hAnsi="Times New Roman" w:cs="Times New Roman"/>
          <w:b/>
          <w:bCs/>
          <w:sz w:val="28"/>
          <w:szCs w:val="28"/>
        </w:rPr>
        <w:t>Тема 2. История изобразительного искусства Голландии XVII В.</w:t>
      </w:r>
    </w:p>
    <w:p w:rsidR="00661D82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C8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5E0C8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E65045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0B6789" w:rsidRDefault="00661D82" w:rsidP="00E6504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анализ произведений Рембрандта «Снятие с креста», Блудный сын»</w:t>
      </w:r>
    </w:p>
    <w:p w:rsidR="00661D82" w:rsidRDefault="00661D82" w:rsidP="00E65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008E1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008E1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008E1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008E1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008E1" w:rsidRDefault="00661D82" w:rsidP="00E65045">
      <w:pPr>
        <w:rPr>
          <w:rFonts w:ascii="Times New Roman" w:hAnsi="Times New Roman" w:cs="Times New Roman"/>
          <w:sz w:val="28"/>
          <w:szCs w:val="28"/>
        </w:rPr>
      </w:pPr>
    </w:p>
    <w:p w:rsidR="00661D82" w:rsidRPr="004370CD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CD">
        <w:rPr>
          <w:rFonts w:ascii="Times New Roman" w:hAnsi="Times New Roman" w:cs="Times New Roman"/>
          <w:b/>
          <w:bCs/>
          <w:sz w:val="28"/>
          <w:szCs w:val="28"/>
        </w:rPr>
        <w:t>Тема 3. История изобразительного искусства Фландрии XVII В.</w:t>
      </w:r>
    </w:p>
    <w:p w:rsidR="00661D82" w:rsidRPr="00124E24" w:rsidRDefault="00661D82" w:rsidP="004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124E24" w:rsidRDefault="00661D82" w:rsidP="007E1590">
      <w:pPr>
        <w:pStyle w:val="ListParagraph"/>
        <w:numPr>
          <w:ilvl w:val="0"/>
          <w:numId w:val="3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4E24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7A52DD">
        <w:rPr>
          <w:rFonts w:ascii="Times New Roman" w:hAnsi="Times New Roman" w:cs="Times New Roman"/>
          <w:sz w:val="28"/>
          <w:szCs w:val="28"/>
        </w:rPr>
        <w:t>Питер</w:t>
      </w:r>
      <w:r>
        <w:rPr>
          <w:rFonts w:ascii="Times New Roman" w:hAnsi="Times New Roman" w:cs="Times New Roman"/>
          <w:sz w:val="28"/>
          <w:szCs w:val="28"/>
        </w:rPr>
        <w:t xml:space="preserve">а Пауля </w:t>
      </w:r>
      <w:r w:rsidRPr="007A52DD">
        <w:rPr>
          <w:rFonts w:ascii="Times New Roman" w:hAnsi="Times New Roman" w:cs="Times New Roman"/>
          <w:sz w:val="28"/>
          <w:szCs w:val="28"/>
        </w:rPr>
        <w:t xml:space="preserve"> Рубенс</w:t>
      </w:r>
      <w:r>
        <w:rPr>
          <w:rFonts w:ascii="Times New Roman" w:hAnsi="Times New Roman" w:cs="Times New Roman"/>
          <w:sz w:val="28"/>
          <w:szCs w:val="28"/>
        </w:rPr>
        <w:t>а «Снятие с креста», «Похищение дочерей Левкиппа»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008E1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008E1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008E1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008E1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008E1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008E1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Pr="004370CD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CD">
        <w:rPr>
          <w:rFonts w:ascii="Times New Roman" w:hAnsi="Times New Roman" w:cs="Times New Roman"/>
          <w:b/>
          <w:bCs/>
          <w:sz w:val="28"/>
          <w:szCs w:val="28"/>
        </w:rPr>
        <w:t>Тема 4. История изобразительного искусства Испании XVII 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D67D2F" w:rsidRDefault="00661D82" w:rsidP="007E159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психологический анализ произведений </w:t>
      </w:r>
      <w:r w:rsidRPr="00D67D2F">
        <w:rPr>
          <w:rFonts w:ascii="Times New Roman" w:hAnsi="Times New Roman" w:cs="Times New Roman"/>
          <w:sz w:val="28"/>
          <w:szCs w:val="28"/>
        </w:rPr>
        <w:t xml:space="preserve">«Сдача Бреды» </w:t>
      </w:r>
      <w:r>
        <w:rPr>
          <w:rFonts w:ascii="Times New Roman" w:hAnsi="Times New Roman" w:cs="Times New Roman"/>
          <w:sz w:val="28"/>
          <w:szCs w:val="28"/>
        </w:rPr>
        <w:t xml:space="preserve">«Портрет инфанта Фердинанда», </w:t>
      </w:r>
      <w:r w:rsidRPr="00D67D2F">
        <w:rPr>
          <w:rFonts w:ascii="Times New Roman" w:hAnsi="Times New Roman" w:cs="Times New Roman"/>
          <w:sz w:val="28"/>
          <w:szCs w:val="28"/>
        </w:rPr>
        <w:t xml:space="preserve">«Портрет папы Иннокентия X» «Менины»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D82" w:rsidRPr="00C5394F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B6D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Pr="004370CD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4370CD">
        <w:rPr>
          <w:rFonts w:ascii="Times New Roman" w:hAnsi="Times New Roman" w:cs="Times New Roman"/>
          <w:b/>
          <w:bCs/>
          <w:sz w:val="28"/>
          <w:szCs w:val="28"/>
        </w:rPr>
        <w:t>. История изобразительного искусства Франции первой половины XVII в.</w:t>
      </w:r>
    </w:p>
    <w:p w:rsidR="00661D82" w:rsidRDefault="00661D82" w:rsidP="00441E3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0C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7570C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FF43B4" w:rsidRDefault="00661D82" w:rsidP="007E159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анализ произведений Никола Пуссена «Оплакивание Христа», «Аркадские пастухи».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Pr="00027FCB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FCB">
        <w:rPr>
          <w:rFonts w:ascii="Times New Roman" w:hAnsi="Times New Roman" w:cs="Times New Roman"/>
          <w:b/>
          <w:bCs/>
          <w:sz w:val="28"/>
          <w:szCs w:val="28"/>
        </w:rPr>
        <w:t>Тема 6. История изобразительного искусства Франции второй половины XVII 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7E15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шпалерного производства.</w:t>
      </w:r>
    </w:p>
    <w:p w:rsidR="00661D82" w:rsidRPr="006E0E2C" w:rsidRDefault="00661D82" w:rsidP="007E15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Мебельное искусство.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FCB">
        <w:rPr>
          <w:rFonts w:ascii="Times New Roman" w:hAnsi="Times New Roman" w:cs="Times New Roman"/>
          <w:b/>
          <w:bCs/>
          <w:sz w:val="28"/>
          <w:szCs w:val="28"/>
        </w:rPr>
        <w:t>Тема 7. Изобразительное искусство Западной Европы XVIIIв. Искусство Франции XVIIIв.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Задания для самос</w:t>
      </w:r>
      <w:r>
        <w:rPr>
          <w:rFonts w:ascii="Times New Roman" w:hAnsi="Times New Roman" w:cs="Times New Roman"/>
          <w:b/>
          <w:bCs/>
          <w:sz w:val="28"/>
          <w:szCs w:val="28"/>
        </w:rPr>
        <w:t>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7E159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гравюры. Жан Массар. Жан Мишель Моро Младший. Жиль Демарто и Луи Марен Бонне.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AE">
        <w:rPr>
          <w:rFonts w:ascii="Times New Roman" w:hAnsi="Times New Roman" w:cs="Times New Roman"/>
          <w:b/>
          <w:bCs/>
          <w:sz w:val="28"/>
          <w:szCs w:val="28"/>
        </w:rPr>
        <w:t>Тема 8. История изобразительного искусства Англии XVIIIв.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7E159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производства фарфора.</w:t>
      </w:r>
    </w:p>
    <w:p w:rsidR="00661D82" w:rsidRPr="00B3331D" w:rsidRDefault="00661D82" w:rsidP="007E1590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 мебельного искусства.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семестр</w:t>
      </w:r>
    </w:p>
    <w:p w:rsidR="00661D82" w:rsidRPr="00C5394F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Искусство Классицизма</w:t>
      </w:r>
    </w:p>
    <w:p w:rsidR="00661D82" w:rsidRPr="00855DAE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DAE">
        <w:rPr>
          <w:rFonts w:ascii="Times New Roman" w:hAnsi="Times New Roman" w:cs="Times New Roman"/>
          <w:b/>
          <w:bCs/>
          <w:sz w:val="28"/>
          <w:szCs w:val="28"/>
        </w:rPr>
        <w:t>Тема 1. История изобразительного искусства Италии XVIIIв.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D95790" w:rsidRDefault="00661D82" w:rsidP="007E1590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творческую деятельность живописцев реальности работавших в различных городах Италии.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8CE">
        <w:rPr>
          <w:rFonts w:ascii="Times New Roman" w:hAnsi="Times New Roman" w:cs="Times New Roman"/>
          <w:b/>
          <w:bCs/>
          <w:sz w:val="28"/>
          <w:szCs w:val="28"/>
        </w:rPr>
        <w:t>Тема 2. История изобразительного искусства Германии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>стран центральной Европы XVII –</w:t>
      </w:r>
      <w:r w:rsidRPr="005C78CE">
        <w:rPr>
          <w:b/>
          <w:bCs/>
        </w:rPr>
        <w:t xml:space="preserve"> 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>вв.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Искусство Германии 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 xml:space="preserve">XVII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первой половины 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>XVIII вв.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53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7E159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таблицу созданных Академий Художеств в Западной Европе в течении </w:t>
      </w:r>
      <w:r w:rsidRPr="00F10CF3">
        <w:rPr>
          <w:rFonts w:ascii="Times New Roman" w:hAnsi="Times New Roman" w:cs="Times New Roman"/>
          <w:sz w:val="28"/>
          <w:szCs w:val="28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94F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 Искусство Германии втор</w:t>
      </w:r>
      <w:r w:rsidRPr="005C78CE">
        <w:rPr>
          <w:rFonts w:ascii="Times New Roman" w:hAnsi="Times New Roman" w:cs="Times New Roman"/>
          <w:b/>
          <w:bCs/>
          <w:sz w:val="28"/>
          <w:szCs w:val="28"/>
        </w:rPr>
        <w:t>ой половины XVIII вв.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6B7DDA" w:rsidRDefault="00661D82" w:rsidP="007E1590">
      <w:pPr>
        <w:pStyle w:val="ListParagraph"/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89C">
        <w:rPr>
          <w:rFonts w:ascii="Times New Roman" w:hAnsi="Times New Roman" w:cs="Times New Roman"/>
          <w:sz w:val="28"/>
          <w:szCs w:val="28"/>
        </w:rPr>
        <w:t>Проявление классицизма в литературе и музыке</w:t>
      </w:r>
    </w:p>
    <w:p w:rsidR="00661D82" w:rsidRPr="005E589C" w:rsidRDefault="00661D82" w:rsidP="007E159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5E589C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7E1590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Default="00661D82" w:rsidP="007E15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изобразительного искусства Австрии XVII –</w:t>
      </w:r>
      <w:r w:rsidRPr="00C15504">
        <w:t xml:space="preserve"> 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в.</w:t>
      </w:r>
    </w:p>
    <w:p w:rsidR="00661D82" w:rsidRPr="00124E24" w:rsidRDefault="00661D82" w:rsidP="00441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124E24" w:rsidRDefault="00661D82" w:rsidP="002D3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E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Анализ фресок Франца Антона Маульберча в церкви в Шюмеге в Венгрии</w:t>
      </w:r>
    </w:p>
    <w:p w:rsidR="00661D82" w:rsidRDefault="00661D82" w:rsidP="00E650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1D37A4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1D37A4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1D37A4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1D37A4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1D37A4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1D37A4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 xml:space="preserve">. История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изобразительного искусства Чех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hAnsi="Times New Roman" w:cs="Times New Roman"/>
          <w:b/>
          <w:bCs/>
          <w:sz w:val="28"/>
          <w:szCs w:val="28"/>
        </w:rPr>
        <w:t>, Словакии, Венгрии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1D82" w:rsidRPr="00C15504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XVII – XVIII вв.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(6 часов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261735" w:rsidRDefault="00661D82" w:rsidP="002D3E38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архитектурных сооружений отдельно расположив светскую и церковную соответственно, с указанием автора, названия, страны.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BA79B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BA79B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BA79B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BA79BB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C15504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6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. История и</w:t>
      </w:r>
      <w:r>
        <w:rPr>
          <w:rFonts w:ascii="Times New Roman" w:hAnsi="Times New Roman" w:cs="Times New Roman"/>
          <w:b/>
          <w:bCs/>
          <w:sz w:val="28"/>
          <w:szCs w:val="28"/>
        </w:rPr>
        <w:t>зобразительного искусства Польш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и XVII – XVIII вв.</w:t>
      </w:r>
    </w:p>
    <w:p w:rsidR="00661D82" w:rsidRDefault="00661D82" w:rsidP="00441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для самостоятельной работы: (8 часов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B37719" w:rsidRDefault="00661D82" w:rsidP="002D3E38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с названием архитектурного</w:t>
      </w:r>
      <w:r w:rsidRPr="00B15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сооружения и его автора, которые работали в Польше, указав отдельно светскую и церковную соответственно.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BA79B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BA79B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BA79B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BA79BB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C15504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. История из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образительного искусства Западной Европы в XIXв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Французский классицизм последней четверти </w:t>
      </w:r>
      <w:r w:rsidRPr="00394377">
        <w:rPr>
          <w:rFonts w:ascii="Times New Roman" w:hAnsi="Times New Roman" w:cs="Times New Roman"/>
          <w:b/>
          <w:bCs/>
          <w:sz w:val="28"/>
          <w:szCs w:val="28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первой трети </w:t>
      </w:r>
      <w:r w:rsidRPr="00394377">
        <w:rPr>
          <w:rFonts w:ascii="Times New Roman" w:hAnsi="Times New Roman" w:cs="Times New Roman"/>
          <w:b/>
          <w:bCs/>
          <w:sz w:val="28"/>
          <w:szCs w:val="28"/>
        </w:rPr>
        <w:t>XIX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77">
        <w:rPr>
          <w:rFonts w:ascii="Times New Roman" w:hAnsi="Times New Roman" w:cs="Times New Roman"/>
          <w:b/>
          <w:bCs/>
          <w:sz w:val="28"/>
          <w:szCs w:val="28"/>
        </w:rPr>
        <w:t>вв.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Задания для са</w:t>
      </w:r>
      <w:r>
        <w:rPr>
          <w:rFonts w:ascii="Times New Roman" w:hAnsi="Times New Roman" w:cs="Times New Roman"/>
          <w:b/>
          <w:bCs/>
          <w:sz w:val="28"/>
          <w:szCs w:val="28"/>
        </w:rPr>
        <w:t>мостоятельной работы: (6 часов</w:t>
      </w:r>
      <w:r w:rsidRPr="00C1550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Default="00661D82" w:rsidP="002D3E3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черты эстетики классицизма, романтизма.</w:t>
      </w:r>
    </w:p>
    <w:p w:rsidR="00661D82" w:rsidRPr="007576C6" w:rsidRDefault="00661D82" w:rsidP="002D3E38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прменение стиля «ампир» в странах Западной Европы.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50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BA79BB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BA79BB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  <w:r w:rsidRPr="00BA79BB">
        <w:rPr>
          <w:rFonts w:ascii="Times New Roman" w:hAnsi="Times New Roman" w:cs="Times New Roman"/>
          <w:sz w:val="28"/>
          <w:szCs w:val="28"/>
        </w:rPr>
        <w:t xml:space="preserve"> 6. Гнедич П.П.</w:t>
      </w:r>
      <w:r w:rsidRPr="00BA79BB">
        <w:rPr>
          <w:rFonts w:ascii="Times New Roman" w:hAnsi="Times New Roman" w:cs="Times New Roman"/>
          <w:sz w:val="28"/>
          <w:szCs w:val="28"/>
        </w:rPr>
        <w:tab/>
        <w:t xml:space="preserve">История искусств: Живопись. Скульптура.    Архитектура </w:t>
      </w:r>
      <w:r w:rsidRPr="00BA79BB">
        <w:rPr>
          <w:rFonts w:ascii="Times New Roman" w:hAnsi="Times New Roman" w:cs="Times New Roman"/>
          <w:sz w:val="28"/>
          <w:szCs w:val="28"/>
        </w:rPr>
        <w:tab/>
        <w:t>М.:ЭКСМО, 2010Литература:</w:t>
      </w:r>
    </w:p>
    <w:p w:rsidR="00661D82" w:rsidRPr="00BA79BB" w:rsidRDefault="00661D82" w:rsidP="002D3E38">
      <w:pPr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8. Английское искусство конца </w:t>
      </w:r>
      <w:r w:rsidRPr="001008E1">
        <w:rPr>
          <w:rFonts w:ascii="Times New Roman" w:hAnsi="Times New Roman" w:cs="Times New Roman"/>
          <w:b/>
          <w:bCs/>
          <w:sz w:val="28"/>
          <w:szCs w:val="28"/>
        </w:rPr>
        <w:t>XVIII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начало </w:t>
      </w:r>
      <w:r w:rsidRPr="001008E1">
        <w:rPr>
          <w:rFonts w:ascii="Times New Roman" w:hAnsi="Times New Roman" w:cs="Times New Roman"/>
          <w:b/>
          <w:bCs/>
          <w:sz w:val="28"/>
          <w:szCs w:val="28"/>
        </w:rPr>
        <w:t xml:space="preserve"> XIX вв.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1D82" w:rsidRDefault="00661D82" w:rsidP="002D3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E1">
        <w:rPr>
          <w:rFonts w:ascii="Times New Roman" w:hAnsi="Times New Roman" w:cs="Times New Roman"/>
          <w:b/>
          <w:bCs/>
          <w:sz w:val="28"/>
          <w:szCs w:val="28"/>
        </w:rPr>
        <w:t>Задания для самостоят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ельной работы: (6 часов</w:t>
      </w:r>
      <w:r w:rsidRPr="001008E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61D82" w:rsidRPr="00974D5B" w:rsidRDefault="00661D82" w:rsidP="002D3E3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 w:rsidRPr="00974D5B">
        <w:rPr>
          <w:rFonts w:ascii="Times New Roman" w:hAnsi="Times New Roman" w:cs="Times New Roman"/>
          <w:sz w:val="28"/>
          <w:szCs w:val="28"/>
        </w:rPr>
        <w:t xml:space="preserve">Составить таблицу художников </w:t>
      </w:r>
      <w:r>
        <w:rPr>
          <w:rFonts w:ascii="Times New Roman" w:hAnsi="Times New Roman" w:cs="Times New Roman"/>
          <w:sz w:val="28"/>
          <w:szCs w:val="28"/>
        </w:rPr>
        <w:t>«Прерафаэлитского братства» с названиями произведений.</w:t>
      </w:r>
    </w:p>
    <w:p w:rsidR="00661D82" w:rsidRPr="002D3E38" w:rsidRDefault="00661D82" w:rsidP="00EE647B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E38">
        <w:rPr>
          <w:rFonts w:ascii="Times New Roman" w:hAnsi="Times New Roman" w:cs="Times New Roman"/>
          <w:b/>
          <w:bCs/>
          <w:sz w:val="28"/>
          <w:szCs w:val="28"/>
        </w:rPr>
        <w:t>Литер</w:t>
      </w:r>
      <w:bookmarkStart w:id="0" w:name="_GoBack"/>
      <w:bookmarkEnd w:id="0"/>
      <w:r w:rsidRPr="002D3E38">
        <w:rPr>
          <w:rFonts w:ascii="Times New Roman" w:hAnsi="Times New Roman" w:cs="Times New Roman"/>
          <w:b/>
          <w:bCs/>
          <w:sz w:val="28"/>
          <w:szCs w:val="28"/>
        </w:rPr>
        <w:t>атура:</w:t>
      </w:r>
    </w:p>
    <w:p w:rsidR="00661D82" w:rsidRPr="002D3E38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>1.  Алпатов М.В. Всеобщая история искусств. Т. 1. — М.: Просвещение, 1948-1949.</w:t>
      </w:r>
    </w:p>
    <w:p w:rsidR="00661D82" w:rsidRPr="002D3E38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 xml:space="preserve"> 2. Всеобщая история искусств. Т. 1. — М.: Л., 1948-1949.</w:t>
      </w:r>
    </w:p>
    <w:p w:rsidR="00661D82" w:rsidRPr="002D3E38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 xml:space="preserve"> 3. Ильина Т. В. История искусства Западной Европы от Античности до наших дней: учебник</w:t>
      </w:r>
      <w:r w:rsidRPr="002D3E38">
        <w:rPr>
          <w:rFonts w:ascii="Times New Roman" w:hAnsi="Times New Roman" w:cs="Times New Roman"/>
          <w:sz w:val="28"/>
          <w:szCs w:val="28"/>
        </w:rPr>
        <w:tab/>
        <w:t>М.: Юрайт, 2011</w:t>
      </w:r>
    </w:p>
    <w:p w:rsidR="00661D82" w:rsidRPr="002D3E38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 xml:space="preserve"> 4. Сокольникова Н.М. История изобразительного искусства: учеб. для пед. вузов</w:t>
      </w:r>
      <w:r w:rsidRPr="002D3E38">
        <w:rPr>
          <w:rFonts w:ascii="Times New Roman" w:hAnsi="Times New Roman" w:cs="Times New Roman"/>
          <w:sz w:val="28"/>
          <w:szCs w:val="28"/>
        </w:rPr>
        <w:tab/>
        <w:t>М.: Академия, 2009</w:t>
      </w:r>
    </w:p>
    <w:p w:rsidR="00661D82" w:rsidRPr="002D3E38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 xml:space="preserve"> 5. Гнедич Г.Я. История искусств. Т. 1. — С-Пб.: Азбука классики, 1997.</w:t>
      </w:r>
    </w:p>
    <w:p w:rsidR="00661D82" w:rsidRDefault="00661D82" w:rsidP="00EE64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3E38">
        <w:rPr>
          <w:rFonts w:ascii="Times New Roman" w:hAnsi="Times New Roman" w:cs="Times New Roman"/>
          <w:sz w:val="28"/>
          <w:szCs w:val="28"/>
        </w:rPr>
        <w:t>6. Гнедич П.П.</w:t>
      </w:r>
      <w:r w:rsidRPr="002D3E38">
        <w:rPr>
          <w:rFonts w:ascii="Times New Roman" w:hAnsi="Times New Roman" w:cs="Times New Roman"/>
          <w:sz w:val="28"/>
          <w:szCs w:val="28"/>
        </w:rPr>
        <w:tab/>
        <w:t>История искусств: Живопись. Скульптура.    Архите</w:t>
      </w:r>
      <w:r>
        <w:rPr>
          <w:rFonts w:ascii="Times New Roman" w:hAnsi="Times New Roman" w:cs="Times New Roman"/>
          <w:sz w:val="28"/>
          <w:szCs w:val="28"/>
        </w:rPr>
        <w:t xml:space="preserve">ктура </w:t>
      </w:r>
      <w:r>
        <w:rPr>
          <w:rFonts w:ascii="Times New Roman" w:hAnsi="Times New Roman" w:cs="Times New Roman"/>
          <w:sz w:val="28"/>
          <w:szCs w:val="28"/>
        </w:rPr>
        <w:tab/>
        <w:t>М.:ЭКСМО, 2010</w:t>
      </w:r>
    </w:p>
    <w:p w:rsidR="00661D82" w:rsidRPr="002D3E38" w:rsidRDefault="00661D82" w:rsidP="002D3E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61D82" w:rsidRDefault="00661D82" w:rsidP="00E650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1D82" w:rsidRPr="00E87410" w:rsidRDefault="00661D82" w:rsidP="00E65045">
      <w:pPr>
        <w:rPr>
          <w:b/>
          <w:bCs/>
        </w:rPr>
      </w:pPr>
    </w:p>
    <w:sectPr w:rsidR="00661D82" w:rsidRPr="00E87410" w:rsidSect="00AB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FF6"/>
    <w:multiLevelType w:val="hybridMultilevel"/>
    <w:tmpl w:val="7E5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DE3"/>
    <w:multiLevelType w:val="hybridMultilevel"/>
    <w:tmpl w:val="C600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DDD"/>
    <w:multiLevelType w:val="hybridMultilevel"/>
    <w:tmpl w:val="139E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1D1F"/>
    <w:multiLevelType w:val="hybridMultilevel"/>
    <w:tmpl w:val="ADCE4156"/>
    <w:lvl w:ilvl="0" w:tplc="5822A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3357B"/>
    <w:multiLevelType w:val="hybridMultilevel"/>
    <w:tmpl w:val="96582890"/>
    <w:lvl w:ilvl="0" w:tplc="BCACC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252CF3"/>
    <w:multiLevelType w:val="hybridMultilevel"/>
    <w:tmpl w:val="FD2E8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1285"/>
    <w:multiLevelType w:val="hybridMultilevel"/>
    <w:tmpl w:val="A996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E5453"/>
    <w:multiLevelType w:val="hybridMultilevel"/>
    <w:tmpl w:val="5B6C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4F06"/>
    <w:multiLevelType w:val="hybridMultilevel"/>
    <w:tmpl w:val="086E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E5259"/>
    <w:multiLevelType w:val="hybridMultilevel"/>
    <w:tmpl w:val="BB22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169CC"/>
    <w:multiLevelType w:val="hybridMultilevel"/>
    <w:tmpl w:val="5EE6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77DD0"/>
    <w:multiLevelType w:val="hybridMultilevel"/>
    <w:tmpl w:val="E760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A4C41"/>
    <w:multiLevelType w:val="hybridMultilevel"/>
    <w:tmpl w:val="4F66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317D6"/>
    <w:multiLevelType w:val="hybridMultilevel"/>
    <w:tmpl w:val="2AD6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21F7"/>
    <w:multiLevelType w:val="hybridMultilevel"/>
    <w:tmpl w:val="E976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43509"/>
    <w:multiLevelType w:val="hybridMultilevel"/>
    <w:tmpl w:val="D948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2345A"/>
    <w:multiLevelType w:val="hybridMultilevel"/>
    <w:tmpl w:val="09BE1C4C"/>
    <w:lvl w:ilvl="0" w:tplc="BF3E2BA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>
      <w:start w:val="1"/>
      <w:numFmt w:val="lowerRoman"/>
      <w:lvlText w:val="%3."/>
      <w:lvlJc w:val="right"/>
      <w:pPr>
        <w:ind w:left="2196" w:hanging="180"/>
      </w:pPr>
    </w:lvl>
    <w:lvl w:ilvl="3" w:tplc="0419000F">
      <w:start w:val="1"/>
      <w:numFmt w:val="decimal"/>
      <w:lvlText w:val="%4."/>
      <w:lvlJc w:val="left"/>
      <w:pPr>
        <w:ind w:left="2916" w:hanging="360"/>
      </w:pPr>
    </w:lvl>
    <w:lvl w:ilvl="4" w:tplc="04190019">
      <w:start w:val="1"/>
      <w:numFmt w:val="lowerLetter"/>
      <w:lvlText w:val="%5."/>
      <w:lvlJc w:val="left"/>
      <w:pPr>
        <w:ind w:left="3636" w:hanging="360"/>
      </w:pPr>
    </w:lvl>
    <w:lvl w:ilvl="5" w:tplc="0419001B">
      <w:start w:val="1"/>
      <w:numFmt w:val="lowerRoman"/>
      <w:lvlText w:val="%6."/>
      <w:lvlJc w:val="right"/>
      <w:pPr>
        <w:ind w:left="4356" w:hanging="180"/>
      </w:pPr>
    </w:lvl>
    <w:lvl w:ilvl="6" w:tplc="0419000F">
      <w:start w:val="1"/>
      <w:numFmt w:val="decimal"/>
      <w:lvlText w:val="%7."/>
      <w:lvlJc w:val="left"/>
      <w:pPr>
        <w:ind w:left="5076" w:hanging="360"/>
      </w:pPr>
    </w:lvl>
    <w:lvl w:ilvl="7" w:tplc="04190019">
      <w:start w:val="1"/>
      <w:numFmt w:val="lowerLetter"/>
      <w:lvlText w:val="%8."/>
      <w:lvlJc w:val="left"/>
      <w:pPr>
        <w:ind w:left="5796" w:hanging="360"/>
      </w:pPr>
    </w:lvl>
    <w:lvl w:ilvl="8" w:tplc="0419001B">
      <w:start w:val="1"/>
      <w:numFmt w:val="lowerRoman"/>
      <w:lvlText w:val="%9."/>
      <w:lvlJc w:val="right"/>
      <w:pPr>
        <w:ind w:left="6516" w:hanging="180"/>
      </w:pPr>
    </w:lvl>
  </w:abstractNum>
  <w:abstractNum w:abstractNumId="17">
    <w:nsid w:val="2E4A165D"/>
    <w:multiLevelType w:val="hybridMultilevel"/>
    <w:tmpl w:val="708A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F1A37"/>
    <w:multiLevelType w:val="hybridMultilevel"/>
    <w:tmpl w:val="1ADA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B2090"/>
    <w:multiLevelType w:val="hybridMultilevel"/>
    <w:tmpl w:val="AE30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115F7"/>
    <w:multiLevelType w:val="hybridMultilevel"/>
    <w:tmpl w:val="24EA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25318"/>
    <w:multiLevelType w:val="hybridMultilevel"/>
    <w:tmpl w:val="EE7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80632"/>
    <w:multiLevelType w:val="hybridMultilevel"/>
    <w:tmpl w:val="B39C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D6AB7"/>
    <w:multiLevelType w:val="hybridMultilevel"/>
    <w:tmpl w:val="18E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C56B8"/>
    <w:multiLevelType w:val="hybridMultilevel"/>
    <w:tmpl w:val="2846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3223C"/>
    <w:multiLevelType w:val="hybridMultilevel"/>
    <w:tmpl w:val="11EC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33787"/>
    <w:multiLevelType w:val="hybridMultilevel"/>
    <w:tmpl w:val="CB76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85145"/>
    <w:multiLevelType w:val="hybridMultilevel"/>
    <w:tmpl w:val="BF887312"/>
    <w:lvl w:ilvl="0" w:tplc="DDE06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B060FC"/>
    <w:multiLevelType w:val="hybridMultilevel"/>
    <w:tmpl w:val="42A4E9DC"/>
    <w:lvl w:ilvl="0" w:tplc="9352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BE77D8"/>
    <w:multiLevelType w:val="hybridMultilevel"/>
    <w:tmpl w:val="52EEE288"/>
    <w:lvl w:ilvl="0" w:tplc="3CD88C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366C5"/>
    <w:multiLevelType w:val="hybridMultilevel"/>
    <w:tmpl w:val="21F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6755A"/>
    <w:multiLevelType w:val="hybridMultilevel"/>
    <w:tmpl w:val="E42E74BE"/>
    <w:lvl w:ilvl="0" w:tplc="30D24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B830AF"/>
    <w:multiLevelType w:val="hybridMultilevel"/>
    <w:tmpl w:val="D7B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F4E24"/>
    <w:multiLevelType w:val="hybridMultilevel"/>
    <w:tmpl w:val="2638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00848"/>
    <w:multiLevelType w:val="hybridMultilevel"/>
    <w:tmpl w:val="D1F0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50324"/>
    <w:multiLevelType w:val="hybridMultilevel"/>
    <w:tmpl w:val="68D66FE0"/>
    <w:lvl w:ilvl="0" w:tplc="196A74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B7D5E"/>
    <w:multiLevelType w:val="hybridMultilevel"/>
    <w:tmpl w:val="FFE6A4FC"/>
    <w:lvl w:ilvl="0" w:tplc="0200FF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616C3A"/>
    <w:multiLevelType w:val="hybridMultilevel"/>
    <w:tmpl w:val="1B62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15A3F"/>
    <w:multiLevelType w:val="hybridMultilevel"/>
    <w:tmpl w:val="67883956"/>
    <w:lvl w:ilvl="0" w:tplc="D9FC3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32FA0"/>
    <w:multiLevelType w:val="hybridMultilevel"/>
    <w:tmpl w:val="3C0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A27CC"/>
    <w:multiLevelType w:val="hybridMultilevel"/>
    <w:tmpl w:val="E40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91BCA"/>
    <w:multiLevelType w:val="hybridMultilevel"/>
    <w:tmpl w:val="E308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E6D8E"/>
    <w:multiLevelType w:val="hybridMultilevel"/>
    <w:tmpl w:val="D1A2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56325"/>
    <w:multiLevelType w:val="hybridMultilevel"/>
    <w:tmpl w:val="C62E57CC"/>
    <w:lvl w:ilvl="0" w:tplc="9E665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068B3"/>
    <w:multiLevelType w:val="hybridMultilevel"/>
    <w:tmpl w:val="7D0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4"/>
  </w:num>
  <w:num w:numId="4">
    <w:abstractNumId w:val="11"/>
  </w:num>
  <w:num w:numId="5">
    <w:abstractNumId w:val="34"/>
  </w:num>
  <w:num w:numId="6">
    <w:abstractNumId w:val="9"/>
  </w:num>
  <w:num w:numId="7">
    <w:abstractNumId w:val="15"/>
  </w:num>
  <w:num w:numId="8">
    <w:abstractNumId w:val="29"/>
  </w:num>
  <w:num w:numId="9">
    <w:abstractNumId w:val="14"/>
  </w:num>
  <w:num w:numId="10">
    <w:abstractNumId w:val="7"/>
  </w:num>
  <w:num w:numId="11">
    <w:abstractNumId w:val="33"/>
  </w:num>
  <w:num w:numId="12">
    <w:abstractNumId w:val="37"/>
  </w:num>
  <w:num w:numId="13">
    <w:abstractNumId w:val="10"/>
  </w:num>
  <w:num w:numId="14">
    <w:abstractNumId w:val="22"/>
  </w:num>
  <w:num w:numId="15">
    <w:abstractNumId w:val="40"/>
  </w:num>
  <w:num w:numId="16">
    <w:abstractNumId w:val="42"/>
  </w:num>
  <w:num w:numId="17">
    <w:abstractNumId w:val="27"/>
  </w:num>
  <w:num w:numId="18">
    <w:abstractNumId w:val="1"/>
  </w:num>
  <w:num w:numId="19">
    <w:abstractNumId w:val="17"/>
  </w:num>
  <w:num w:numId="20">
    <w:abstractNumId w:val="16"/>
  </w:num>
  <w:num w:numId="21">
    <w:abstractNumId w:val="21"/>
  </w:num>
  <w:num w:numId="22">
    <w:abstractNumId w:val="3"/>
  </w:num>
  <w:num w:numId="23">
    <w:abstractNumId w:val="24"/>
  </w:num>
  <w:num w:numId="24">
    <w:abstractNumId w:val="30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35"/>
  </w:num>
  <w:num w:numId="30">
    <w:abstractNumId w:val="38"/>
  </w:num>
  <w:num w:numId="31">
    <w:abstractNumId w:val="44"/>
  </w:num>
  <w:num w:numId="32">
    <w:abstractNumId w:val="28"/>
  </w:num>
  <w:num w:numId="33">
    <w:abstractNumId w:val="43"/>
  </w:num>
  <w:num w:numId="34">
    <w:abstractNumId w:val="19"/>
  </w:num>
  <w:num w:numId="35">
    <w:abstractNumId w:val="31"/>
  </w:num>
  <w:num w:numId="36">
    <w:abstractNumId w:val="39"/>
  </w:num>
  <w:num w:numId="37">
    <w:abstractNumId w:val="23"/>
  </w:num>
  <w:num w:numId="38">
    <w:abstractNumId w:val="5"/>
  </w:num>
  <w:num w:numId="39">
    <w:abstractNumId w:val="41"/>
  </w:num>
  <w:num w:numId="40">
    <w:abstractNumId w:val="2"/>
  </w:num>
  <w:num w:numId="41">
    <w:abstractNumId w:val="8"/>
  </w:num>
  <w:num w:numId="42">
    <w:abstractNumId w:val="6"/>
  </w:num>
  <w:num w:numId="43">
    <w:abstractNumId w:val="25"/>
  </w:num>
  <w:num w:numId="44">
    <w:abstractNumId w:val="0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10"/>
    <w:rsid w:val="00004EF1"/>
    <w:rsid w:val="00011B11"/>
    <w:rsid w:val="00027FCB"/>
    <w:rsid w:val="00097BBC"/>
    <w:rsid w:val="000B6789"/>
    <w:rsid w:val="000E27FB"/>
    <w:rsid w:val="001008E1"/>
    <w:rsid w:val="0011247C"/>
    <w:rsid w:val="00112BE3"/>
    <w:rsid w:val="00124E24"/>
    <w:rsid w:val="00155BCC"/>
    <w:rsid w:val="001D37A4"/>
    <w:rsid w:val="00212BDD"/>
    <w:rsid w:val="00225B61"/>
    <w:rsid w:val="00261735"/>
    <w:rsid w:val="00285574"/>
    <w:rsid w:val="002A42AA"/>
    <w:rsid w:val="002A647A"/>
    <w:rsid w:val="002D3E38"/>
    <w:rsid w:val="002D4382"/>
    <w:rsid w:val="00317497"/>
    <w:rsid w:val="00345B48"/>
    <w:rsid w:val="00350645"/>
    <w:rsid w:val="00355DA8"/>
    <w:rsid w:val="00394377"/>
    <w:rsid w:val="003963EE"/>
    <w:rsid w:val="003A6263"/>
    <w:rsid w:val="003D66D5"/>
    <w:rsid w:val="004370CD"/>
    <w:rsid w:val="00441E38"/>
    <w:rsid w:val="004609D5"/>
    <w:rsid w:val="00465AEB"/>
    <w:rsid w:val="00480422"/>
    <w:rsid w:val="004B7189"/>
    <w:rsid w:val="004C7CC2"/>
    <w:rsid w:val="004D1532"/>
    <w:rsid w:val="00505D24"/>
    <w:rsid w:val="00510A0A"/>
    <w:rsid w:val="00535F68"/>
    <w:rsid w:val="00573219"/>
    <w:rsid w:val="005813A5"/>
    <w:rsid w:val="0058739E"/>
    <w:rsid w:val="00593ED8"/>
    <w:rsid w:val="005A111E"/>
    <w:rsid w:val="005C78CE"/>
    <w:rsid w:val="005D1F78"/>
    <w:rsid w:val="005E0C80"/>
    <w:rsid w:val="005E589C"/>
    <w:rsid w:val="005F11C0"/>
    <w:rsid w:val="00606BBC"/>
    <w:rsid w:val="00661D82"/>
    <w:rsid w:val="00666395"/>
    <w:rsid w:val="00677506"/>
    <w:rsid w:val="00695BFB"/>
    <w:rsid w:val="006A1E3B"/>
    <w:rsid w:val="006A2130"/>
    <w:rsid w:val="006A4B6D"/>
    <w:rsid w:val="006B7DDA"/>
    <w:rsid w:val="006E0E2C"/>
    <w:rsid w:val="006F0587"/>
    <w:rsid w:val="007570C4"/>
    <w:rsid w:val="007576C6"/>
    <w:rsid w:val="007A52DD"/>
    <w:rsid w:val="007A7FEB"/>
    <w:rsid w:val="007E1590"/>
    <w:rsid w:val="008027F8"/>
    <w:rsid w:val="00807A9F"/>
    <w:rsid w:val="008122C5"/>
    <w:rsid w:val="008439A6"/>
    <w:rsid w:val="00855DAE"/>
    <w:rsid w:val="008C6B2B"/>
    <w:rsid w:val="008D7741"/>
    <w:rsid w:val="008F4117"/>
    <w:rsid w:val="00914096"/>
    <w:rsid w:val="00921D33"/>
    <w:rsid w:val="00940573"/>
    <w:rsid w:val="00974D5B"/>
    <w:rsid w:val="0099444E"/>
    <w:rsid w:val="009A3702"/>
    <w:rsid w:val="00A467DF"/>
    <w:rsid w:val="00A62508"/>
    <w:rsid w:val="00A77740"/>
    <w:rsid w:val="00AB5E63"/>
    <w:rsid w:val="00AE4CDA"/>
    <w:rsid w:val="00B158CC"/>
    <w:rsid w:val="00B3331D"/>
    <w:rsid w:val="00B352CA"/>
    <w:rsid w:val="00B37719"/>
    <w:rsid w:val="00B537A2"/>
    <w:rsid w:val="00BA79BB"/>
    <w:rsid w:val="00BB7578"/>
    <w:rsid w:val="00BF30DF"/>
    <w:rsid w:val="00C15504"/>
    <w:rsid w:val="00C24279"/>
    <w:rsid w:val="00C5394F"/>
    <w:rsid w:val="00C71DE7"/>
    <w:rsid w:val="00C724AF"/>
    <w:rsid w:val="00C766C7"/>
    <w:rsid w:val="00C85E92"/>
    <w:rsid w:val="00CA2742"/>
    <w:rsid w:val="00CC7532"/>
    <w:rsid w:val="00D30D31"/>
    <w:rsid w:val="00D4630F"/>
    <w:rsid w:val="00D46BF2"/>
    <w:rsid w:val="00D67D2F"/>
    <w:rsid w:val="00D82B8E"/>
    <w:rsid w:val="00D95790"/>
    <w:rsid w:val="00DE37B2"/>
    <w:rsid w:val="00E2061B"/>
    <w:rsid w:val="00E65045"/>
    <w:rsid w:val="00E842C7"/>
    <w:rsid w:val="00E85A3D"/>
    <w:rsid w:val="00E87410"/>
    <w:rsid w:val="00EA5AD3"/>
    <w:rsid w:val="00EC1149"/>
    <w:rsid w:val="00EE647B"/>
    <w:rsid w:val="00F10CF3"/>
    <w:rsid w:val="00FD60A5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7410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30</Pages>
  <Words>5828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6</cp:revision>
  <dcterms:created xsi:type="dcterms:W3CDTF">2016-03-28T16:43:00Z</dcterms:created>
  <dcterms:modified xsi:type="dcterms:W3CDTF">2016-10-06T23:00:00Z</dcterms:modified>
</cp:coreProperties>
</file>