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1D" w:rsidRDefault="008C3E1D" w:rsidP="00972482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Темы </w:t>
      </w:r>
      <w:bookmarkStart w:id="0" w:name="_GoBack"/>
      <w:bookmarkEnd w:id="0"/>
    </w:p>
    <w:p w:rsidR="008C3E1D" w:rsidRDefault="008C3E1D" w:rsidP="009724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About myself;</w:t>
      </w:r>
    </w:p>
    <w:p w:rsidR="008C3E1D" w:rsidRDefault="008C3E1D" w:rsidP="009724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future profession;</w:t>
      </w:r>
    </w:p>
    <w:p w:rsidR="008C3E1D" w:rsidRDefault="008C3E1D" w:rsidP="009724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working-day;</w:t>
      </w:r>
    </w:p>
    <w:p w:rsidR="008C3E1D" w:rsidRDefault="008C3E1D" w:rsidP="009724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My native city (town);</w:t>
      </w:r>
    </w:p>
    <w:p w:rsidR="008C3E1D" w:rsidRDefault="008C3E1D" w:rsidP="0097248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We learn foreign languages.</w:t>
      </w:r>
    </w:p>
    <w:p w:rsidR="008C3E1D" w:rsidRDefault="008C3E1D" w:rsidP="0097248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My plans for the future</w:t>
      </w:r>
    </w:p>
    <w:p w:rsidR="008C3E1D" w:rsidRDefault="008C3E1D" w:rsidP="0097248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What  am I going to do this summer</w:t>
      </w:r>
    </w:p>
    <w:p w:rsidR="008C3E1D" w:rsidRDefault="008C3E1D" w:rsidP="0097248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My</w:t>
      </w:r>
      <w:r>
        <w:rPr>
          <w:rFonts w:ascii="Times New Roman" w:hAnsi="Times New Roman"/>
          <w:b/>
          <w:i/>
          <w:lang w:val="en-US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favourite book </w:t>
      </w:r>
    </w:p>
    <w:p w:rsidR="008C3E1D" w:rsidRDefault="008C3E1D" w:rsidP="0097248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Why English is important for my future profession</w:t>
      </w:r>
    </w:p>
    <w:p w:rsidR="008C3E1D" w:rsidRDefault="008C3E1D" w:rsidP="0097248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The country I would like to visit</w:t>
      </w:r>
    </w:p>
    <w:p w:rsidR="008C3E1D" w:rsidRDefault="008C3E1D" w:rsidP="0097248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Travelling and transport</w:t>
      </w:r>
    </w:p>
    <w:p w:rsidR="008C3E1D" w:rsidRDefault="008C3E1D" w:rsidP="0097248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bCs/>
              <w:i/>
              <w:sz w:val="28"/>
              <w:szCs w:val="28"/>
              <w:lang w:val="en-US"/>
            </w:rPr>
            <w:t>Reading</w:t>
          </w:r>
        </w:smartTag>
      </w:smartTag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in my life</w:t>
      </w:r>
    </w:p>
    <w:p w:rsidR="008C3E1D" w:rsidRDefault="008C3E1D" w:rsidP="0097248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Inspiration in my future profession</w:t>
      </w:r>
    </w:p>
    <w:p w:rsidR="008C3E1D" w:rsidRDefault="008C3E1D" w:rsidP="0097248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Sport in my life</w:t>
      </w:r>
    </w:p>
    <w:p w:rsidR="008C3E1D" w:rsidRDefault="008C3E1D" w:rsidP="0097248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The world of work</w:t>
      </w:r>
    </w:p>
    <w:p w:rsidR="008C3E1D" w:rsidRDefault="008C3E1D"/>
    <w:sectPr w:rsidR="008C3E1D" w:rsidSect="009E6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051"/>
    <w:multiLevelType w:val="hybridMultilevel"/>
    <w:tmpl w:val="0B18D800"/>
    <w:lvl w:ilvl="0" w:tplc="59C8A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350"/>
    <w:rsid w:val="00024AC9"/>
    <w:rsid w:val="000C119C"/>
    <w:rsid w:val="001404D3"/>
    <w:rsid w:val="00171CF4"/>
    <w:rsid w:val="00182CB6"/>
    <w:rsid w:val="001901E0"/>
    <w:rsid w:val="001B088C"/>
    <w:rsid w:val="001C3619"/>
    <w:rsid w:val="002B120B"/>
    <w:rsid w:val="003A2A89"/>
    <w:rsid w:val="003D69E1"/>
    <w:rsid w:val="00506D5E"/>
    <w:rsid w:val="005774D7"/>
    <w:rsid w:val="005B4CC0"/>
    <w:rsid w:val="005F072A"/>
    <w:rsid w:val="006F08F9"/>
    <w:rsid w:val="006F5354"/>
    <w:rsid w:val="00787EA3"/>
    <w:rsid w:val="007B27A4"/>
    <w:rsid w:val="00853905"/>
    <w:rsid w:val="008C3E1D"/>
    <w:rsid w:val="00972482"/>
    <w:rsid w:val="009842DF"/>
    <w:rsid w:val="009E623C"/>
    <w:rsid w:val="00A73350"/>
    <w:rsid w:val="00A87271"/>
    <w:rsid w:val="00AF40C9"/>
    <w:rsid w:val="00AF4341"/>
    <w:rsid w:val="00B111BA"/>
    <w:rsid w:val="00CC5D32"/>
    <w:rsid w:val="00D73C46"/>
    <w:rsid w:val="00F3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5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482"/>
    <w:pPr>
      <w:ind w:left="720"/>
    </w:pPr>
    <w:rPr>
      <w:rFonts w:eastAsia="Times New Roman" w:cs="Calibri"/>
      <w:lang w:val="ru-RU" w:eastAsia="ru-RU"/>
    </w:rPr>
  </w:style>
  <w:style w:type="paragraph" w:customStyle="1" w:styleId="1">
    <w:name w:val="Абзац списка1"/>
    <w:basedOn w:val="Normal"/>
    <w:uiPriority w:val="99"/>
    <w:rsid w:val="00972482"/>
    <w:pPr>
      <w:ind w:left="720"/>
    </w:pPr>
    <w:rPr>
      <w:rFonts w:eastAsia="Times New Roman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57</Words>
  <Characters>330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XTreme.ws</cp:lastModifiedBy>
  <cp:revision>12</cp:revision>
  <dcterms:created xsi:type="dcterms:W3CDTF">2016-03-23T08:30:00Z</dcterms:created>
  <dcterms:modified xsi:type="dcterms:W3CDTF">2016-09-20T20:10:00Z</dcterms:modified>
</cp:coreProperties>
</file>