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Тема № 1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Лидийский лад. Триоли.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</w:r>
      <w:r w:rsidRPr="00D06439">
        <w:rPr>
          <w:rFonts w:ascii="Times New Roman" w:hAnsi="Times New Roman"/>
          <w:b/>
          <w:sz w:val="28"/>
          <w:szCs w:val="28"/>
        </w:rPr>
        <w:t>Понятия</w:t>
      </w:r>
      <w:r w:rsidRPr="00D06439">
        <w:rPr>
          <w:rFonts w:ascii="Times New Roman" w:hAnsi="Times New Roman"/>
          <w:sz w:val="28"/>
          <w:szCs w:val="28"/>
        </w:rPr>
        <w:t>: лад, лады народной музыки, лады мажорного наклонения, основное и условное деление длительностей.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лады народной музыки (древнегреческие лады) – это диатонические семиступенные лады (т.е. соседние ступени находятся на расстоянии тона или полутона);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лады мажорного наклонения имеют в основе мажорное трезвучие;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лидийский лад отличается от натурального мажора IV повышенной ступенью;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Ответьте на вопрос</w:t>
      </w:r>
      <w:r w:rsidRPr="00D06439">
        <w:rPr>
          <w:rFonts w:ascii="Times New Roman" w:hAnsi="Times New Roman"/>
          <w:sz w:val="28"/>
          <w:szCs w:val="28"/>
        </w:rPr>
        <w:t>: в правописании хроматической гаммы в каком порядке (восходящем или нисходящем) появляется элемент лидийского лада?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условное деление длительностей – это деление каждой доли не на 2: триоль – деление на 3 вместо двух за то же время звучания.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  <w:t>Лидийский лад от всех основных ступеней.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Хроматические гаммы </w:t>
      </w:r>
      <w:r w:rsidRPr="00D06439">
        <w:rPr>
          <w:rFonts w:ascii="Times New Roman" w:hAnsi="Times New Roman"/>
          <w:sz w:val="28"/>
          <w:szCs w:val="28"/>
          <w:lang w:val="en-US"/>
        </w:rPr>
        <w:t>C</w:t>
      </w:r>
      <w:r w:rsidRPr="00D06439">
        <w:rPr>
          <w:rFonts w:ascii="Times New Roman" w:hAnsi="Times New Roman"/>
          <w:sz w:val="28"/>
          <w:szCs w:val="28"/>
        </w:rPr>
        <w:t xml:space="preserve">-dur,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B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Аккордовая последовательность в тональности </w:t>
      </w:r>
      <w:r w:rsidRPr="00D06439">
        <w:rPr>
          <w:rFonts w:ascii="Times New Roman" w:hAnsi="Times New Roman"/>
          <w:sz w:val="28"/>
          <w:szCs w:val="28"/>
          <w:lang w:val="en-US"/>
        </w:rPr>
        <w:t>Fis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  <w:lang w:val="uk-UA"/>
        </w:rPr>
        <w:t>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Т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 </w:t>
      </w:r>
      <w:r w:rsidRPr="00D06439">
        <w:rPr>
          <w:rFonts w:ascii="Opus Text" w:hAnsi="Opus Text"/>
          <w:sz w:val="28"/>
          <w:szCs w:val="28"/>
          <w:lang w:val="uk-UA"/>
        </w:rPr>
        <w:t>&gt;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S</w:t>
      </w:r>
      <w:r w:rsidRPr="00D06439">
        <w:rPr>
          <w:rFonts w:ascii="Times New Roman" w:hAnsi="Times New Roman"/>
          <w:sz w:val="28"/>
          <w:szCs w:val="28"/>
          <w:vertAlign w:val="subscript"/>
        </w:rPr>
        <w:t>6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II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vertAlign w:val="superscript"/>
        </w:rPr>
        <w:t>[</w:t>
      </w:r>
      <w:r w:rsidRPr="00D06439">
        <w:rPr>
          <w:rFonts w:ascii="Opus Text" w:hAnsi="Opus Text"/>
          <w:sz w:val="28"/>
          <w:szCs w:val="28"/>
          <w:vertAlign w:val="superscript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</w:rPr>
        <w:t>5]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K   D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VI   II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vertAlign w:val="superscript"/>
        </w:rPr>
        <w:t>[</w:t>
      </w:r>
      <w:r w:rsidRPr="00D06439">
        <w:rPr>
          <w:rFonts w:ascii="Opus Text" w:hAnsi="Opus Text"/>
          <w:sz w:val="28"/>
          <w:szCs w:val="28"/>
          <w:vertAlign w:val="superscript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</w:rPr>
        <w:t xml:space="preserve">5]     </w:t>
      </w:r>
      <w:r w:rsidRPr="00D06439">
        <w:rPr>
          <w:rFonts w:ascii="Times New Roman" w:hAnsi="Times New Roman"/>
          <w:sz w:val="28"/>
          <w:szCs w:val="28"/>
          <w:lang w:val="uk-UA"/>
        </w:rPr>
        <w:t>К   D</w:t>
      </w:r>
      <w:r w:rsidRPr="00D06439">
        <w:rPr>
          <w:rFonts w:ascii="Times New Roman" w:hAnsi="Times New Roman"/>
          <w:sz w:val="28"/>
          <w:szCs w:val="28"/>
          <w:vertAlign w:val="subscript"/>
        </w:rPr>
        <w:t>9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T   (снизу вверх, называя все знаки; по голосам, играя по</w:t>
      </w:r>
      <w:r w:rsidRPr="00D06439">
        <w:rPr>
          <w:rFonts w:ascii="Times New Roman" w:hAnsi="Times New Roman"/>
          <w:sz w:val="28"/>
          <w:szCs w:val="28"/>
        </w:rPr>
        <w:t>л</w:t>
      </w:r>
      <w:r w:rsidRPr="00D06439">
        <w:rPr>
          <w:rFonts w:ascii="Times New Roman" w:hAnsi="Times New Roman"/>
          <w:sz w:val="28"/>
          <w:szCs w:val="28"/>
          <w:lang w:val="uk-UA"/>
        </w:rPr>
        <w:t>ную фактуру)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 ч. №№ 626 – 631 (№ 627 наизусть с транспонированием в любую тональность).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Ладухин Н. Одноголосное сольфеджио. №№ 97 – 99 (наизусть № 97).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</w:t>
      </w:r>
      <w:r w:rsidRPr="00D06439">
        <w:rPr>
          <w:rFonts w:ascii="Times New Roman" w:hAnsi="Times New Roman"/>
          <w:sz w:val="28"/>
          <w:szCs w:val="28"/>
          <w:lang w:val="en-US"/>
        </w:rPr>
        <w:t>I</w:t>
      </w:r>
      <w:r w:rsidRPr="00D06439">
        <w:rPr>
          <w:rFonts w:ascii="Times New Roman" w:hAnsi="Times New Roman"/>
          <w:sz w:val="28"/>
          <w:szCs w:val="28"/>
        </w:rPr>
        <w:t xml:space="preserve"> ч. №№ 173, 187 (один голос играть, другой петь).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Играть по памяти № 627 в любой тональности (по квинтовому кругу)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Письменно: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Записать по памяти № 627 в тональностях A-dur, </w:t>
      </w:r>
      <w:r w:rsidRPr="00D06439">
        <w:rPr>
          <w:rFonts w:ascii="Times New Roman" w:hAnsi="Times New Roman"/>
          <w:sz w:val="28"/>
          <w:szCs w:val="28"/>
          <w:lang w:val="en-US"/>
        </w:rPr>
        <w:t>G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, F-dur, E-dur.</w:t>
      </w: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Тема № 2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Размер 9/8. Аккордовые последовательности с DD.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</w:r>
      <w:r w:rsidRPr="00D06439">
        <w:rPr>
          <w:rFonts w:ascii="Times New Roman" w:hAnsi="Times New Roman"/>
          <w:b/>
          <w:sz w:val="28"/>
          <w:szCs w:val="28"/>
        </w:rPr>
        <w:t>Понятия</w:t>
      </w:r>
      <w:r w:rsidRPr="00D06439">
        <w:rPr>
          <w:rFonts w:ascii="Times New Roman" w:hAnsi="Times New Roman"/>
          <w:sz w:val="28"/>
          <w:szCs w:val="28"/>
        </w:rPr>
        <w:t>: метр, размер, простые размеры, сложные размеры, аккордовая последовательность, двойная доминанта.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метр – равномерное чередование сильных и слабых долей;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размер – цифровое обозначение метра (верхняя цифра – количество долей в такте, нижняя – длительность доли);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простые размеры имеют одну сильную долю и 1-2 слабых (в простых размерах 2 или 3 доли);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сложные размеры состоят из двух или нескольких однородных простых;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аккордовая последовательность – связное чередование аккордов с учетом плавного голосоведения;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двойная доминанта – это доминанта к доминантовой тональности; она строится на II ступени и звучит как D</w:t>
      </w:r>
      <w:r w:rsidRPr="00D06439">
        <w:rPr>
          <w:rFonts w:ascii="Times New Roman" w:hAnsi="Times New Roman"/>
          <w:sz w:val="28"/>
          <w:szCs w:val="28"/>
          <w:vertAlign w:val="subscript"/>
        </w:rPr>
        <w:t>7</w:t>
      </w:r>
      <w:r w:rsidRPr="00D06439">
        <w:rPr>
          <w:rFonts w:ascii="Times New Roman" w:hAnsi="Times New Roman"/>
          <w:sz w:val="28"/>
          <w:szCs w:val="28"/>
        </w:rPr>
        <w:t>; в основной тональности следует повысить IV ступень (в миноре также и VI).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  <w:t>Лидийский лад от всех основных ступеней.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Хроматические гаммы </w:t>
      </w:r>
      <w:r w:rsidRPr="00D06439">
        <w:rPr>
          <w:rFonts w:ascii="Times New Roman" w:hAnsi="Times New Roman"/>
          <w:sz w:val="28"/>
          <w:szCs w:val="28"/>
          <w:lang w:val="en-US"/>
        </w:rPr>
        <w:t>C</w:t>
      </w:r>
      <w:r w:rsidRPr="00D06439">
        <w:rPr>
          <w:rFonts w:ascii="Times New Roman" w:hAnsi="Times New Roman"/>
          <w:sz w:val="28"/>
          <w:szCs w:val="28"/>
        </w:rPr>
        <w:t>-dur, А-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Es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. В этих же тональностях – характерные интервалы.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Аккордовая последовательность в тональностях </w:t>
      </w:r>
      <w:r w:rsidRPr="00D06439">
        <w:rPr>
          <w:rFonts w:ascii="Times New Roman" w:hAnsi="Times New Roman"/>
          <w:sz w:val="28"/>
          <w:szCs w:val="28"/>
          <w:lang w:val="en-US"/>
        </w:rPr>
        <w:t>Fis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F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G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E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Es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  <w:lang w:val="uk-UA"/>
        </w:rPr>
        <w:t>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Т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 </w:t>
      </w:r>
      <w:r w:rsidRPr="00D06439">
        <w:rPr>
          <w:rFonts w:ascii="Opus Text" w:hAnsi="Opus Text"/>
          <w:sz w:val="28"/>
          <w:szCs w:val="28"/>
          <w:lang w:val="uk-UA"/>
        </w:rPr>
        <w:t>&gt;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S</w:t>
      </w:r>
      <w:r w:rsidRPr="00D06439">
        <w:rPr>
          <w:rFonts w:ascii="Times New Roman" w:hAnsi="Times New Roman"/>
          <w:sz w:val="28"/>
          <w:szCs w:val="28"/>
          <w:vertAlign w:val="subscript"/>
        </w:rPr>
        <w:t>6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II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vertAlign w:val="superscript"/>
        </w:rPr>
        <w:t>[</w:t>
      </w:r>
      <w:r w:rsidRPr="00D06439">
        <w:rPr>
          <w:rFonts w:ascii="Opus Text" w:hAnsi="Opus Text"/>
          <w:sz w:val="28"/>
          <w:szCs w:val="28"/>
          <w:vertAlign w:val="superscript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</w:rPr>
        <w:t>5]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K   D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VI   II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vertAlign w:val="superscript"/>
        </w:rPr>
        <w:t>[</w:t>
      </w:r>
      <w:r w:rsidRPr="00D06439">
        <w:rPr>
          <w:rFonts w:ascii="Opus Text" w:hAnsi="Opus Text"/>
          <w:sz w:val="28"/>
          <w:szCs w:val="28"/>
          <w:vertAlign w:val="superscript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</w:rPr>
        <w:t xml:space="preserve">5]     </w:t>
      </w:r>
      <w:r w:rsidRPr="00D06439">
        <w:rPr>
          <w:rFonts w:ascii="Times New Roman" w:hAnsi="Times New Roman"/>
          <w:sz w:val="28"/>
          <w:szCs w:val="28"/>
          <w:lang w:val="uk-UA"/>
        </w:rPr>
        <w:t>К   D</w:t>
      </w:r>
      <w:r w:rsidRPr="00D06439">
        <w:rPr>
          <w:rFonts w:ascii="Times New Roman" w:hAnsi="Times New Roman"/>
          <w:sz w:val="28"/>
          <w:szCs w:val="28"/>
          <w:vertAlign w:val="subscript"/>
        </w:rPr>
        <w:t>9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T   (снизу вверх, называя все знаки; по голосам, играя по</w:t>
      </w:r>
      <w:r w:rsidRPr="00D06439">
        <w:rPr>
          <w:rFonts w:ascii="Times New Roman" w:hAnsi="Times New Roman"/>
          <w:sz w:val="28"/>
          <w:szCs w:val="28"/>
        </w:rPr>
        <w:t>л</w:t>
      </w:r>
      <w:r w:rsidRPr="00D06439">
        <w:rPr>
          <w:rFonts w:ascii="Times New Roman" w:hAnsi="Times New Roman"/>
          <w:sz w:val="28"/>
          <w:szCs w:val="28"/>
          <w:lang w:val="uk-UA"/>
        </w:rPr>
        <w:t>ную фактуру)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 ч. №№ 644 – 651 (№ 647 наизусть с транспонированием в любую тональность).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Ладухин Н. Одноголосное сольфеджио. №№ 97 – 99 (наизусть № 97).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</w:t>
      </w:r>
      <w:r w:rsidRPr="00D06439">
        <w:rPr>
          <w:rFonts w:ascii="Times New Roman" w:hAnsi="Times New Roman"/>
          <w:sz w:val="28"/>
          <w:szCs w:val="28"/>
          <w:lang w:val="en-US"/>
        </w:rPr>
        <w:t>I</w:t>
      </w:r>
      <w:r w:rsidRPr="00D06439">
        <w:rPr>
          <w:rFonts w:ascii="Times New Roman" w:hAnsi="Times New Roman"/>
          <w:sz w:val="28"/>
          <w:szCs w:val="28"/>
        </w:rPr>
        <w:t xml:space="preserve"> ч. №№ 173, 187 (один голос играть, другой петь).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Играть по памяти № 647 в любой тональности (по квинтовому кругу)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Письменно: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Записать по памяти № 647 в тональностях </w:t>
      </w:r>
      <w:r w:rsidRPr="00D06439">
        <w:rPr>
          <w:rFonts w:ascii="Times New Roman" w:hAnsi="Times New Roman"/>
          <w:sz w:val="28"/>
          <w:szCs w:val="28"/>
          <w:lang w:val="en-US"/>
        </w:rPr>
        <w:t>c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moll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moll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h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moll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e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moll</w:t>
      </w:r>
      <w:r w:rsidRPr="00D06439">
        <w:rPr>
          <w:rFonts w:ascii="Times New Roman" w:hAnsi="Times New Roman"/>
          <w:sz w:val="28"/>
          <w:szCs w:val="28"/>
        </w:rPr>
        <w:t>.</w:t>
      </w: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Тема № 3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Миксолидийский лад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</w:r>
      <w:r w:rsidRPr="00D06439">
        <w:rPr>
          <w:rFonts w:ascii="Times New Roman" w:hAnsi="Times New Roman"/>
          <w:b/>
          <w:sz w:val="28"/>
          <w:szCs w:val="28"/>
        </w:rPr>
        <w:t>Понятия</w:t>
      </w:r>
      <w:r w:rsidRPr="00D06439">
        <w:rPr>
          <w:rFonts w:ascii="Times New Roman" w:hAnsi="Times New Roman"/>
          <w:sz w:val="28"/>
          <w:szCs w:val="28"/>
        </w:rPr>
        <w:t>: диатоника, лады народной музыки, лады мажорного наклонения, лидийский лад, миксолидийский лад.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диатонические лады основаны на чередовании тонов и полутонов между ступенями;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- к ладам мажорного наклонения относятся ионийский (соответствует натуральному мажору), лидийский (отличается IV повышенной ступенью) и миксолидийский (отличается </w:t>
      </w:r>
      <w:r w:rsidRPr="00D06439">
        <w:rPr>
          <w:rFonts w:ascii="Times New Roman" w:hAnsi="Times New Roman"/>
          <w:sz w:val="28"/>
          <w:szCs w:val="28"/>
          <w:lang w:val="en-US"/>
        </w:rPr>
        <w:t>VII</w:t>
      </w:r>
      <w:r w:rsidRPr="00D06439">
        <w:rPr>
          <w:rFonts w:ascii="Times New Roman" w:hAnsi="Times New Roman"/>
          <w:sz w:val="28"/>
          <w:szCs w:val="28"/>
        </w:rPr>
        <w:t xml:space="preserve"> пониженной ступенью); все они в своей основе имеют мажорное трезвучие;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можно легко запомнить ключевые знаки в миксолидийском ладу: в диезных тональностях – на один диез меньше, а в бемольных – на один бемоль больше;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нижний тетрахорд в миксолидийском ладу – мажорный, верхний тетрахорд - минорный.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  <w:t>Миксолидийский лад от всех основных ступеней.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Хроматические гаммы </w:t>
      </w:r>
      <w:r w:rsidRPr="00D06439">
        <w:rPr>
          <w:rFonts w:ascii="Times New Roman" w:hAnsi="Times New Roman"/>
          <w:sz w:val="28"/>
          <w:szCs w:val="28"/>
          <w:lang w:val="en-US"/>
        </w:rPr>
        <w:t>G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F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, А</w:t>
      </w:r>
      <w:r w:rsidRPr="00D06439">
        <w:rPr>
          <w:rFonts w:ascii="Times New Roman" w:hAnsi="Times New Roman"/>
          <w:sz w:val="28"/>
          <w:szCs w:val="28"/>
          <w:lang w:val="en-US"/>
        </w:rPr>
        <w:t>s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E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. В этих же тональностях – характерные интервалы.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Аккордовая последовательность в тональностях </w:t>
      </w:r>
      <w:r w:rsidRPr="00D06439">
        <w:rPr>
          <w:rFonts w:ascii="Times New Roman" w:hAnsi="Times New Roman"/>
          <w:sz w:val="28"/>
          <w:szCs w:val="28"/>
          <w:lang w:val="en-US"/>
        </w:rPr>
        <w:t>Fis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F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G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E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Es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  <w:lang w:val="uk-UA"/>
        </w:rPr>
        <w:t>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Т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 </w:t>
      </w:r>
      <w:r w:rsidRPr="00D06439">
        <w:rPr>
          <w:rFonts w:ascii="Opus Text" w:hAnsi="Opus Text"/>
          <w:sz w:val="28"/>
          <w:szCs w:val="28"/>
          <w:lang w:val="uk-UA"/>
        </w:rPr>
        <w:t>&gt;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S</w:t>
      </w:r>
      <w:r w:rsidRPr="00D06439">
        <w:rPr>
          <w:rFonts w:ascii="Times New Roman" w:hAnsi="Times New Roman"/>
          <w:sz w:val="28"/>
          <w:szCs w:val="28"/>
          <w:vertAlign w:val="subscript"/>
        </w:rPr>
        <w:t>6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II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vertAlign w:val="superscript"/>
        </w:rPr>
        <w:t>[</w:t>
      </w:r>
      <w:r w:rsidRPr="00D06439">
        <w:rPr>
          <w:rFonts w:ascii="Opus Text" w:hAnsi="Opus Text"/>
          <w:sz w:val="28"/>
          <w:szCs w:val="28"/>
          <w:vertAlign w:val="superscript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</w:rPr>
        <w:t>5]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K   D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VI   II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  <w:vertAlign w:val="superscript"/>
        </w:rPr>
        <w:t>[</w:t>
      </w:r>
      <w:r w:rsidRPr="00D06439">
        <w:rPr>
          <w:rFonts w:ascii="Opus Text" w:hAnsi="Opus Text"/>
          <w:sz w:val="28"/>
          <w:szCs w:val="28"/>
          <w:vertAlign w:val="superscript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</w:rPr>
        <w:t xml:space="preserve">5]     </w:t>
      </w:r>
      <w:r w:rsidRPr="00D06439">
        <w:rPr>
          <w:rFonts w:ascii="Times New Roman" w:hAnsi="Times New Roman"/>
          <w:sz w:val="28"/>
          <w:szCs w:val="28"/>
          <w:lang w:val="uk-UA"/>
        </w:rPr>
        <w:t>К   D</w:t>
      </w:r>
      <w:r w:rsidRPr="00D06439">
        <w:rPr>
          <w:rFonts w:ascii="Times New Roman" w:hAnsi="Times New Roman"/>
          <w:sz w:val="28"/>
          <w:szCs w:val="28"/>
          <w:vertAlign w:val="subscript"/>
        </w:rPr>
        <w:t>9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T   (снизу вверх, называя все знаки; по голосам, играя по</w:t>
      </w:r>
      <w:r w:rsidRPr="00D06439">
        <w:rPr>
          <w:rFonts w:ascii="Times New Roman" w:hAnsi="Times New Roman"/>
          <w:sz w:val="28"/>
          <w:szCs w:val="28"/>
        </w:rPr>
        <w:t>л</w:t>
      </w:r>
      <w:r w:rsidRPr="00D06439">
        <w:rPr>
          <w:rFonts w:ascii="Times New Roman" w:hAnsi="Times New Roman"/>
          <w:sz w:val="28"/>
          <w:szCs w:val="28"/>
          <w:lang w:val="uk-UA"/>
        </w:rPr>
        <w:t>ную фактуру)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 ч. №№ 725 – 739 (определить лад каждой мелодии, выучить напамять № 739).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Ладухин Н. Одноголосное сольфеджио. №№ 99 – 102 (наизусть № 100).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</w:t>
      </w:r>
      <w:r w:rsidRPr="00D06439">
        <w:rPr>
          <w:rFonts w:ascii="Times New Roman" w:hAnsi="Times New Roman"/>
          <w:sz w:val="28"/>
          <w:szCs w:val="28"/>
          <w:lang w:val="en-US"/>
        </w:rPr>
        <w:t>I</w:t>
      </w:r>
      <w:r w:rsidRPr="00D06439">
        <w:rPr>
          <w:rFonts w:ascii="Times New Roman" w:hAnsi="Times New Roman"/>
          <w:sz w:val="28"/>
          <w:szCs w:val="28"/>
        </w:rPr>
        <w:t xml:space="preserve"> ч. №№ 187, 201 (один голос играть, другой петь).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Играть по памяти № 739 в любой тональности (по квинтовому кругу)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Письменно: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Записать по памяти № 739 от звуков b, f, a.</w:t>
      </w:r>
    </w:p>
    <w:p w:rsidR="00504502" w:rsidRPr="00D06439" w:rsidRDefault="00504502" w:rsidP="00D0643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Тема № 4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Модуляция в тональности I степени родства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</w:r>
      <w:r w:rsidRPr="00D06439">
        <w:rPr>
          <w:rFonts w:ascii="Times New Roman" w:hAnsi="Times New Roman"/>
          <w:b/>
          <w:sz w:val="28"/>
          <w:szCs w:val="28"/>
        </w:rPr>
        <w:t>Понятия</w:t>
      </w:r>
      <w:r w:rsidRPr="00D06439">
        <w:rPr>
          <w:rFonts w:ascii="Times New Roman" w:hAnsi="Times New Roman"/>
          <w:sz w:val="28"/>
          <w:szCs w:val="28"/>
        </w:rPr>
        <w:t>: тональности первой степени родства, отклонение, модуляция, сопоставление.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тональности первой степени родства – это тональности, тонические трезвучия которых можно построить на ступенях данной тональности;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родственные тональности находятся в квинтовом круге по соседству и отличаются не более, чем на 1 знак;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к родственным также относятся тональность минорной субдоминанты в мажоре и тональность мажорной доминанты в миноре; они отличаются от основной тональности на 4 знака;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отклонение – это кратковременный переход в другую тональность без закрепления в ней;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модуляция – это переход в другую тональность с закреплением в ней;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сопоставление – это внезапный переход в другую тональность без связующих аккордов.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И. С. Бах. Двухголосная инвенция </w:t>
      </w:r>
      <w:r w:rsidRPr="00D06439">
        <w:rPr>
          <w:rFonts w:ascii="Times New Roman" w:hAnsi="Times New Roman"/>
          <w:sz w:val="28"/>
          <w:szCs w:val="28"/>
          <w:lang w:val="en-US"/>
        </w:rPr>
        <w:t>C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. Учить первый раздел по голосам.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Модулирующая последовательность из тональности С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 в </w:t>
      </w:r>
      <w:r w:rsidRPr="00D06439">
        <w:rPr>
          <w:rFonts w:ascii="Times New Roman" w:hAnsi="Times New Roman"/>
          <w:sz w:val="28"/>
          <w:szCs w:val="28"/>
          <w:lang w:val="en-US"/>
        </w:rPr>
        <w:t>F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: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Т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06439">
        <w:rPr>
          <w:rFonts w:ascii="Times New Roman" w:hAnsi="Times New Roman"/>
          <w:sz w:val="28"/>
          <w:szCs w:val="28"/>
          <w:lang w:val="en-US"/>
        </w:rPr>
        <w:t>S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uk-UA"/>
        </w:rPr>
        <w:t>II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uk-UA"/>
        </w:rPr>
        <w:t>VII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г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  <w:vertAlign w:val="superscript"/>
        </w:rPr>
        <w:t>6</w:t>
      </w:r>
      <w:r w:rsidRPr="00D06439">
        <w:rPr>
          <w:rFonts w:ascii="Times New Roman" w:hAnsi="Times New Roman"/>
          <w:sz w:val="28"/>
          <w:szCs w:val="28"/>
          <w:vertAlign w:val="subscript"/>
        </w:rPr>
        <w:t>5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</w:t>
      </w:r>
      <w:r w:rsidRPr="00D06439">
        <w:rPr>
          <w:rFonts w:ascii="Times New Roman" w:hAnsi="Times New Roman"/>
          <w:sz w:val="28"/>
          <w:szCs w:val="28"/>
        </w:rPr>
        <w:t>Т=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D </w:t>
      </w:r>
      <w:r w:rsidRPr="00D06439">
        <w:rPr>
          <w:rFonts w:ascii="Opus Text" w:hAnsi="Opus Text"/>
          <w:sz w:val="28"/>
          <w:szCs w:val="28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uk-UA"/>
        </w:rPr>
        <w:t>D</w:t>
      </w:r>
      <w:r w:rsidRPr="00D06439">
        <w:rPr>
          <w:rFonts w:ascii="Times New Roman" w:hAnsi="Times New Roman"/>
          <w:sz w:val="28"/>
          <w:szCs w:val="28"/>
          <w:vertAlign w:val="subscript"/>
        </w:rPr>
        <w:t xml:space="preserve">2    </w:t>
      </w:r>
      <w:r w:rsidRPr="00D06439">
        <w:rPr>
          <w:rFonts w:ascii="Times New Roman" w:hAnsi="Times New Roman"/>
          <w:sz w:val="28"/>
          <w:szCs w:val="28"/>
          <w:lang w:val="uk-UA"/>
        </w:rPr>
        <w:t>Т</w:t>
      </w:r>
      <w:r w:rsidRPr="00D06439">
        <w:rPr>
          <w:rFonts w:ascii="Times New Roman" w:hAnsi="Times New Roman"/>
          <w:sz w:val="28"/>
          <w:szCs w:val="28"/>
          <w:vertAlign w:val="subscript"/>
        </w:rPr>
        <w:t xml:space="preserve">6   </w:t>
      </w:r>
      <w:r w:rsidRPr="00D06439">
        <w:rPr>
          <w:rFonts w:ascii="Times New Roman" w:hAnsi="Times New Roman"/>
          <w:sz w:val="28"/>
          <w:szCs w:val="28"/>
          <w:lang w:val="en-US"/>
        </w:rPr>
        <w:t>II</w:t>
      </w:r>
      <w:r w:rsidRPr="00D06439">
        <w:rPr>
          <w:rFonts w:ascii="Times New Roman" w:hAnsi="Times New Roman"/>
          <w:sz w:val="28"/>
          <w:szCs w:val="28"/>
          <w:vertAlign w:val="superscript"/>
        </w:rPr>
        <w:t>6</w:t>
      </w:r>
      <w:r w:rsidRPr="00D06439">
        <w:rPr>
          <w:rFonts w:ascii="Times New Roman" w:hAnsi="Times New Roman"/>
          <w:sz w:val="28"/>
          <w:szCs w:val="28"/>
          <w:vertAlign w:val="subscript"/>
        </w:rPr>
        <w:t xml:space="preserve">5  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</w:rPr>
        <w:t>6</w:t>
      </w:r>
      <w:r w:rsidRPr="00D06439">
        <w:rPr>
          <w:rFonts w:ascii="Times New Roman" w:hAnsi="Times New Roman"/>
          <w:sz w:val="28"/>
          <w:szCs w:val="28"/>
          <w:vertAlign w:val="subscript"/>
        </w:rPr>
        <w:t>5</w:t>
      </w:r>
      <w:r w:rsidRPr="00D064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K  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  <w:vertAlign w:val="subscript"/>
        </w:rPr>
        <w:t>7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T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(снизу вверх, называя все знаки; по голосам, играя по</w:t>
      </w:r>
      <w:r w:rsidRPr="00D06439">
        <w:rPr>
          <w:rFonts w:ascii="Times New Roman" w:hAnsi="Times New Roman"/>
          <w:sz w:val="28"/>
          <w:szCs w:val="28"/>
        </w:rPr>
        <w:t>л</w:t>
      </w:r>
      <w:r w:rsidRPr="00D06439">
        <w:rPr>
          <w:rFonts w:ascii="Times New Roman" w:hAnsi="Times New Roman"/>
          <w:sz w:val="28"/>
          <w:szCs w:val="28"/>
          <w:lang w:val="uk-UA"/>
        </w:rPr>
        <w:t>ную фактуру)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 ч. №№ 566 – 580 (определить виды переходов в другие тональности, выучить напамять № 578).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Ладухин Н. Одноголосное сольфеджио. №№ 100 – 105 (наизусть № 104).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</w:t>
      </w:r>
      <w:r w:rsidRPr="00D06439">
        <w:rPr>
          <w:rFonts w:ascii="Times New Roman" w:hAnsi="Times New Roman"/>
          <w:sz w:val="28"/>
          <w:szCs w:val="28"/>
          <w:lang w:val="en-US"/>
        </w:rPr>
        <w:t>I</w:t>
      </w:r>
      <w:r w:rsidRPr="00D06439">
        <w:rPr>
          <w:rFonts w:ascii="Times New Roman" w:hAnsi="Times New Roman"/>
          <w:sz w:val="28"/>
          <w:szCs w:val="28"/>
        </w:rPr>
        <w:t xml:space="preserve"> ч. №№ 201, 206 (один голос играть, другой петь).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Играть по памяти № 578 в любой тональности (по квинтовому кругу)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Письменно: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Записать по памяти № 578 от звуков </w:t>
      </w:r>
      <w:r w:rsidRPr="00D06439">
        <w:rPr>
          <w:rFonts w:ascii="Times New Roman" w:hAnsi="Times New Roman"/>
          <w:sz w:val="28"/>
          <w:szCs w:val="28"/>
          <w:lang w:val="en-US"/>
        </w:rPr>
        <w:t>g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h</w:t>
      </w:r>
      <w:r w:rsidRPr="00D06439">
        <w:rPr>
          <w:rFonts w:ascii="Times New Roman" w:hAnsi="Times New Roman"/>
          <w:sz w:val="28"/>
          <w:szCs w:val="28"/>
        </w:rPr>
        <w:t>, a.</w:t>
      </w:r>
    </w:p>
    <w:p w:rsidR="00504502" w:rsidRPr="00D06439" w:rsidRDefault="00504502" w:rsidP="00D0643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Тема № 5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Дорийский лад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</w:r>
      <w:r w:rsidRPr="00D06439">
        <w:rPr>
          <w:rFonts w:ascii="Times New Roman" w:hAnsi="Times New Roman"/>
          <w:b/>
          <w:sz w:val="28"/>
          <w:szCs w:val="28"/>
        </w:rPr>
        <w:t>Понятия</w:t>
      </w:r>
      <w:r w:rsidRPr="00D06439">
        <w:rPr>
          <w:rFonts w:ascii="Times New Roman" w:hAnsi="Times New Roman"/>
          <w:sz w:val="28"/>
          <w:szCs w:val="28"/>
        </w:rPr>
        <w:t>: диатоника, лады народной музыки, лады минорного наклонения, фригийский лад, дорийский лад.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диатонические лады основаны на чередовании тонов и полутонов между ступенями;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- к ладам минорного наклонения относятся эолийский (соответствует натуральному минору), фригийский (отличается </w:t>
      </w:r>
      <w:r w:rsidRPr="00D06439">
        <w:rPr>
          <w:rFonts w:ascii="Times New Roman" w:hAnsi="Times New Roman"/>
          <w:sz w:val="28"/>
          <w:szCs w:val="28"/>
          <w:lang w:val="en-US"/>
        </w:rPr>
        <w:t>II</w:t>
      </w:r>
      <w:r w:rsidRPr="00D06439">
        <w:rPr>
          <w:rFonts w:ascii="Times New Roman" w:hAnsi="Times New Roman"/>
          <w:sz w:val="28"/>
          <w:szCs w:val="28"/>
        </w:rPr>
        <w:t xml:space="preserve"> пониженной ступенью) и дорийский (отличается VI повышенной ступенью); все они в своей основе имеют мажорное трезвучие;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можно легко запомнить ключевые знаки в дорийском ладу: в диезных тональностях – на один диез больше, а в бемольных – на один бемоль меньше;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и нижний, и верхний тетрахорды в дорийском ладу – минорные.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И. С. Бах. Двухголосная инвенция </w:t>
      </w:r>
      <w:r w:rsidRPr="00D06439">
        <w:rPr>
          <w:rFonts w:ascii="Times New Roman" w:hAnsi="Times New Roman"/>
          <w:sz w:val="28"/>
          <w:szCs w:val="28"/>
          <w:lang w:val="en-US"/>
        </w:rPr>
        <w:t>C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. Учить первый раздел по голосам.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 xml:space="preserve">Модулирующие последовательности из тональности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 в </w:t>
      </w:r>
      <w:r w:rsidRPr="00D06439">
        <w:rPr>
          <w:rFonts w:ascii="Times New Roman" w:hAnsi="Times New Roman"/>
          <w:sz w:val="28"/>
          <w:szCs w:val="28"/>
          <w:lang w:val="en-US"/>
        </w:rPr>
        <w:t>G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 xml:space="preserve">;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</w:rPr>
        <w:t>и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06439">
        <w:rPr>
          <w:rFonts w:ascii="Times New Roman" w:hAnsi="Times New Roman"/>
          <w:sz w:val="28"/>
          <w:szCs w:val="28"/>
        </w:rPr>
        <w:t>из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B-dur Es-dur: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Т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06439">
        <w:rPr>
          <w:rFonts w:ascii="Times New Roman" w:hAnsi="Times New Roman"/>
          <w:sz w:val="28"/>
          <w:szCs w:val="28"/>
          <w:lang w:val="en-US"/>
        </w:rPr>
        <w:t>S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uk-UA"/>
        </w:rPr>
        <w:t>II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uk-UA"/>
        </w:rPr>
        <w:t>VII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0643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г</w:t>
      </w:r>
      <w:r w:rsidRPr="00D06439">
        <w:rPr>
          <w:rFonts w:ascii="Times New Roman" w:hAnsi="Times New Roman"/>
          <w:sz w:val="28"/>
          <w:szCs w:val="28"/>
        </w:rPr>
        <w:t xml:space="preserve"> 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  <w:vertAlign w:val="superscript"/>
        </w:rPr>
        <w:t>6</w:t>
      </w:r>
      <w:r w:rsidRPr="00D06439">
        <w:rPr>
          <w:rFonts w:ascii="Times New Roman" w:hAnsi="Times New Roman"/>
          <w:sz w:val="28"/>
          <w:szCs w:val="28"/>
          <w:vertAlign w:val="subscript"/>
        </w:rPr>
        <w:t>5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</w:t>
      </w:r>
      <w:r w:rsidRPr="00D06439">
        <w:rPr>
          <w:rFonts w:ascii="Times New Roman" w:hAnsi="Times New Roman"/>
          <w:sz w:val="28"/>
          <w:szCs w:val="28"/>
        </w:rPr>
        <w:t>Т=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D </w:t>
      </w:r>
      <w:r w:rsidRPr="00D06439">
        <w:rPr>
          <w:rFonts w:ascii="Opus Text" w:hAnsi="Opus Text"/>
          <w:sz w:val="28"/>
          <w:szCs w:val="28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uk-UA"/>
        </w:rPr>
        <w:t>D</w:t>
      </w:r>
      <w:r w:rsidRPr="00D06439">
        <w:rPr>
          <w:rFonts w:ascii="Times New Roman" w:hAnsi="Times New Roman"/>
          <w:sz w:val="28"/>
          <w:szCs w:val="28"/>
          <w:vertAlign w:val="subscript"/>
        </w:rPr>
        <w:t xml:space="preserve">2    </w:t>
      </w:r>
      <w:r w:rsidRPr="00D06439">
        <w:rPr>
          <w:rFonts w:ascii="Times New Roman" w:hAnsi="Times New Roman"/>
          <w:sz w:val="28"/>
          <w:szCs w:val="28"/>
          <w:lang w:val="uk-UA"/>
        </w:rPr>
        <w:t>Т</w:t>
      </w:r>
      <w:r w:rsidRPr="00D06439">
        <w:rPr>
          <w:rFonts w:ascii="Times New Roman" w:hAnsi="Times New Roman"/>
          <w:sz w:val="28"/>
          <w:szCs w:val="28"/>
          <w:vertAlign w:val="subscript"/>
        </w:rPr>
        <w:t xml:space="preserve">6   </w:t>
      </w:r>
      <w:r w:rsidRPr="00D06439">
        <w:rPr>
          <w:rFonts w:ascii="Times New Roman" w:hAnsi="Times New Roman"/>
          <w:sz w:val="28"/>
          <w:szCs w:val="28"/>
          <w:lang w:val="en-US"/>
        </w:rPr>
        <w:t>II</w:t>
      </w:r>
      <w:r w:rsidRPr="00D06439">
        <w:rPr>
          <w:rFonts w:ascii="Times New Roman" w:hAnsi="Times New Roman"/>
          <w:sz w:val="28"/>
          <w:szCs w:val="28"/>
          <w:vertAlign w:val="superscript"/>
        </w:rPr>
        <w:t>6</w:t>
      </w:r>
      <w:r w:rsidRPr="00D06439">
        <w:rPr>
          <w:rFonts w:ascii="Times New Roman" w:hAnsi="Times New Roman"/>
          <w:sz w:val="28"/>
          <w:szCs w:val="28"/>
          <w:vertAlign w:val="subscript"/>
        </w:rPr>
        <w:t xml:space="preserve">5  </w:t>
      </w:r>
      <w:r w:rsidRPr="00D06439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06439">
        <w:rPr>
          <w:rFonts w:ascii="Times New Roman" w:hAnsi="Times New Roman"/>
          <w:sz w:val="28"/>
          <w:szCs w:val="28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en-US"/>
        </w:rPr>
        <w:t>DD</w:t>
      </w:r>
      <w:r w:rsidRPr="00D06439">
        <w:rPr>
          <w:rFonts w:ascii="Times New Roman" w:hAnsi="Times New Roman"/>
          <w:sz w:val="28"/>
          <w:szCs w:val="28"/>
          <w:vertAlign w:val="superscript"/>
        </w:rPr>
        <w:t>6</w:t>
      </w:r>
      <w:r w:rsidRPr="00D06439">
        <w:rPr>
          <w:rFonts w:ascii="Times New Roman" w:hAnsi="Times New Roman"/>
          <w:sz w:val="28"/>
          <w:szCs w:val="28"/>
          <w:vertAlign w:val="subscript"/>
        </w:rPr>
        <w:t>5</w:t>
      </w:r>
      <w:r w:rsidRPr="00D064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K   </w:t>
      </w:r>
      <w:r w:rsidRPr="00D06439">
        <w:rPr>
          <w:rFonts w:ascii="Times New Roman" w:hAnsi="Times New Roman"/>
          <w:sz w:val="28"/>
          <w:szCs w:val="28"/>
          <w:lang w:val="en-US"/>
        </w:rPr>
        <w:t>D</w:t>
      </w:r>
      <w:r w:rsidRPr="00D06439">
        <w:rPr>
          <w:rFonts w:ascii="Times New Roman" w:hAnsi="Times New Roman"/>
          <w:sz w:val="28"/>
          <w:szCs w:val="28"/>
          <w:vertAlign w:val="subscript"/>
        </w:rPr>
        <w:t>7</w:t>
      </w:r>
      <w:r w:rsidRPr="00D06439">
        <w:rPr>
          <w:rFonts w:ascii="Times New Roman" w:hAnsi="Times New Roman"/>
          <w:sz w:val="28"/>
          <w:szCs w:val="28"/>
          <w:lang w:val="uk-UA"/>
        </w:rPr>
        <w:t xml:space="preserve">   T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(снизу вверх, называя все знаки; по голосам, играя по</w:t>
      </w:r>
      <w:r w:rsidRPr="00D06439">
        <w:rPr>
          <w:rFonts w:ascii="Times New Roman" w:hAnsi="Times New Roman"/>
          <w:sz w:val="28"/>
          <w:szCs w:val="28"/>
        </w:rPr>
        <w:t>л</w:t>
      </w:r>
      <w:r w:rsidRPr="00D06439">
        <w:rPr>
          <w:rFonts w:ascii="Times New Roman" w:hAnsi="Times New Roman"/>
          <w:sz w:val="28"/>
          <w:szCs w:val="28"/>
          <w:lang w:val="uk-UA"/>
        </w:rPr>
        <w:t>ную фактуру)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 ч. №№ 581 – 598 (определить виды переходов в другие тональности, выучить напамять № 598).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Ладухин Н. Одноголосное сольфеджио. №№ 106 – 110 (наизусть № 108).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</w:t>
      </w:r>
      <w:r w:rsidRPr="00D06439">
        <w:rPr>
          <w:rFonts w:ascii="Times New Roman" w:hAnsi="Times New Roman"/>
          <w:sz w:val="28"/>
          <w:szCs w:val="28"/>
          <w:lang w:val="en-US"/>
        </w:rPr>
        <w:t>I</w:t>
      </w:r>
      <w:r w:rsidRPr="00D06439">
        <w:rPr>
          <w:rFonts w:ascii="Times New Roman" w:hAnsi="Times New Roman"/>
          <w:sz w:val="28"/>
          <w:szCs w:val="28"/>
        </w:rPr>
        <w:t xml:space="preserve"> ч. №№ 208, 209 (один голос играть, другой петь).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Играть по памяти № 598 в любой тональности (по квинтовому кругу)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Письменно: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Записать по памяти № 598 от звуков с, </w:t>
      </w:r>
      <w:r w:rsidRPr="00D06439">
        <w:rPr>
          <w:rFonts w:ascii="Times New Roman" w:hAnsi="Times New Roman"/>
          <w:sz w:val="28"/>
          <w:szCs w:val="28"/>
          <w:lang w:val="en-US"/>
        </w:rPr>
        <w:t>h</w:t>
      </w:r>
      <w:r w:rsidRPr="00D06439">
        <w:rPr>
          <w:rFonts w:ascii="Times New Roman" w:hAnsi="Times New Roman"/>
          <w:sz w:val="28"/>
          <w:szCs w:val="28"/>
        </w:rPr>
        <w:t>, a.</w:t>
      </w:r>
    </w:p>
    <w:p w:rsidR="00504502" w:rsidRPr="00D06439" w:rsidRDefault="00504502" w:rsidP="00D0643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Тема № 6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Размер 12/8. 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Аккордовые последовательности </w:t>
      </w:r>
    </w:p>
    <w:p w:rsidR="00504502" w:rsidRPr="00D06439" w:rsidRDefault="00504502" w:rsidP="00D0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с альтерированными аккордами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ab/>
      </w:r>
      <w:r w:rsidRPr="00D06439">
        <w:rPr>
          <w:rFonts w:ascii="Times New Roman" w:hAnsi="Times New Roman"/>
          <w:b/>
          <w:sz w:val="28"/>
          <w:szCs w:val="28"/>
        </w:rPr>
        <w:t>Понятия</w:t>
      </w:r>
      <w:r w:rsidRPr="00D06439">
        <w:rPr>
          <w:rFonts w:ascii="Times New Roman" w:hAnsi="Times New Roman"/>
          <w:sz w:val="28"/>
          <w:szCs w:val="28"/>
        </w:rPr>
        <w:t>: альтерация, альтерированный аккорд; сложные размеры, размер 12/8.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альтерация – полутоновое изменение неустойчивых ступеней с целью обострения их тяготения в устойчивые;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- в мажоре возможна следующая альтерация: II ступень может быть и понижена, и повышена;  IV – может быть повышена; VI – может быть понижена (гармонический вид);  в миноре: </w:t>
      </w:r>
      <w:r w:rsidRPr="00D06439">
        <w:rPr>
          <w:rFonts w:ascii="Times New Roman" w:hAnsi="Times New Roman"/>
          <w:sz w:val="28"/>
          <w:szCs w:val="28"/>
          <w:lang w:val="en-US"/>
        </w:rPr>
        <w:t>II</w:t>
      </w:r>
      <w:r w:rsidRPr="00D06439">
        <w:rPr>
          <w:rFonts w:ascii="Times New Roman" w:hAnsi="Times New Roman"/>
          <w:sz w:val="28"/>
          <w:szCs w:val="28"/>
        </w:rPr>
        <w:t xml:space="preserve">  ступень может быть понижена; </w:t>
      </w:r>
      <w:r w:rsidRPr="00D06439">
        <w:rPr>
          <w:rFonts w:ascii="Times New Roman" w:hAnsi="Times New Roman"/>
          <w:sz w:val="28"/>
          <w:szCs w:val="28"/>
          <w:lang w:val="en-US"/>
        </w:rPr>
        <w:t>IV</w:t>
      </w:r>
      <w:r w:rsidRPr="00D06439">
        <w:rPr>
          <w:rFonts w:ascii="Times New Roman" w:hAnsi="Times New Roman"/>
          <w:sz w:val="28"/>
          <w:szCs w:val="28"/>
        </w:rPr>
        <w:t xml:space="preserve"> – и понижена, и повышена; </w:t>
      </w:r>
      <w:r w:rsidRPr="00D06439">
        <w:rPr>
          <w:rFonts w:ascii="Times New Roman" w:hAnsi="Times New Roman"/>
          <w:sz w:val="28"/>
          <w:szCs w:val="28"/>
          <w:lang w:val="en-US"/>
        </w:rPr>
        <w:t>VII</w:t>
      </w:r>
      <w:r w:rsidRPr="00D06439">
        <w:rPr>
          <w:rFonts w:ascii="Times New Roman" w:hAnsi="Times New Roman"/>
          <w:sz w:val="28"/>
          <w:szCs w:val="28"/>
        </w:rPr>
        <w:t xml:space="preserve"> – только повышена (гармонический вид);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альтерированный аккорд – это аккорд, в котором используется альтерированная ступень; обозначают знаками «бемоль» или «диез» и цифрой, соответствующей звуку аккорда: 1 (прима), 3 (терция), 5 (квинта)…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- сложные метры и размеры состоят из двух или нескольких однородных простых; размер 12/8 состоит из 4-х по 3/8.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И. С. Бах. Двухголосная инвенция </w:t>
      </w:r>
      <w:r w:rsidRPr="00D06439">
        <w:rPr>
          <w:rFonts w:ascii="Times New Roman" w:hAnsi="Times New Roman"/>
          <w:sz w:val="28"/>
          <w:szCs w:val="28"/>
          <w:lang w:val="en-US"/>
        </w:rPr>
        <w:t>C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. Учить второй раздел (разработку) по голосам.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Последовательности с альтерированными аккордами: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en-US"/>
        </w:rPr>
        <w:t>C</w:t>
      </w:r>
      <w:r w:rsidRPr="00D06439">
        <w:rPr>
          <w:rFonts w:ascii="Times New Roman" w:hAnsi="Times New Roman"/>
          <w:sz w:val="28"/>
          <w:szCs w:val="28"/>
        </w:rPr>
        <w:t>-</w:t>
      </w:r>
      <w:r w:rsidRPr="00D06439">
        <w:rPr>
          <w:rFonts w:ascii="Times New Roman" w:hAnsi="Times New Roman"/>
          <w:sz w:val="28"/>
          <w:szCs w:val="28"/>
          <w:lang w:val="en-US"/>
        </w:rPr>
        <w:t>dur</w:t>
      </w:r>
      <w:r w:rsidRPr="00D06439">
        <w:rPr>
          <w:rFonts w:ascii="Times New Roman" w:hAnsi="Times New Roman"/>
          <w:sz w:val="28"/>
          <w:szCs w:val="28"/>
        </w:rPr>
        <w:t>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D06439">
        <w:rPr>
          <w:rFonts w:ascii="Times New Roman" w:hAnsi="Times New Roman"/>
          <w:sz w:val="28"/>
          <w:szCs w:val="28"/>
          <w:lang w:val="fr-FR"/>
        </w:rPr>
        <w:t>T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II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[</w:t>
      </w:r>
      <w:r w:rsidRPr="00D06439">
        <w:rPr>
          <w:rFonts w:ascii="Opus Text" w:hAnsi="Opus Text"/>
          <w:sz w:val="28"/>
          <w:szCs w:val="28"/>
          <w:vertAlign w:val="superscript"/>
          <w:lang w:val="fr-FR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1]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II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06439">
        <w:rPr>
          <w:rFonts w:ascii="Times New Roman" w:hAnsi="Times New Roman"/>
          <w:sz w:val="28"/>
          <w:szCs w:val="28"/>
          <w:vertAlign w:val="superscript"/>
        </w:rPr>
        <w:t>г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D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T   T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S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II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06439">
        <w:rPr>
          <w:rFonts w:ascii="Times New Roman" w:hAnsi="Times New Roman"/>
          <w:sz w:val="28"/>
          <w:szCs w:val="28"/>
          <w:vertAlign w:val="superscript"/>
        </w:rPr>
        <w:t>г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VII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06439">
        <w:rPr>
          <w:rFonts w:ascii="Times New Roman" w:hAnsi="Times New Roman"/>
          <w:sz w:val="28"/>
          <w:szCs w:val="28"/>
          <w:vertAlign w:val="superscript"/>
        </w:rPr>
        <w:t>г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D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[</w:t>
      </w:r>
      <w:r w:rsidRPr="00D06439">
        <w:rPr>
          <w:rFonts w:ascii="Opus Text" w:hAnsi="Opus Text"/>
          <w:sz w:val="28"/>
          <w:szCs w:val="28"/>
          <w:vertAlign w:val="superscript"/>
          <w:lang w:val="fr-FR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5]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T;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D06439">
        <w:rPr>
          <w:rFonts w:ascii="Times New Roman" w:hAnsi="Times New Roman"/>
          <w:sz w:val="28"/>
          <w:szCs w:val="28"/>
          <w:lang w:val="fr-FR"/>
        </w:rPr>
        <w:t>F-dur: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D06439">
        <w:rPr>
          <w:rFonts w:ascii="Times New Roman" w:hAnsi="Times New Roman"/>
          <w:sz w:val="28"/>
          <w:szCs w:val="28"/>
          <w:lang w:val="fr-FR"/>
        </w:rPr>
        <w:t>T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5 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T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D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06439">
        <w:rPr>
          <w:rFonts w:ascii="Opus Text" w:hAnsi="Opus Text"/>
          <w:sz w:val="28"/>
          <w:szCs w:val="28"/>
          <w:lang w:val="fr-FR"/>
        </w:rPr>
        <w:t>&gt;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S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II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DD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[</w:t>
      </w:r>
      <w:r w:rsidRPr="00D06439">
        <w:rPr>
          <w:rFonts w:ascii="Opus Text" w:hAnsi="Opus Text"/>
          <w:sz w:val="28"/>
          <w:szCs w:val="28"/>
          <w:vertAlign w:val="superscript"/>
          <w:lang w:val="fr-FR"/>
        </w:rPr>
        <w:t>b</w:t>
      </w:r>
      <w:r w:rsidRPr="00D06439">
        <w:rPr>
          <w:rFonts w:ascii="Times New Roman" w:hAnsi="Times New Roman"/>
          <w:sz w:val="28"/>
          <w:szCs w:val="28"/>
          <w:vertAlign w:val="superscript"/>
          <w:lang w:val="fr-FR"/>
        </w:rPr>
        <w:t>5]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  K   D</w:t>
      </w:r>
      <w:r w:rsidRPr="00D06439">
        <w:rPr>
          <w:rFonts w:ascii="Times New Roman" w:hAnsi="Times New Roman"/>
          <w:sz w:val="28"/>
          <w:szCs w:val="28"/>
          <w:vertAlign w:val="subscript"/>
          <w:lang w:val="fr-FR"/>
        </w:rPr>
        <w:t>9</w:t>
      </w:r>
      <w:r w:rsidRPr="00D06439">
        <w:rPr>
          <w:rFonts w:ascii="Times New Roman" w:hAnsi="Times New Roman"/>
          <w:sz w:val="28"/>
          <w:szCs w:val="28"/>
          <w:vertAlign w:val="superscript"/>
        </w:rPr>
        <w:t>г</w:t>
      </w:r>
      <w:r w:rsidRPr="00D06439">
        <w:rPr>
          <w:rFonts w:ascii="Times New Roman" w:hAnsi="Times New Roman"/>
          <w:sz w:val="28"/>
          <w:szCs w:val="28"/>
          <w:lang w:val="fr-FR"/>
        </w:rPr>
        <w:t xml:space="preserve">   T.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  <w:lang w:val="uk-UA"/>
        </w:rPr>
        <w:t>(снизу вверх, называя все знаки; по голосам, играя по</w:t>
      </w:r>
      <w:r w:rsidRPr="00D06439">
        <w:rPr>
          <w:rFonts w:ascii="Times New Roman" w:hAnsi="Times New Roman"/>
          <w:sz w:val="28"/>
          <w:szCs w:val="28"/>
        </w:rPr>
        <w:t>л</w:t>
      </w:r>
      <w:r w:rsidRPr="00D06439">
        <w:rPr>
          <w:rFonts w:ascii="Times New Roman" w:hAnsi="Times New Roman"/>
          <w:sz w:val="28"/>
          <w:szCs w:val="28"/>
          <w:lang w:val="uk-UA"/>
        </w:rPr>
        <w:t>ную фактуру)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 ч. №№ 652 – 656 (напамять № 652).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Ладухин Н. Одноголосное сольфеджио. №№ 111 – 114 (наизусть № 111).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Калмыков Б. и Фридкин Г. І</w:t>
      </w:r>
      <w:r w:rsidRPr="00D06439">
        <w:rPr>
          <w:rFonts w:ascii="Times New Roman" w:hAnsi="Times New Roman"/>
          <w:sz w:val="28"/>
          <w:szCs w:val="28"/>
          <w:lang w:val="en-US"/>
        </w:rPr>
        <w:t>I</w:t>
      </w:r>
      <w:r w:rsidRPr="00D06439">
        <w:rPr>
          <w:rFonts w:ascii="Times New Roman" w:hAnsi="Times New Roman"/>
          <w:sz w:val="28"/>
          <w:szCs w:val="28"/>
        </w:rPr>
        <w:t xml:space="preserve"> ч. №№ 209, 210 (один голос играть, другой петь).</w:t>
      </w:r>
    </w:p>
    <w:p w:rsidR="00504502" w:rsidRPr="00D06439" w:rsidRDefault="00504502" w:rsidP="00D06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>Играть по памяти № 652 в любой тональности (по квинтовому кругу)</w:t>
      </w:r>
      <w:r w:rsidRPr="00D06439">
        <w:rPr>
          <w:rFonts w:ascii="Times New Roman" w:hAnsi="Times New Roman"/>
          <w:sz w:val="28"/>
          <w:szCs w:val="28"/>
        </w:rPr>
        <w:tab/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439">
        <w:rPr>
          <w:rFonts w:ascii="Times New Roman" w:hAnsi="Times New Roman"/>
          <w:b/>
          <w:sz w:val="28"/>
          <w:szCs w:val="28"/>
        </w:rPr>
        <w:t>Письменно:</w:t>
      </w:r>
    </w:p>
    <w:p w:rsidR="00504502" w:rsidRPr="00D06439" w:rsidRDefault="00504502" w:rsidP="00D0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439">
        <w:rPr>
          <w:rFonts w:ascii="Times New Roman" w:hAnsi="Times New Roman"/>
          <w:sz w:val="28"/>
          <w:szCs w:val="28"/>
        </w:rPr>
        <w:t xml:space="preserve">Записать по памяти № 652 от звуков </w:t>
      </w:r>
      <w:r w:rsidRPr="00D06439">
        <w:rPr>
          <w:rFonts w:ascii="Times New Roman" w:hAnsi="Times New Roman"/>
          <w:sz w:val="28"/>
          <w:szCs w:val="28"/>
          <w:lang w:val="en-US"/>
        </w:rPr>
        <w:t>g</w:t>
      </w:r>
      <w:r w:rsidRPr="00D06439">
        <w:rPr>
          <w:rFonts w:ascii="Times New Roman" w:hAnsi="Times New Roman"/>
          <w:sz w:val="28"/>
          <w:szCs w:val="28"/>
        </w:rPr>
        <w:t xml:space="preserve">, </w:t>
      </w:r>
      <w:r w:rsidRPr="00D06439">
        <w:rPr>
          <w:rFonts w:ascii="Times New Roman" w:hAnsi="Times New Roman"/>
          <w:sz w:val="28"/>
          <w:szCs w:val="28"/>
          <w:lang w:val="en-US"/>
        </w:rPr>
        <w:t>b</w:t>
      </w:r>
      <w:r w:rsidRPr="00D06439">
        <w:rPr>
          <w:rFonts w:ascii="Times New Roman" w:hAnsi="Times New Roman"/>
          <w:sz w:val="28"/>
          <w:szCs w:val="28"/>
        </w:rPr>
        <w:t>, a.</w:t>
      </w:r>
    </w:p>
    <w:p w:rsidR="00504502" w:rsidRPr="00D06439" w:rsidRDefault="00504502" w:rsidP="00D0643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4502" w:rsidRPr="00D06439" w:rsidRDefault="00504502" w:rsidP="00D0643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4502" w:rsidRPr="00D06439" w:rsidRDefault="00504502" w:rsidP="00D06439">
      <w:pPr>
        <w:spacing w:after="0" w:line="240" w:lineRule="auto"/>
        <w:rPr>
          <w:sz w:val="28"/>
          <w:szCs w:val="28"/>
        </w:rPr>
      </w:pPr>
    </w:p>
    <w:p w:rsidR="00504502" w:rsidRPr="00D06439" w:rsidRDefault="00504502" w:rsidP="00D06439">
      <w:pPr>
        <w:spacing w:after="0" w:line="240" w:lineRule="auto"/>
        <w:rPr>
          <w:sz w:val="28"/>
          <w:szCs w:val="28"/>
        </w:rPr>
      </w:pPr>
    </w:p>
    <w:sectPr w:rsidR="00504502" w:rsidRPr="00D06439" w:rsidSect="005B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us Tex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E77"/>
    <w:rsid w:val="00183BAE"/>
    <w:rsid w:val="0020343E"/>
    <w:rsid w:val="00216294"/>
    <w:rsid w:val="00297E77"/>
    <w:rsid w:val="00346AF5"/>
    <w:rsid w:val="0046164D"/>
    <w:rsid w:val="00504502"/>
    <w:rsid w:val="005B0FE3"/>
    <w:rsid w:val="005B4BAC"/>
    <w:rsid w:val="006A0B4E"/>
    <w:rsid w:val="00743CEF"/>
    <w:rsid w:val="007F2F91"/>
    <w:rsid w:val="0084139A"/>
    <w:rsid w:val="00897F87"/>
    <w:rsid w:val="008D0864"/>
    <w:rsid w:val="009652D1"/>
    <w:rsid w:val="00AB2CB2"/>
    <w:rsid w:val="00B26A51"/>
    <w:rsid w:val="00C31181"/>
    <w:rsid w:val="00C350B8"/>
    <w:rsid w:val="00D06439"/>
    <w:rsid w:val="00D43698"/>
    <w:rsid w:val="00EE271E"/>
    <w:rsid w:val="00F9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97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97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5</Pages>
  <Words>1370</Words>
  <Characters>7815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5</cp:revision>
  <dcterms:created xsi:type="dcterms:W3CDTF">2015-02-20T14:13:00Z</dcterms:created>
  <dcterms:modified xsi:type="dcterms:W3CDTF">2016-03-26T13:05:00Z</dcterms:modified>
</cp:coreProperties>
</file>