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Тема 1</w:t>
      </w: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Тональность e-moll (нат., гарм.). Затакт.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</w:r>
      <w:r w:rsidRPr="00B11BDD">
        <w:rPr>
          <w:rFonts w:ascii="Times New Roman" w:hAnsi="Times New Roman"/>
          <w:b/>
          <w:sz w:val="28"/>
          <w:szCs w:val="28"/>
        </w:rPr>
        <w:t>Понятия</w:t>
      </w:r>
      <w:r w:rsidRPr="00B11BDD">
        <w:rPr>
          <w:rFonts w:ascii="Times New Roman" w:hAnsi="Times New Roman"/>
          <w:sz w:val="28"/>
          <w:szCs w:val="28"/>
        </w:rPr>
        <w:t>: лад, минор, натуральный вид, гармонический вид, такт, затакт, сильная доля, слабая доля.</w:t>
      </w:r>
      <w:r w:rsidRPr="00B11BDD">
        <w:rPr>
          <w:rFonts w:ascii="Times New Roman" w:hAnsi="Times New Roman"/>
          <w:sz w:val="28"/>
          <w:szCs w:val="28"/>
        </w:rPr>
        <w:tab/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строение минорной гаммы (Т, П, Т, Т, П, Т, Т);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гармонический вид минора (повышение VII ступени);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устойчивые ступени (</w:t>
      </w:r>
      <w:r w:rsidRPr="00B11BDD">
        <w:rPr>
          <w:rFonts w:ascii="Times New Roman" w:hAnsi="Times New Roman"/>
          <w:sz w:val="28"/>
          <w:szCs w:val="28"/>
          <w:lang w:val="en-US"/>
        </w:rPr>
        <w:t>I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III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V</w:t>
      </w:r>
      <w:r w:rsidRPr="00B11BDD">
        <w:rPr>
          <w:rFonts w:ascii="Times New Roman" w:hAnsi="Times New Roman"/>
          <w:sz w:val="28"/>
          <w:szCs w:val="28"/>
        </w:rPr>
        <w:t>) образуют тоническое трезвучие;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ладовое тяготение – переход неустойчивых звуков в устойчивые;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секвенция – повторение сегмента мелодии от разных звуков;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 xml:space="preserve">- главные ступени лада – </w:t>
      </w:r>
      <w:r w:rsidRPr="00B11BDD">
        <w:rPr>
          <w:rFonts w:ascii="Times New Roman" w:hAnsi="Times New Roman"/>
          <w:sz w:val="28"/>
          <w:szCs w:val="28"/>
          <w:lang w:val="en-US"/>
        </w:rPr>
        <w:t>I</w:t>
      </w:r>
      <w:r w:rsidRPr="00B11BDD">
        <w:rPr>
          <w:rFonts w:ascii="Times New Roman" w:hAnsi="Times New Roman"/>
          <w:sz w:val="28"/>
          <w:szCs w:val="28"/>
        </w:rPr>
        <w:t xml:space="preserve">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 xml:space="preserve">, t), </w:t>
      </w:r>
      <w:r w:rsidRPr="00B11BDD">
        <w:rPr>
          <w:rFonts w:ascii="Times New Roman" w:hAnsi="Times New Roman"/>
          <w:sz w:val="28"/>
          <w:szCs w:val="28"/>
          <w:lang w:val="en-US"/>
        </w:rPr>
        <w:t>IV</w:t>
      </w:r>
      <w:r w:rsidRPr="00B11BDD">
        <w:rPr>
          <w:rFonts w:ascii="Times New Roman" w:hAnsi="Times New Roman"/>
          <w:sz w:val="28"/>
          <w:szCs w:val="28"/>
        </w:rPr>
        <w:t xml:space="preserve"> (</w:t>
      </w:r>
      <w:r w:rsidRPr="00B11BDD">
        <w:rPr>
          <w:rFonts w:ascii="Times New Roman" w:hAnsi="Times New Roman"/>
          <w:sz w:val="28"/>
          <w:szCs w:val="28"/>
          <w:lang w:val="en-US"/>
        </w:rPr>
        <w:t>S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s</w:t>
      </w:r>
      <w:r w:rsidRPr="00B11BDD">
        <w:rPr>
          <w:rFonts w:ascii="Times New Roman" w:hAnsi="Times New Roman"/>
          <w:sz w:val="28"/>
          <w:szCs w:val="28"/>
        </w:rPr>
        <w:t xml:space="preserve">), </w:t>
      </w:r>
      <w:r w:rsidRPr="00B11BDD">
        <w:rPr>
          <w:rFonts w:ascii="Times New Roman" w:hAnsi="Times New Roman"/>
          <w:sz w:val="28"/>
          <w:szCs w:val="28"/>
          <w:lang w:val="en-US"/>
        </w:rPr>
        <w:t>V</w:t>
      </w:r>
      <w:r w:rsidRPr="00B11BDD">
        <w:rPr>
          <w:rFonts w:ascii="Times New Roman" w:hAnsi="Times New Roman"/>
          <w:sz w:val="28"/>
          <w:szCs w:val="28"/>
        </w:rPr>
        <w:t xml:space="preserve"> (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>); в миноре тоническое и субдоминантовое трезвучия звучат минорно, а доминантовое используется в гармоническом виде и звучит мажорно.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Гамма е-</w:t>
      </w:r>
      <w:r w:rsidRPr="00B11BDD">
        <w:rPr>
          <w:rFonts w:ascii="Times New Roman" w:hAnsi="Times New Roman"/>
          <w:sz w:val="28"/>
          <w:szCs w:val="28"/>
          <w:lang w:val="en-US"/>
        </w:rPr>
        <w:t>moll</w:t>
      </w:r>
      <w:r w:rsidRPr="00B11BDD">
        <w:rPr>
          <w:rFonts w:ascii="Times New Roman" w:hAnsi="Times New Roman"/>
          <w:sz w:val="28"/>
          <w:szCs w:val="28"/>
        </w:rPr>
        <w:t xml:space="preserve"> (натуральный и гармонический вид), устойчивые ступени, ладовое тяготение, опевание устойчивых ступеней, секвенция.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s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 xml:space="preserve">) с окончанием на 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Калмыков Б. и Фридкин Г. І ч. №№ 145 – 153 (один номер наизусть).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Подобрать на слух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Стоїть гора високая</w:t>
      </w:r>
      <w:r w:rsidRPr="00B11BDD">
        <w:rPr>
          <w:rFonts w:ascii="Times New Roman" w:hAnsi="Times New Roman"/>
          <w:sz w:val="28"/>
          <w:szCs w:val="28"/>
        </w:rPr>
        <w:t xml:space="preserve">» от звуков d, </w:t>
      </w:r>
      <w:r w:rsidRPr="00B11BDD">
        <w:rPr>
          <w:rFonts w:ascii="Times New Roman" w:hAnsi="Times New Roman"/>
          <w:sz w:val="28"/>
          <w:szCs w:val="28"/>
          <w:lang w:val="en-US"/>
        </w:rPr>
        <w:t>e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a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Письменно: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</w:r>
      <w:r w:rsidRPr="00B11BDD">
        <w:rPr>
          <w:rFonts w:ascii="Times New Roman" w:hAnsi="Times New Roman"/>
          <w:sz w:val="28"/>
          <w:szCs w:val="28"/>
        </w:rPr>
        <w:t>Записать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Стоїть гора високая</w:t>
      </w:r>
      <w:r w:rsidRPr="00B11BDD">
        <w:rPr>
          <w:rFonts w:ascii="Times New Roman" w:hAnsi="Times New Roman"/>
          <w:sz w:val="28"/>
          <w:szCs w:val="28"/>
        </w:rPr>
        <w:t>» от звука «е» первой октавы.</w:t>
      </w:r>
    </w:p>
    <w:p w:rsidR="00497EEF" w:rsidRPr="00B11BDD" w:rsidRDefault="00497EEF" w:rsidP="00B11BD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Тема  2</w:t>
      </w: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Интервал ч4 в мажоре и миноре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</w:r>
      <w:r w:rsidRPr="00B11BDD">
        <w:rPr>
          <w:rFonts w:ascii="Times New Roman" w:hAnsi="Times New Roman"/>
          <w:b/>
          <w:sz w:val="28"/>
          <w:szCs w:val="28"/>
        </w:rPr>
        <w:t>Понятия</w:t>
      </w:r>
      <w:r w:rsidRPr="00B11BDD">
        <w:rPr>
          <w:rFonts w:ascii="Times New Roman" w:hAnsi="Times New Roman"/>
          <w:sz w:val="28"/>
          <w:szCs w:val="28"/>
        </w:rPr>
        <w:t>: интервал, мажор, минор, чистые интервалы, кварта.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интервал – это расстояние между двумя звуками;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интервалы измеряются ступенями (количественная величина), тонами и полутонами (качественная величина);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ч4 (чистая кварта) содержит 4 ступени и 2 с половиной тона;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к чистым интервалам также относятся квинта, прима и октава;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ч4 в мажоре строятся на каждой ступени, кроме IV, а в миноре – на каждой ступени, кроме VI;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в устойчивых интервалах оба звука являются устойчивыми;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в неустойчивых интервалах один или оба звука являются неустойчивыми и требуют разрешения по ладовому тяготению.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Гамма е-</w:t>
      </w:r>
      <w:r w:rsidRPr="00B11BDD">
        <w:rPr>
          <w:rFonts w:ascii="Times New Roman" w:hAnsi="Times New Roman"/>
          <w:sz w:val="28"/>
          <w:szCs w:val="28"/>
          <w:lang w:val="en-US"/>
        </w:rPr>
        <w:t>moll</w:t>
      </w:r>
      <w:r w:rsidRPr="00B11BDD">
        <w:rPr>
          <w:rFonts w:ascii="Times New Roman" w:hAnsi="Times New Roman"/>
          <w:sz w:val="28"/>
          <w:szCs w:val="28"/>
        </w:rPr>
        <w:t xml:space="preserve"> (натуральный и гармонический вид), устойчивые ступени, ладовое тяготение, опевание устойчивых ступеней, секвенция.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s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 xml:space="preserve">) с окончанием на 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В тональностях C-dur, a-moll, G-dur, e-moll, F-dur петь ч4 от любой ступени, неустойчивые – разрешать.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Калмыков Б. и Фридкин Г. І ч. №№ 145 – 153 (151 наизусть).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Подобрать на слух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В траве сидел кузнечик</w:t>
      </w:r>
      <w:r w:rsidRPr="00B11BDD">
        <w:rPr>
          <w:rFonts w:ascii="Times New Roman" w:hAnsi="Times New Roman"/>
          <w:sz w:val="28"/>
          <w:szCs w:val="28"/>
        </w:rPr>
        <w:t xml:space="preserve">» от звуков d, </w:t>
      </w:r>
      <w:r w:rsidRPr="00B11BDD">
        <w:rPr>
          <w:rFonts w:ascii="Times New Roman" w:hAnsi="Times New Roman"/>
          <w:sz w:val="28"/>
          <w:szCs w:val="28"/>
          <w:lang w:val="en-US"/>
        </w:rPr>
        <w:t>e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a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Письменно: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Записать по памяти № 151.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</w:r>
      <w:r w:rsidRPr="00B11BDD">
        <w:rPr>
          <w:rFonts w:ascii="Times New Roman" w:hAnsi="Times New Roman"/>
          <w:sz w:val="28"/>
          <w:szCs w:val="28"/>
        </w:rPr>
        <w:t>Записать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В траве сидел кузнечик</w:t>
      </w:r>
      <w:r w:rsidRPr="00B11BDD">
        <w:rPr>
          <w:rFonts w:ascii="Times New Roman" w:hAnsi="Times New Roman"/>
          <w:sz w:val="28"/>
          <w:szCs w:val="28"/>
        </w:rPr>
        <w:t>» от звука «е» первой октавы.</w:t>
      </w:r>
    </w:p>
    <w:p w:rsidR="00497EEF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Тема 3</w:t>
      </w: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 xml:space="preserve">Тональность </w:t>
      </w:r>
      <w:r w:rsidRPr="00B11B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b/>
          <w:sz w:val="28"/>
          <w:szCs w:val="28"/>
        </w:rPr>
        <w:t>-moll (нат., гарм.). Затакт.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</w:r>
      <w:r w:rsidRPr="00B11BDD">
        <w:rPr>
          <w:rFonts w:ascii="Times New Roman" w:hAnsi="Times New Roman"/>
          <w:b/>
          <w:sz w:val="28"/>
          <w:szCs w:val="28"/>
        </w:rPr>
        <w:t>Понятия</w:t>
      </w:r>
      <w:r w:rsidRPr="00B11BDD">
        <w:rPr>
          <w:rFonts w:ascii="Times New Roman" w:hAnsi="Times New Roman"/>
          <w:sz w:val="28"/>
          <w:szCs w:val="28"/>
        </w:rPr>
        <w:t>: лад, минор, натуральный вид, гармонический вид, такт, затакт, сильная доля, слабая доля.</w:t>
      </w:r>
      <w:r w:rsidRPr="00B11BDD">
        <w:rPr>
          <w:rFonts w:ascii="Times New Roman" w:hAnsi="Times New Roman"/>
          <w:sz w:val="28"/>
          <w:szCs w:val="28"/>
        </w:rPr>
        <w:tab/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(смотри тему № 1)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 xml:space="preserve">Гамма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>-</w:t>
      </w:r>
      <w:r w:rsidRPr="00B11BDD">
        <w:rPr>
          <w:rFonts w:ascii="Times New Roman" w:hAnsi="Times New Roman"/>
          <w:sz w:val="28"/>
          <w:szCs w:val="28"/>
          <w:lang w:val="en-US"/>
        </w:rPr>
        <w:t>moll</w:t>
      </w:r>
      <w:r w:rsidRPr="00B11BDD">
        <w:rPr>
          <w:rFonts w:ascii="Times New Roman" w:hAnsi="Times New Roman"/>
          <w:sz w:val="28"/>
          <w:szCs w:val="28"/>
        </w:rPr>
        <w:t xml:space="preserve"> (натуральный и гармонический вид), устойчивые ступени, ладовое тяготение, опевание устойчивых ступеней, секвенция.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s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 xml:space="preserve">) с окончанием на 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Калмыков Б. и Фридкин Г. І ч. №№ 164 – 174 (173 наизусть).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Подобрать на слух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В траве сидел кузнечик</w:t>
      </w:r>
      <w:r w:rsidRPr="00B11BDD">
        <w:rPr>
          <w:rFonts w:ascii="Times New Roman" w:hAnsi="Times New Roman"/>
          <w:sz w:val="28"/>
          <w:szCs w:val="28"/>
        </w:rPr>
        <w:t xml:space="preserve">» от звуков d, </w:t>
      </w:r>
      <w:r w:rsidRPr="00B11BDD">
        <w:rPr>
          <w:rFonts w:ascii="Times New Roman" w:hAnsi="Times New Roman"/>
          <w:sz w:val="28"/>
          <w:szCs w:val="28"/>
          <w:lang w:val="en-US"/>
        </w:rPr>
        <w:t>e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a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Письменно: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Записать по памяти № 173, найти и обозначить все интервалы ч4.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</w:r>
      <w:r w:rsidRPr="00B11BDD">
        <w:rPr>
          <w:rFonts w:ascii="Times New Roman" w:hAnsi="Times New Roman"/>
          <w:sz w:val="28"/>
          <w:szCs w:val="28"/>
        </w:rPr>
        <w:t>Записать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В траве сидел кузнечик</w:t>
      </w:r>
      <w:r w:rsidRPr="00B11BDD">
        <w:rPr>
          <w:rFonts w:ascii="Times New Roman" w:hAnsi="Times New Roman"/>
          <w:sz w:val="28"/>
          <w:szCs w:val="28"/>
        </w:rPr>
        <w:t>» от звука «е» первой октавы.</w:t>
      </w:r>
    </w:p>
    <w:p w:rsidR="00497EEF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Тема  4</w:t>
      </w: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Интервал ч5 в мажоре и миноре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</w:r>
      <w:r w:rsidRPr="00B11BDD">
        <w:rPr>
          <w:rFonts w:ascii="Times New Roman" w:hAnsi="Times New Roman"/>
          <w:b/>
          <w:sz w:val="28"/>
          <w:szCs w:val="28"/>
        </w:rPr>
        <w:t>Понятия</w:t>
      </w:r>
      <w:r w:rsidRPr="00B11BDD">
        <w:rPr>
          <w:rFonts w:ascii="Times New Roman" w:hAnsi="Times New Roman"/>
          <w:sz w:val="28"/>
          <w:szCs w:val="28"/>
        </w:rPr>
        <w:t>: интервал, мажор, минор, чистые интервалы, квинта.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(смотри тему № 2)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ч5 (чистая квинта) содержит 5 ступени и 3 с половиной тона;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 xml:space="preserve">- ч5 в мажоре строятся на каждой ступени, кроме VII, а в миноре – на каждой ступени, кроме </w:t>
      </w:r>
      <w:r w:rsidRPr="00B11BDD">
        <w:rPr>
          <w:rFonts w:ascii="Times New Roman" w:hAnsi="Times New Roman"/>
          <w:sz w:val="28"/>
          <w:szCs w:val="28"/>
          <w:lang w:val="en-US"/>
        </w:rPr>
        <w:t>II</w:t>
      </w:r>
      <w:r w:rsidRPr="00B11BDD">
        <w:rPr>
          <w:rFonts w:ascii="Times New Roman" w:hAnsi="Times New Roman"/>
          <w:sz w:val="28"/>
          <w:szCs w:val="28"/>
        </w:rPr>
        <w:t>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 xml:space="preserve">Гамма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>-</w:t>
      </w:r>
      <w:r w:rsidRPr="00B11BDD">
        <w:rPr>
          <w:rFonts w:ascii="Times New Roman" w:hAnsi="Times New Roman"/>
          <w:sz w:val="28"/>
          <w:szCs w:val="28"/>
          <w:lang w:val="en-US"/>
        </w:rPr>
        <w:t>moll</w:t>
      </w:r>
      <w:r w:rsidRPr="00B11BDD">
        <w:rPr>
          <w:rFonts w:ascii="Times New Roman" w:hAnsi="Times New Roman"/>
          <w:sz w:val="28"/>
          <w:szCs w:val="28"/>
        </w:rPr>
        <w:t xml:space="preserve"> (натуральный и гармонический вид), устойчивые ступени, ладовое тяготение, опевание устойчивых ступеней, секвенция.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s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 xml:space="preserve">) с окончанием на 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В тональностях C-dur, a-moll, G-dur, e-moll, F-dur петь ч5 от любой ступени, без разрешения.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Калмыков Б. и Фридкин Г. І ч. №№ 165 – 174 (168 наизусть).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Подобрать на слух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По малину в сад пойдем</w:t>
      </w:r>
      <w:r w:rsidRPr="00B11BDD">
        <w:rPr>
          <w:rFonts w:ascii="Times New Roman" w:hAnsi="Times New Roman"/>
          <w:sz w:val="28"/>
          <w:szCs w:val="28"/>
        </w:rPr>
        <w:t xml:space="preserve">» от звуков d, </w:t>
      </w:r>
      <w:r w:rsidRPr="00B11BDD">
        <w:rPr>
          <w:rFonts w:ascii="Times New Roman" w:hAnsi="Times New Roman"/>
          <w:sz w:val="28"/>
          <w:szCs w:val="28"/>
          <w:lang w:val="en-US"/>
        </w:rPr>
        <w:t>e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a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Письменно: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Записать по памяти № 168, найти и обозначить все ч5.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</w:r>
      <w:r w:rsidRPr="00B11BDD">
        <w:rPr>
          <w:rFonts w:ascii="Times New Roman" w:hAnsi="Times New Roman"/>
          <w:sz w:val="28"/>
          <w:szCs w:val="28"/>
        </w:rPr>
        <w:t>Записать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По малину в сад пойдем</w:t>
      </w:r>
      <w:r w:rsidRPr="00B11BDD">
        <w:rPr>
          <w:rFonts w:ascii="Times New Roman" w:hAnsi="Times New Roman"/>
          <w:sz w:val="28"/>
          <w:szCs w:val="28"/>
        </w:rPr>
        <w:t>» от звука «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>» первой октавы.</w:t>
      </w:r>
    </w:p>
    <w:p w:rsidR="00497EEF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Тема  5</w:t>
      </w: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Тональность D-dur. Интервал б3 в ладу.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</w:r>
      <w:r w:rsidRPr="00B11BDD">
        <w:rPr>
          <w:rFonts w:ascii="Times New Roman" w:hAnsi="Times New Roman"/>
          <w:b/>
          <w:sz w:val="28"/>
          <w:szCs w:val="28"/>
        </w:rPr>
        <w:t>Понятия</w:t>
      </w:r>
      <w:r w:rsidRPr="00B11BDD">
        <w:rPr>
          <w:rFonts w:ascii="Times New Roman" w:hAnsi="Times New Roman"/>
          <w:sz w:val="28"/>
          <w:szCs w:val="28"/>
        </w:rPr>
        <w:t>: интервал, мажор, минор, терция.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б3 (большая терция) содержит 3 ступени и 2 тона;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б3 в мажоре строятся на главных ступенях (</w:t>
      </w:r>
      <w:r w:rsidRPr="00B11BDD">
        <w:rPr>
          <w:rFonts w:ascii="Times New Roman" w:hAnsi="Times New Roman"/>
          <w:sz w:val="28"/>
          <w:szCs w:val="28"/>
          <w:lang w:val="en-US"/>
        </w:rPr>
        <w:t>I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IV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V</w:t>
      </w:r>
      <w:r w:rsidRPr="00B11BDD">
        <w:rPr>
          <w:rFonts w:ascii="Times New Roman" w:hAnsi="Times New Roman"/>
          <w:sz w:val="28"/>
          <w:szCs w:val="28"/>
        </w:rPr>
        <w:t>);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б3 в натуральном миноре строятся на III, VI, VII ступенях;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б3 в гармоническом миноре строится также на V ступени.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 xml:space="preserve">Гамма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>-</w:t>
      </w:r>
      <w:r w:rsidRPr="00B11BDD">
        <w:rPr>
          <w:rFonts w:ascii="Times New Roman" w:hAnsi="Times New Roman"/>
          <w:sz w:val="28"/>
          <w:szCs w:val="28"/>
          <w:lang w:val="en-US"/>
        </w:rPr>
        <w:t>dur</w:t>
      </w:r>
      <w:r w:rsidRPr="00B11BDD">
        <w:rPr>
          <w:rFonts w:ascii="Times New Roman" w:hAnsi="Times New Roman"/>
          <w:sz w:val="28"/>
          <w:szCs w:val="28"/>
        </w:rPr>
        <w:t xml:space="preserve"> (натуральный и гармонический вид), устойчивые ступени, ладовое тяготение, опевание устойчивых ступеней, секвенция.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S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 xml:space="preserve">) с окончанием на 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От главных ступеней – б3 цепочкой с окончанием на Т.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 xml:space="preserve">В тональностях C-dur, a-moll (нат., гарм.), G-dur, e-moll (нат., гарм.), F-dur, d-moll (нат., гарм.),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>-</w:t>
      </w:r>
      <w:r w:rsidRPr="00B11BDD">
        <w:rPr>
          <w:rFonts w:ascii="Times New Roman" w:hAnsi="Times New Roman"/>
          <w:sz w:val="28"/>
          <w:szCs w:val="28"/>
          <w:lang w:val="en-US"/>
        </w:rPr>
        <w:t>dur</w:t>
      </w:r>
      <w:r w:rsidRPr="00B11BDD">
        <w:rPr>
          <w:rFonts w:ascii="Times New Roman" w:hAnsi="Times New Roman"/>
          <w:sz w:val="28"/>
          <w:szCs w:val="28"/>
        </w:rPr>
        <w:t xml:space="preserve"> петь цепочку б3 с окончанием на Т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>).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Калмыков Б. и Фридкин Г. І ч. №№ 175 – 183 (175 наизусть).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Подобрать на слух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Капитан, капитан, улыбнитесь</w:t>
      </w:r>
      <w:r w:rsidRPr="00B11BDD">
        <w:rPr>
          <w:rFonts w:ascii="Times New Roman" w:hAnsi="Times New Roman"/>
          <w:sz w:val="28"/>
          <w:szCs w:val="28"/>
        </w:rPr>
        <w:t xml:space="preserve">» от звуков </w:t>
      </w:r>
      <w:r w:rsidRPr="00B11BDD">
        <w:rPr>
          <w:rFonts w:ascii="Times New Roman" w:hAnsi="Times New Roman"/>
          <w:sz w:val="28"/>
          <w:szCs w:val="28"/>
          <w:lang w:val="en-US"/>
        </w:rPr>
        <w:t>a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g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c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Письменно: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Записать по памяти № 175, найти и обозначить все б3.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</w:r>
      <w:r w:rsidRPr="00B11BDD">
        <w:rPr>
          <w:rFonts w:ascii="Times New Roman" w:hAnsi="Times New Roman"/>
          <w:sz w:val="28"/>
          <w:szCs w:val="28"/>
        </w:rPr>
        <w:t>Записать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Капитан, капитан, улыбнитесь</w:t>
      </w:r>
      <w:r w:rsidRPr="00B11BDD">
        <w:rPr>
          <w:rFonts w:ascii="Times New Roman" w:hAnsi="Times New Roman"/>
          <w:sz w:val="28"/>
          <w:szCs w:val="28"/>
        </w:rPr>
        <w:t>» от звука «</w:t>
      </w:r>
      <w:r w:rsidRPr="00B11BDD">
        <w:rPr>
          <w:rFonts w:ascii="Times New Roman" w:hAnsi="Times New Roman"/>
          <w:sz w:val="28"/>
          <w:szCs w:val="28"/>
          <w:lang w:val="en-US"/>
        </w:rPr>
        <w:t>a</w:t>
      </w:r>
      <w:r w:rsidRPr="00B11BDD">
        <w:rPr>
          <w:rFonts w:ascii="Times New Roman" w:hAnsi="Times New Roman"/>
          <w:sz w:val="28"/>
          <w:szCs w:val="28"/>
        </w:rPr>
        <w:t>».</w:t>
      </w:r>
    </w:p>
    <w:p w:rsidR="00497EEF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Тема 6</w:t>
      </w:r>
    </w:p>
    <w:p w:rsidR="00497EEF" w:rsidRPr="00B11BDD" w:rsidRDefault="00497EEF" w:rsidP="00B11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 xml:space="preserve">Тональность </w:t>
      </w:r>
      <w:r w:rsidRPr="00B11BDD">
        <w:rPr>
          <w:rFonts w:ascii="Times New Roman" w:hAnsi="Times New Roman"/>
          <w:b/>
          <w:sz w:val="28"/>
          <w:szCs w:val="28"/>
          <w:lang w:val="en-US"/>
        </w:rPr>
        <w:t>h</w:t>
      </w:r>
      <w:r w:rsidRPr="00B11BDD">
        <w:rPr>
          <w:rFonts w:ascii="Times New Roman" w:hAnsi="Times New Roman"/>
          <w:b/>
          <w:sz w:val="28"/>
          <w:szCs w:val="28"/>
        </w:rPr>
        <w:t>-</w:t>
      </w:r>
      <w:r w:rsidRPr="00B11BDD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B11BDD">
        <w:rPr>
          <w:rFonts w:ascii="Times New Roman" w:hAnsi="Times New Roman"/>
          <w:b/>
          <w:sz w:val="28"/>
          <w:szCs w:val="28"/>
        </w:rPr>
        <w:t>. Интервал м3 в ладу. Размер 3/8.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</w:r>
      <w:r w:rsidRPr="00B11BDD">
        <w:rPr>
          <w:rFonts w:ascii="Times New Roman" w:hAnsi="Times New Roman"/>
          <w:b/>
          <w:sz w:val="28"/>
          <w:szCs w:val="28"/>
        </w:rPr>
        <w:t>Понятия</w:t>
      </w:r>
      <w:r w:rsidRPr="00B11BDD">
        <w:rPr>
          <w:rFonts w:ascii="Times New Roman" w:hAnsi="Times New Roman"/>
          <w:sz w:val="28"/>
          <w:szCs w:val="28"/>
        </w:rPr>
        <w:t>: интервал, мажор, минор, терция.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м3 (малая терция) содержит 3 ступени и полтора тона;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 xml:space="preserve">- м3 в мажоре строятся на </w:t>
      </w:r>
      <w:r w:rsidRPr="00B11BDD">
        <w:rPr>
          <w:rFonts w:ascii="Times New Roman" w:hAnsi="Times New Roman"/>
          <w:sz w:val="28"/>
          <w:szCs w:val="28"/>
          <w:lang w:val="en-US"/>
        </w:rPr>
        <w:t>II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III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VI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VII</w:t>
      </w:r>
      <w:r w:rsidRPr="00B11BDD">
        <w:rPr>
          <w:rFonts w:ascii="Times New Roman" w:hAnsi="Times New Roman"/>
          <w:sz w:val="28"/>
          <w:szCs w:val="28"/>
        </w:rPr>
        <w:t xml:space="preserve"> ступенях;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м3 в натуральном миноре строятся на I, II, IV, V ступенях;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- м3 в гармоническом миноре строится также на V</w:t>
      </w:r>
      <w:r w:rsidRPr="00B11BDD">
        <w:rPr>
          <w:rFonts w:ascii="Times New Roman" w:hAnsi="Times New Roman"/>
          <w:sz w:val="28"/>
          <w:szCs w:val="28"/>
          <w:lang w:val="en-US"/>
        </w:rPr>
        <w:t>II</w:t>
      </w:r>
      <w:r w:rsidRPr="00B11BDD">
        <w:rPr>
          <w:rFonts w:ascii="Times New Roman" w:hAnsi="Times New Roman"/>
          <w:sz w:val="28"/>
          <w:szCs w:val="28"/>
        </w:rPr>
        <w:t xml:space="preserve"> повышенной ступени.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 xml:space="preserve">Гамма </w:t>
      </w:r>
      <w:r w:rsidRPr="00B11BDD">
        <w:rPr>
          <w:rFonts w:ascii="Times New Roman" w:hAnsi="Times New Roman"/>
          <w:sz w:val="28"/>
          <w:szCs w:val="28"/>
          <w:lang w:val="en-US"/>
        </w:rPr>
        <w:t>h</w:t>
      </w:r>
      <w:r w:rsidRPr="00B11BDD">
        <w:rPr>
          <w:rFonts w:ascii="Times New Roman" w:hAnsi="Times New Roman"/>
          <w:sz w:val="28"/>
          <w:szCs w:val="28"/>
        </w:rPr>
        <w:t>-</w:t>
      </w:r>
      <w:r w:rsidRPr="00B11BDD">
        <w:rPr>
          <w:rFonts w:ascii="Times New Roman" w:hAnsi="Times New Roman"/>
          <w:sz w:val="28"/>
          <w:szCs w:val="28"/>
          <w:lang w:val="en-US"/>
        </w:rPr>
        <w:t>moll</w:t>
      </w:r>
      <w:r w:rsidRPr="00B11BDD">
        <w:rPr>
          <w:rFonts w:ascii="Times New Roman" w:hAnsi="Times New Roman"/>
          <w:sz w:val="28"/>
          <w:szCs w:val="28"/>
        </w:rPr>
        <w:t xml:space="preserve"> (натуральный, гармонический и мелодический вид), в натуральном и гармоническом: устойчивые ступени, ладовое тяготение, опевание устойчивых ступеней, секвенция.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s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 xml:space="preserve">) с окончанием на 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В натуральном миноре – м3 цепочкой с окончанием на t.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В гармоическом миноре – м3 цепочкой с окончанием на t.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 xml:space="preserve">В тональностях C-dur, a-moll (нат., гарм.), G-dur, e-moll (нат., гарм.), F-dur, d-moll (нат., гарм.),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>-</w:t>
      </w:r>
      <w:r w:rsidRPr="00B11BDD">
        <w:rPr>
          <w:rFonts w:ascii="Times New Roman" w:hAnsi="Times New Roman"/>
          <w:sz w:val="28"/>
          <w:szCs w:val="28"/>
          <w:lang w:val="en-US"/>
        </w:rPr>
        <w:t>dur</w:t>
      </w:r>
      <w:r w:rsidRPr="00B11BDD">
        <w:rPr>
          <w:rFonts w:ascii="Times New Roman" w:hAnsi="Times New Roman"/>
          <w:sz w:val="28"/>
          <w:szCs w:val="28"/>
        </w:rPr>
        <w:t xml:space="preserve"> петь цепочку м3 с окончанием на Т (</w:t>
      </w:r>
      <w:r w:rsidRPr="00B11BDD">
        <w:rPr>
          <w:rFonts w:ascii="Times New Roman" w:hAnsi="Times New Roman"/>
          <w:sz w:val="28"/>
          <w:szCs w:val="28"/>
          <w:lang w:val="en-US"/>
        </w:rPr>
        <w:t>t</w:t>
      </w:r>
      <w:r w:rsidRPr="00B11BDD">
        <w:rPr>
          <w:rFonts w:ascii="Times New Roman" w:hAnsi="Times New Roman"/>
          <w:sz w:val="28"/>
          <w:szCs w:val="28"/>
        </w:rPr>
        <w:t>).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Калмыков Б. и Фридкин Г. І ч. №№ 184 – 190 (188 наизусть), 207 – 218.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ab/>
        <w:t>Подобрать на слух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Подмосковные вечера</w:t>
      </w:r>
      <w:r w:rsidRPr="00B11BDD">
        <w:rPr>
          <w:rFonts w:ascii="Times New Roman" w:hAnsi="Times New Roman"/>
          <w:sz w:val="28"/>
          <w:szCs w:val="28"/>
        </w:rPr>
        <w:t xml:space="preserve">» от звуков </w:t>
      </w:r>
      <w:r w:rsidRPr="00B11BDD">
        <w:rPr>
          <w:rFonts w:ascii="Times New Roman" w:hAnsi="Times New Roman"/>
          <w:sz w:val="28"/>
          <w:szCs w:val="28"/>
          <w:lang w:val="en-US"/>
        </w:rPr>
        <w:t>h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a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d</w:t>
      </w:r>
      <w:r w:rsidRPr="00B11BDD">
        <w:rPr>
          <w:rFonts w:ascii="Times New Roman" w:hAnsi="Times New Roman"/>
          <w:sz w:val="28"/>
          <w:szCs w:val="28"/>
        </w:rPr>
        <w:t xml:space="preserve">, </w:t>
      </w:r>
      <w:r w:rsidRPr="00B11BDD">
        <w:rPr>
          <w:rFonts w:ascii="Times New Roman" w:hAnsi="Times New Roman"/>
          <w:sz w:val="28"/>
          <w:szCs w:val="28"/>
          <w:lang w:val="en-US"/>
        </w:rPr>
        <w:t>e</w:t>
      </w:r>
      <w:r w:rsidRPr="00B11BDD">
        <w:rPr>
          <w:rFonts w:ascii="Times New Roman" w:hAnsi="Times New Roman"/>
          <w:sz w:val="28"/>
          <w:szCs w:val="28"/>
        </w:rPr>
        <w:t>.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>Письменно:</w:t>
      </w:r>
    </w:p>
    <w:p w:rsidR="00497EEF" w:rsidRPr="00B11BDD" w:rsidRDefault="00497EEF" w:rsidP="00B11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sz w:val="28"/>
          <w:szCs w:val="28"/>
        </w:rPr>
        <w:t>Записать по памяти № 188, найти и обозначить все м3.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DD">
        <w:rPr>
          <w:rFonts w:ascii="Times New Roman" w:hAnsi="Times New Roman"/>
          <w:b/>
          <w:sz w:val="28"/>
          <w:szCs w:val="28"/>
        </w:rPr>
        <w:tab/>
      </w:r>
      <w:r w:rsidRPr="00B11BDD">
        <w:rPr>
          <w:rFonts w:ascii="Times New Roman" w:hAnsi="Times New Roman"/>
          <w:sz w:val="28"/>
          <w:szCs w:val="28"/>
        </w:rPr>
        <w:t>Записать песню «</w:t>
      </w:r>
      <w:r w:rsidRPr="00B11BDD">
        <w:rPr>
          <w:rFonts w:ascii="Times New Roman" w:hAnsi="Times New Roman"/>
          <w:sz w:val="28"/>
          <w:szCs w:val="28"/>
          <w:lang w:val="uk-UA"/>
        </w:rPr>
        <w:t>Подмосковные вечера</w:t>
      </w:r>
      <w:r w:rsidRPr="00B11BDD">
        <w:rPr>
          <w:rFonts w:ascii="Times New Roman" w:hAnsi="Times New Roman"/>
          <w:sz w:val="28"/>
          <w:szCs w:val="28"/>
        </w:rPr>
        <w:t>» от звука «</w:t>
      </w:r>
      <w:r w:rsidRPr="00B11BDD">
        <w:rPr>
          <w:rFonts w:ascii="Times New Roman" w:hAnsi="Times New Roman"/>
          <w:sz w:val="28"/>
          <w:szCs w:val="28"/>
          <w:lang w:val="en-US"/>
        </w:rPr>
        <w:t>h</w:t>
      </w:r>
      <w:r w:rsidRPr="00B11BDD">
        <w:rPr>
          <w:rFonts w:ascii="Times New Roman" w:hAnsi="Times New Roman"/>
          <w:sz w:val="28"/>
          <w:szCs w:val="28"/>
        </w:rPr>
        <w:t>».</w:t>
      </w:r>
    </w:p>
    <w:p w:rsidR="00497EEF" w:rsidRPr="00B11BDD" w:rsidRDefault="00497EEF" w:rsidP="00B1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EF" w:rsidRPr="00445C78" w:rsidRDefault="00497EEF" w:rsidP="00AD78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97EEF" w:rsidRPr="00445C78" w:rsidSect="00E7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6EC"/>
    <w:rsid w:val="000478F2"/>
    <w:rsid w:val="001D1374"/>
    <w:rsid w:val="002C6047"/>
    <w:rsid w:val="003076EC"/>
    <w:rsid w:val="00445C78"/>
    <w:rsid w:val="0047346D"/>
    <w:rsid w:val="00497EEF"/>
    <w:rsid w:val="005A39EC"/>
    <w:rsid w:val="006533D0"/>
    <w:rsid w:val="006D6D05"/>
    <w:rsid w:val="00716F74"/>
    <w:rsid w:val="00805D7E"/>
    <w:rsid w:val="00A63184"/>
    <w:rsid w:val="00AD78ED"/>
    <w:rsid w:val="00B11BDD"/>
    <w:rsid w:val="00B84DBE"/>
    <w:rsid w:val="00C902CF"/>
    <w:rsid w:val="00DF6977"/>
    <w:rsid w:val="00E74365"/>
    <w:rsid w:val="00F4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6F7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6F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4</Pages>
  <Words>968</Words>
  <Characters>5523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9</cp:revision>
  <dcterms:created xsi:type="dcterms:W3CDTF">2014-12-23T17:17:00Z</dcterms:created>
  <dcterms:modified xsi:type="dcterms:W3CDTF">2016-03-26T13:00:00Z</dcterms:modified>
</cp:coreProperties>
</file>